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7"/>
        <w:gridCol w:w="7776"/>
      </w:tblGrid>
      <w:tr w:rsidR="00FB436F" w:rsidRPr="00EB2B67" w14:paraId="240393A7" w14:textId="77777777" w:rsidTr="000E61C1">
        <w:trPr>
          <w:cantSplit/>
          <w:jc w:val="center"/>
        </w:trPr>
        <w:tc>
          <w:tcPr>
            <w:tcW w:w="2557" w:type="dxa"/>
            <w:vAlign w:val="center"/>
          </w:tcPr>
          <w:p w14:paraId="08EA8797" w14:textId="77777777" w:rsidR="00FB436F" w:rsidRPr="00EB2B67" w:rsidRDefault="00FB436F" w:rsidP="000B6B63">
            <w:pPr>
              <w:pStyle w:val="Nagwek"/>
              <w:ind w:left="57"/>
              <w:jc w:val="center"/>
              <w:rPr>
                <w:rFonts w:ascii="Calibri" w:hAnsi="Calibri" w:cs="Calibri"/>
                <w:lang w:val="pl-PL" w:eastAsia="pl-PL"/>
              </w:rPr>
            </w:pPr>
            <w:r w:rsidRPr="00EB2B67">
              <w:rPr>
                <w:rFonts w:ascii="Calibri" w:hAnsi="Calibri" w:cs="Calibri"/>
                <w:lang w:val="pl-PL" w:eastAsia="pl-PL"/>
              </w:rPr>
              <w:object w:dxaOrig="1680" w:dyaOrig="1540" w14:anchorId="0C2159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6pt;height:42pt" o:ole="">
                  <v:imagedata r:id="rId8" o:title=""/>
                </v:shape>
                <o:OLEObject Type="Embed" ProgID="CorelPhotoPaint.Image.11" ShapeID="_x0000_i1025" DrawAspect="Content" ObjectID="_1805199409" r:id="rId9"/>
              </w:object>
            </w:r>
          </w:p>
        </w:tc>
        <w:tc>
          <w:tcPr>
            <w:tcW w:w="7776" w:type="dxa"/>
          </w:tcPr>
          <w:p w14:paraId="28604ED9" w14:textId="77777777" w:rsidR="00A410D1" w:rsidRDefault="00A410D1" w:rsidP="00A410D1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 w:rsidRPr="00EB2B67"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Prezes</w:t>
            </w:r>
            <w:r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 xml:space="preserve"> </w:t>
            </w:r>
            <w:r w:rsidRPr="00EB2B67"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Urzędu Lotnictwa Cywilnego</w:t>
            </w:r>
          </w:p>
          <w:p w14:paraId="11BDAE01" w14:textId="77777777" w:rsidR="00FB436F" w:rsidRDefault="00A410D1" w:rsidP="00A410D1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ul. Marcina Flisa 2, 02-247 Warszawa</w:t>
            </w:r>
          </w:p>
          <w:p w14:paraId="34C927AB" w14:textId="77777777" w:rsidR="00E40C83" w:rsidRPr="00EB2B67" w:rsidRDefault="00E40C83" w:rsidP="00A410D1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Departament Operacyjno-Lotniczy</w:t>
            </w:r>
          </w:p>
        </w:tc>
      </w:tr>
    </w:tbl>
    <w:p w14:paraId="384440EA" w14:textId="77777777" w:rsidR="00252099" w:rsidRPr="00EB2B67" w:rsidRDefault="00252099" w:rsidP="00252099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12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8"/>
        <w:gridCol w:w="2871"/>
        <w:gridCol w:w="3910"/>
      </w:tblGrid>
      <w:tr w:rsidR="00F46E92" w:rsidRPr="00EB2B67" w14:paraId="13FF965A" w14:textId="77777777" w:rsidTr="00E23919">
        <w:tc>
          <w:tcPr>
            <w:tcW w:w="3448" w:type="dxa"/>
          </w:tcPr>
          <w:p w14:paraId="2D7B2348" w14:textId="77777777" w:rsidR="00F46E92" w:rsidRPr="00EB2B67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2897" w:type="dxa"/>
          </w:tcPr>
          <w:p w14:paraId="2D4A9F4C" w14:textId="77777777" w:rsidR="003305C0" w:rsidRDefault="003305C0" w:rsidP="005A3D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</w:pPr>
          </w:p>
          <w:p w14:paraId="22CDF55C" w14:textId="77777777" w:rsidR="00F46E92" w:rsidRPr="00EB2B67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</w:pPr>
            <w:r w:rsidRPr="00EB2B67"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  <w:t>W</w:t>
            </w:r>
            <w:r w:rsidR="00844BF7"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  <w:t>niosek</w:t>
            </w:r>
          </w:p>
        </w:tc>
        <w:tc>
          <w:tcPr>
            <w:tcW w:w="3969" w:type="dxa"/>
            <w:shd w:val="clear" w:color="auto" w:fill="FFFFFF"/>
          </w:tcPr>
          <w:p w14:paraId="524AA097" w14:textId="77777777" w:rsidR="00F46E92" w:rsidRPr="00EB2B67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lang w:val="pl-PL" w:eastAsia="pl-PL"/>
              </w:rPr>
            </w:pPr>
          </w:p>
        </w:tc>
      </w:tr>
    </w:tbl>
    <w:p w14:paraId="4F37B7D6" w14:textId="77777777" w:rsidR="000E61C1" w:rsidRDefault="00E87F72" w:rsidP="00E87F72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4"/>
          <w:szCs w:val="28"/>
        </w:rPr>
      </w:pPr>
      <w:r w:rsidRPr="00EB2B67">
        <w:rPr>
          <w:rFonts w:ascii="Calibri" w:hAnsi="Calibri" w:cs="Calibri"/>
          <w:b/>
          <w:sz w:val="24"/>
          <w:szCs w:val="28"/>
        </w:rPr>
        <w:t>w sprawie</w:t>
      </w:r>
      <w:r w:rsidR="006955CC" w:rsidRPr="00EB2B67">
        <w:rPr>
          <w:rFonts w:ascii="Calibri" w:hAnsi="Calibri" w:cs="Calibri"/>
          <w:b/>
          <w:sz w:val="24"/>
          <w:szCs w:val="28"/>
        </w:rPr>
        <w:t xml:space="preserve"> </w:t>
      </w:r>
      <w:r w:rsidR="00D147CC" w:rsidRPr="00EB2B67">
        <w:rPr>
          <w:rFonts w:ascii="Calibri" w:hAnsi="Calibri" w:cs="Calibri"/>
          <w:b/>
          <w:sz w:val="24"/>
          <w:szCs w:val="28"/>
        </w:rPr>
        <w:t xml:space="preserve">Zezwolenia na zarobkowe operacje </w:t>
      </w:r>
      <w:r w:rsidR="00CC2EFF" w:rsidRPr="00CC2EFF">
        <w:rPr>
          <w:rFonts w:ascii="Calibri" w:hAnsi="Calibri" w:cs="Calibri"/>
          <w:b/>
          <w:sz w:val="24"/>
          <w:szCs w:val="28"/>
        </w:rPr>
        <w:t>polegające na wykonywaniu lotów przeciwpożarowych i gaśniczych (SPO-HR-PPO</w:t>
      </w:r>
      <w:r w:rsidR="00CC2EFF">
        <w:rPr>
          <w:rFonts w:ascii="Calibri" w:hAnsi="Calibri" w:cs="Calibri"/>
          <w:b/>
          <w:sz w:val="24"/>
          <w:szCs w:val="28"/>
          <w:lang w:val="pl-PL"/>
        </w:rPr>
        <w:t>Ż</w:t>
      </w:r>
      <w:r w:rsidR="00CC2EFF" w:rsidRPr="00CC2EFF">
        <w:rPr>
          <w:rFonts w:ascii="Calibri" w:hAnsi="Calibri" w:cs="Calibri"/>
          <w:b/>
          <w:sz w:val="24"/>
          <w:szCs w:val="28"/>
        </w:rPr>
        <w:t>)</w:t>
      </w:r>
    </w:p>
    <w:p w14:paraId="27946EFA" w14:textId="77777777" w:rsidR="003305C0" w:rsidRDefault="003305C0" w:rsidP="00E87F72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sz w:val="16"/>
          <w:szCs w:val="28"/>
        </w:rPr>
      </w:pPr>
    </w:p>
    <w:p w14:paraId="2A0E6C9E" w14:textId="77777777" w:rsidR="003305C0" w:rsidRPr="00EB2B67" w:rsidRDefault="003305C0" w:rsidP="00E87F72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sz w:val="16"/>
          <w:szCs w:val="28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80"/>
        <w:gridCol w:w="6419"/>
      </w:tblGrid>
      <w:tr w:rsidR="00F36E2F" w:rsidRPr="00F223A6" w14:paraId="38179E78" w14:textId="77777777" w:rsidTr="00A410D1">
        <w:tc>
          <w:tcPr>
            <w:tcW w:w="1384" w:type="dxa"/>
            <w:shd w:val="clear" w:color="auto" w:fill="FBE4D5" w:themeFill="accent2" w:themeFillTint="33"/>
          </w:tcPr>
          <w:p w14:paraId="0669BB39" w14:textId="77777777" w:rsidR="00F36E2F" w:rsidRPr="00A410D1" w:rsidRDefault="00F36E2F" w:rsidP="00F223A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410D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Zaznaczyć właściwe (X)</w:t>
            </w:r>
          </w:p>
        </w:tc>
        <w:tc>
          <w:tcPr>
            <w:tcW w:w="8999" w:type="dxa"/>
            <w:gridSpan w:val="2"/>
            <w:shd w:val="clear" w:color="auto" w:fill="FBE4D5" w:themeFill="accent2" w:themeFillTint="33"/>
            <w:vAlign w:val="bottom"/>
          </w:tcPr>
          <w:p w14:paraId="21403AAC" w14:textId="77777777" w:rsidR="00F36E2F" w:rsidRPr="00A410D1" w:rsidRDefault="00F36E2F" w:rsidP="00F223A6">
            <w:pPr>
              <w:pStyle w:val="Nagwek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410D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Przyczyna składania wniosku</w:t>
            </w:r>
            <w:r w:rsidR="009F1F3F" w:rsidRPr="00A410D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oraz dane wnioskodawcy</w:t>
            </w:r>
          </w:p>
        </w:tc>
      </w:tr>
      <w:tr w:rsidR="00F36E2F" w:rsidRPr="00F223A6" w14:paraId="665E897C" w14:textId="77777777" w:rsidTr="00A410D1">
        <w:tc>
          <w:tcPr>
            <w:tcW w:w="1384" w:type="dxa"/>
            <w:shd w:val="clear" w:color="auto" w:fill="auto"/>
            <w:vAlign w:val="center"/>
          </w:tcPr>
          <w:p w14:paraId="7D272E18" w14:textId="77777777" w:rsidR="00F36E2F" w:rsidRPr="00F223A6" w:rsidRDefault="00F36E2F" w:rsidP="00F223A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</w:tcPr>
          <w:p w14:paraId="63203A04" w14:textId="77777777" w:rsidR="00F36E2F" w:rsidRPr="00F223A6" w:rsidRDefault="00F36E2F" w:rsidP="00F223A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lang w:val="pl-PL"/>
              </w:rPr>
            </w:pPr>
            <w:r w:rsidRPr="00F223A6">
              <w:rPr>
                <w:rFonts w:ascii="Calibri" w:hAnsi="Calibri" w:cs="Calibri"/>
                <w:lang w:val="pl-PL"/>
              </w:rPr>
              <w:t>Wniosek o wydanie zezwolenia</w:t>
            </w:r>
          </w:p>
        </w:tc>
      </w:tr>
      <w:tr w:rsidR="00F36E2F" w:rsidRPr="00F223A6" w14:paraId="47AAF96B" w14:textId="77777777" w:rsidTr="00A410D1">
        <w:tc>
          <w:tcPr>
            <w:tcW w:w="1384" w:type="dxa"/>
            <w:shd w:val="clear" w:color="auto" w:fill="auto"/>
            <w:vAlign w:val="center"/>
          </w:tcPr>
          <w:p w14:paraId="53CD58AD" w14:textId="77777777" w:rsidR="00F36E2F" w:rsidRPr="00F223A6" w:rsidRDefault="00F36E2F" w:rsidP="00F223A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</w:tcPr>
          <w:p w14:paraId="07CFBDA4" w14:textId="77777777" w:rsidR="00F36E2F" w:rsidRPr="00F223A6" w:rsidRDefault="00A410D1" w:rsidP="00F223A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lang w:val="pl-PL"/>
              </w:rPr>
            </w:pPr>
            <w:r w:rsidRPr="00F223A6">
              <w:rPr>
                <w:rFonts w:ascii="Calibri" w:hAnsi="Calibri" w:cs="Calibri"/>
                <w:lang w:val="pl-PL"/>
              </w:rPr>
              <w:t>Wniosek o cofnięcie zezwolenia</w:t>
            </w:r>
          </w:p>
        </w:tc>
      </w:tr>
      <w:tr w:rsidR="00F36E2F" w:rsidRPr="00F223A6" w14:paraId="67DC0538" w14:textId="77777777" w:rsidTr="00A410D1">
        <w:tc>
          <w:tcPr>
            <w:tcW w:w="1384" w:type="dxa"/>
            <w:shd w:val="clear" w:color="auto" w:fill="auto"/>
            <w:vAlign w:val="center"/>
          </w:tcPr>
          <w:p w14:paraId="052F6A99" w14:textId="77777777" w:rsidR="00F36E2F" w:rsidRPr="00F223A6" w:rsidRDefault="00F36E2F" w:rsidP="00F223A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</w:tcPr>
          <w:p w14:paraId="07191234" w14:textId="77777777" w:rsidR="00F36E2F" w:rsidRPr="00F223A6" w:rsidRDefault="00A410D1" w:rsidP="00F223A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lang w:val="pl-PL"/>
              </w:rPr>
            </w:pPr>
            <w:r w:rsidRPr="00F223A6">
              <w:rPr>
                <w:rFonts w:ascii="Calibri" w:hAnsi="Calibri" w:cs="Calibri"/>
                <w:lang w:val="pl-PL"/>
              </w:rPr>
              <w:t>Wniosek o zmianę posiadanego zezwolenia*</w:t>
            </w:r>
          </w:p>
        </w:tc>
      </w:tr>
      <w:tr w:rsidR="00F36E2F" w:rsidRPr="00F223A6" w14:paraId="50592545" w14:textId="77777777" w:rsidTr="00A410D1">
        <w:tc>
          <w:tcPr>
            <w:tcW w:w="10383" w:type="dxa"/>
            <w:gridSpan w:val="3"/>
            <w:shd w:val="clear" w:color="auto" w:fill="auto"/>
          </w:tcPr>
          <w:p w14:paraId="7EC11540" w14:textId="77777777" w:rsidR="00F36E2F" w:rsidRPr="00F223A6" w:rsidRDefault="00F36E2F" w:rsidP="00F223A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lang w:val="pl-PL"/>
              </w:rPr>
            </w:pPr>
            <w:r w:rsidRPr="00F223A6">
              <w:rPr>
                <w:rFonts w:ascii="Calibri" w:hAnsi="Calibri" w:cs="Calibri"/>
                <w:lang w:val="pl-PL"/>
              </w:rPr>
              <w:t>*Krótki opis przyczyny składania wniosku:</w:t>
            </w:r>
          </w:p>
        </w:tc>
      </w:tr>
      <w:tr w:rsidR="00F36E2F" w:rsidRPr="00F223A6" w14:paraId="66B47FD0" w14:textId="77777777" w:rsidTr="00A410D1">
        <w:trPr>
          <w:trHeight w:val="810"/>
        </w:trPr>
        <w:tc>
          <w:tcPr>
            <w:tcW w:w="10383" w:type="dxa"/>
            <w:gridSpan w:val="3"/>
            <w:shd w:val="clear" w:color="auto" w:fill="auto"/>
          </w:tcPr>
          <w:p w14:paraId="06F7AD00" w14:textId="77777777" w:rsidR="00F36E2F" w:rsidRPr="00F223A6" w:rsidRDefault="00F36E2F" w:rsidP="00F223A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  <w:tr w:rsidR="00BA7B22" w:rsidRPr="00EB2B67" w14:paraId="7A51E6F0" w14:textId="77777777" w:rsidTr="005A3D47">
        <w:trPr>
          <w:trHeight w:val="592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5982BD9" w14:textId="77777777" w:rsidR="00A410D1" w:rsidRDefault="00A410D1" w:rsidP="00A410D1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Nazwa operatora:</w:t>
            </w:r>
          </w:p>
          <w:p w14:paraId="29D70324" w14:textId="77777777" w:rsidR="00BA7B22" w:rsidRPr="003305C0" w:rsidRDefault="00A410D1" w:rsidP="00A410D1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sz w:val="22"/>
                <w:lang w:val="pl-PL"/>
              </w:rPr>
            </w:pPr>
            <w:r w:rsidRPr="00727EAD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(z KRS/</w:t>
            </w:r>
            <w:proofErr w:type="spellStart"/>
            <w:r w:rsidRPr="00727EAD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CE</w:t>
            </w:r>
            <w:r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i</w:t>
            </w:r>
            <w:r w:rsidRPr="00727EAD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DG</w:t>
            </w:r>
            <w:proofErr w:type="spellEnd"/>
            <w:r w:rsidRPr="00727EAD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)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38A057B7" w14:textId="536DBA89" w:rsidR="00BA7B22" w:rsidRPr="00EB2B67" w:rsidRDefault="00BA7B22" w:rsidP="003305C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  <w:tr w:rsidR="00126704" w:rsidRPr="00EB2B67" w14:paraId="517AC335" w14:textId="77777777" w:rsidTr="005A3D47">
        <w:tc>
          <w:tcPr>
            <w:tcW w:w="3964" w:type="dxa"/>
            <w:gridSpan w:val="2"/>
            <w:shd w:val="clear" w:color="auto" w:fill="auto"/>
            <w:vAlign w:val="center"/>
          </w:tcPr>
          <w:p w14:paraId="33156EC3" w14:textId="77777777" w:rsidR="003305C0" w:rsidRDefault="00126704" w:rsidP="00F33DC1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lang w:val="pl-PL"/>
              </w:rPr>
            </w:pPr>
            <w:r w:rsidRPr="003305C0">
              <w:rPr>
                <w:rFonts w:ascii="Calibri" w:hAnsi="Calibri" w:cs="Calibri"/>
                <w:sz w:val="22"/>
                <w:lang w:val="pl-PL"/>
              </w:rPr>
              <w:t xml:space="preserve">Nazwa handlowa </w:t>
            </w:r>
            <w:r w:rsidR="004F0D30" w:rsidRPr="003305C0">
              <w:rPr>
                <w:rFonts w:ascii="Calibri" w:hAnsi="Calibri" w:cs="Calibri"/>
                <w:sz w:val="22"/>
                <w:lang w:val="pl-PL"/>
              </w:rPr>
              <w:t>o</w:t>
            </w:r>
            <w:r w:rsidRPr="003305C0">
              <w:rPr>
                <w:rFonts w:ascii="Calibri" w:hAnsi="Calibri" w:cs="Calibri"/>
                <w:sz w:val="22"/>
                <w:lang w:val="pl-PL"/>
              </w:rPr>
              <w:t>peratora</w:t>
            </w:r>
            <w:r w:rsidR="00CF0A50">
              <w:rPr>
                <w:rFonts w:ascii="Calibri" w:hAnsi="Calibri" w:cs="Calibri"/>
                <w:sz w:val="22"/>
                <w:lang w:val="pl-PL"/>
              </w:rPr>
              <w:t>:</w:t>
            </w:r>
          </w:p>
          <w:p w14:paraId="58470621" w14:textId="77777777" w:rsidR="00126704" w:rsidRPr="00A410D1" w:rsidRDefault="00BE2FF5" w:rsidP="00F33DC1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lang w:val="pl-PL"/>
              </w:rPr>
            </w:pPr>
            <w:r w:rsidRPr="00A410D1">
              <w:rPr>
                <w:rFonts w:ascii="Calibri" w:hAnsi="Calibri" w:cs="Calibri"/>
                <w:i/>
                <w:szCs w:val="16"/>
                <w:lang w:val="pl-PL"/>
              </w:rPr>
              <w:t>(</w:t>
            </w:r>
            <w:r w:rsidR="004F0D30" w:rsidRPr="00A410D1">
              <w:rPr>
                <w:rFonts w:ascii="Calibri" w:hAnsi="Calibri" w:cs="Calibri"/>
                <w:i/>
                <w:szCs w:val="16"/>
                <w:lang w:val="pl-PL"/>
              </w:rPr>
              <w:t>j</w:t>
            </w:r>
            <w:r w:rsidR="00126704" w:rsidRPr="00A410D1">
              <w:rPr>
                <w:rFonts w:ascii="Calibri" w:hAnsi="Calibri" w:cs="Calibri"/>
                <w:i/>
                <w:szCs w:val="16"/>
                <w:lang w:val="pl-PL"/>
              </w:rPr>
              <w:t>eżeli dotyczy</w:t>
            </w:r>
            <w:r w:rsidRPr="00A410D1">
              <w:rPr>
                <w:rFonts w:ascii="Calibri" w:hAnsi="Calibri" w:cs="Calibri"/>
                <w:i/>
                <w:szCs w:val="16"/>
                <w:lang w:val="pl-PL"/>
              </w:rPr>
              <w:t>)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37C31148" w14:textId="2A4364EE" w:rsidR="00126704" w:rsidRPr="00EB2B67" w:rsidRDefault="00126704" w:rsidP="003305C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  <w:tr w:rsidR="00BA7B22" w:rsidRPr="00EB2B67" w14:paraId="53779BDB" w14:textId="77777777" w:rsidTr="005A3D47">
        <w:tc>
          <w:tcPr>
            <w:tcW w:w="3964" w:type="dxa"/>
            <w:gridSpan w:val="2"/>
            <w:shd w:val="clear" w:color="auto" w:fill="auto"/>
            <w:vAlign w:val="center"/>
          </w:tcPr>
          <w:p w14:paraId="6D9FB01A" w14:textId="77777777" w:rsidR="003305C0" w:rsidRDefault="00CA1039" w:rsidP="00F33DC1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lang w:val="pl-PL"/>
              </w:rPr>
            </w:pPr>
            <w:r w:rsidRPr="003305C0">
              <w:rPr>
                <w:rFonts w:ascii="Calibri" w:hAnsi="Calibri" w:cs="Calibri"/>
                <w:sz w:val="22"/>
                <w:lang w:val="pl-PL"/>
              </w:rPr>
              <w:t>Adres operatora</w:t>
            </w:r>
            <w:r w:rsidR="00CF0A50">
              <w:rPr>
                <w:rFonts w:ascii="Calibri" w:hAnsi="Calibri" w:cs="Calibri"/>
                <w:sz w:val="22"/>
                <w:lang w:val="pl-PL"/>
              </w:rPr>
              <w:t>:</w:t>
            </w:r>
          </w:p>
          <w:p w14:paraId="2233CC35" w14:textId="77777777" w:rsidR="00BA7B22" w:rsidRPr="00A410D1" w:rsidRDefault="00CA1039" w:rsidP="00F33DC1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lang w:val="pl-PL"/>
              </w:rPr>
            </w:pPr>
            <w:r w:rsidRPr="00A410D1">
              <w:rPr>
                <w:rFonts w:ascii="Calibri" w:hAnsi="Calibri" w:cs="Calibri"/>
                <w:i/>
                <w:szCs w:val="18"/>
                <w:lang w:val="pl-PL"/>
              </w:rPr>
              <w:t>(z KRS</w:t>
            </w:r>
            <w:r w:rsidR="00065765" w:rsidRPr="00A410D1">
              <w:rPr>
                <w:rFonts w:ascii="Calibri" w:hAnsi="Calibri" w:cs="Calibri"/>
                <w:i/>
                <w:szCs w:val="18"/>
                <w:lang w:val="pl-PL"/>
              </w:rPr>
              <w:t>/CEIDG</w:t>
            </w:r>
            <w:r w:rsidRPr="00A410D1">
              <w:rPr>
                <w:rFonts w:ascii="Calibri" w:hAnsi="Calibri" w:cs="Calibri"/>
                <w:i/>
                <w:szCs w:val="18"/>
                <w:lang w:val="pl-PL"/>
              </w:rPr>
              <w:t>)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382DE359" w14:textId="7F5A4BE9" w:rsidR="00BA7B22" w:rsidRPr="00EB2B67" w:rsidRDefault="00BA7B22" w:rsidP="003305C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  <w:tr w:rsidR="00CA1039" w:rsidRPr="00EB2B67" w14:paraId="1BE774E7" w14:textId="77777777" w:rsidTr="005A3D47">
        <w:trPr>
          <w:trHeight w:val="602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EA30830" w14:textId="77777777" w:rsidR="00CA1039" w:rsidRDefault="00CA1039" w:rsidP="00F33DC1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lang w:val="pl-PL"/>
              </w:rPr>
            </w:pPr>
            <w:r w:rsidRPr="003305C0">
              <w:rPr>
                <w:rFonts w:ascii="Calibri" w:hAnsi="Calibri" w:cs="Calibri"/>
                <w:sz w:val="22"/>
                <w:lang w:val="pl-PL"/>
              </w:rPr>
              <w:t>Adres do korespondencji</w:t>
            </w:r>
            <w:r w:rsidR="000C14FD" w:rsidRPr="003305C0">
              <w:rPr>
                <w:rFonts w:ascii="Calibri" w:hAnsi="Calibri" w:cs="Calibri"/>
                <w:sz w:val="22"/>
                <w:lang w:val="pl-PL"/>
              </w:rPr>
              <w:t>:</w:t>
            </w:r>
          </w:p>
          <w:p w14:paraId="3F7DD4EE" w14:textId="77777777" w:rsidR="00A410D1" w:rsidRPr="003305C0" w:rsidRDefault="00A410D1" w:rsidP="00A410D1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sz w:val="22"/>
                <w:lang w:val="pl-PL"/>
              </w:rPr>
            </w:pPr>
            <w:r>
              <w:rPr>
                <w:rFonts w:ascii="Calibri" w:hAnsi="Calibri" w:cs="Calibri"/>
                <w:i/>
                <w:szCs w:val="22"/>
                <w:lang w:val="pl-PL"/>
              </w:rPr>
              <w:t>(j</w:t>
            </w:r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eżeli inny niż wskazany w pkt. 3</w:t>
            </w:r>
            <w:r>
              <w:rPr>
                <w:rFonts w:ascii="Calibri" w:hAnsi="Calibri" w:cs="Calibri"/>
                <w:i/>
                <w:szCs w:val="22"/>
                <w:lang w:val="pl-PL"/>
              </w:rPr>
              <w:t>)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595E90D7" w14:textId="02D55792" w:rsidR="00CA1039" w:rsidRPr="00EB2B67" w:rsidRDefault="00CA1039" w:rsidP="003305C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  <w:tr w:rsidR="00136BF6" w:rsidRPr="00EB2B67" w14:paraId="74D87B9F" w14:textId="77777777" w:rsidTr="005A3D47">
        <w:tc>
          <w:tcPr>
            <w:tcW w:w="3964" w:type="dxa"/>
            <w:gridSpan w:val="2"/>
            <w:shd w:val="clear" w:color="auto" w:fill="auto"/>
            <w:vAlign w:val="center"/>
          </w:tcPr>
          <w:p w14:paraId="197C91DE" w14:textId="77777777" w:rsidR="003305C0" w:rsidRDefault="00136BF6" w:rsidP="00F33DC1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lang w:val="pl-PL"/>
              </w:rPr>
            </w:pPr>
            <w:r w:rsidRPr="003305C0">
              <w:rPr>
                <w:rFonts w:ascii="Calibri" w:hAnsi="Calibri" w:cs="Calibri"/>
                <w:sz w:val="22"/>
                <w:lang w:val="pl-PL"/>
              </w:rPr>
              <w:t>Adres głównego miejsca prowadzonej działalności przez operatora:</w:t>
            </w:r>
          </w:p>
          <w:p w14:paraId="5AF4C438" w14:textId="77777777" w:rsidR="004F0D30" w:rsidRPr="00A410D1" w:rsidRDefault="004F0D30" w:rsidP="00F33DC1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lang w:val="pl-PL"/>
              </w:rPr>
            </w:pPr>
            <w:r w:rsidRPr="00A410D1">
              <w:rPr>
                <w:rFonts w:ascii="Calibri" w:hAnsi="Calibri" w:cs="Calibri"/>
                <w:i/>
                <w:szCs w:val="16"/>
                <w:lang w:val="pl-PL"/>
              </w:rPr>
              <w:t>(do wpisania w zezwoleniu)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7B1878A0" w14:textId="3A26D635" w:rsidR="00136BF6" w:rsidRPr="00EB2B67" w:rsidRDefault="00136BF6" w:rsidP="003305C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  <w:tr w:rsidR="00136BF6" w:rsidRPr="00EB2B67" w14:paraId="126B125D" w14:textId="77777777" w:rsidTr="005A3D47">
        <w:tc>
          <w:tcPr>
            <w:tcW w:w="3964" w:type="dxa"/>
            <w:gridSpan w:val="2"/>
            <w:shd w:val="clear" w:color="auto" w:fill="auto"/>
            <w:vAlign w:val="center"/>
          </w:tcPr>
          <w:p w14:paraId="300B7960" w14:textId="77777777" w:rsidR="003305C0" w:rsidRDefault="00136BF6" w:rsidP="00F33DC1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lang w:val="pl-PL"/>
              </w:rPr>
            </w:pPr>
            <w:r w:rsidRPr="003305C0">
              <w:rPr>
                <w:rFonts w:ascii="Calibri" w:hAnsi="Calibri" w:cs="Calibri"/>
                <w:sz w:val="22"/>
                <w:lang w:val="pl-PL"/>
              </w:rPr>
              <w:t>Numer telefonu operatora:</w:t>
            </w:r>
          </w:p>
          <w:p w14:paraId="433C2008" w14:textId="77777777" w:rsidR="00136BF6" w:rsidRPr="00A410D1" w:rsidRDefault="004F0D30" w:rsidP="00F33DC1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lang w:val="pl-PL"/>
              </w:rPr>
            </w:pPr>
            <w:r w:rsidRPr="00A410D1">
              <w:rPr>
                <w:rFonts w:ascii="Calibri" w:hAnsi="Calibri" w:cs="Calibri"/>
                <w:i/>
                <w:szCs w:val="16"/>
                <w:lang w:val="pl-PL"/>
              </w:rPr>
              <w:t>(do wpisania w zezwoleniu)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74A5A9AC" w14:textId="1A8DED80" w:rsidR="00136BF6" w:rsidRPr="00EB2B67" w:rsidRDefault="00136BF6" w:rsidP="003305C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  <w:tr w:rsidR="004F0D30" w:rsidRPr="00EB2B67" w14:paraId="10E6035F" w14:textId="77777777" w:rsidTr="005A3D47">
        <w:tc>
          <w:tcPr>
            <w:tcW w:w="3964" w:type="dxa"/>
            <w:gridSpan w:val="2"/>
            <w:shd w:val="clear" w:color="auto" w:fill="auto"/>
            <w:vAlign w:val="center"/>
          </w:tcPr>
          <w:p w14:paraId="6FE527EE" w14:textId="77777777" w:rsidR="003305C0" w:rsidRDefault="004F0D30" w:rsidP="00F33DC1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lang w:val="pl-PL"/>
              </w:rPr>
            </w:pPr>
            <w:r w:rsidRPr="003305C0">
              <w:rPr>
                <w:rFonts w:ascii="Calibri" w:hAnsi="Calibri" w:cs="Calibri"/>
                <w:sz w:val="22"/>
                <w:lang w:val="pl-PL"/>
              </w:rPr>
              <w:t>Adres e-mail operatora:</w:t>
            </w:r>
          </w:p>
          <w:p w14:paraId="4539DB22" w14:textId="77777777" w:rsidR="004F0D30" w:rsidRPr="00A410D1" w:rsidRDefault="004F0D30" w:rsidP="00F33DC1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lang w:val="pl-PL"/>
              </w:rPr>
            </w:pPr>
            <w:r w:rsidRPr="00A410D1">
              <w:rPr>
                <w:rFonts w:ascii="Calibri" w:hAnsi="Calibri" w:cs="Calibri"/>
                <w:i/>
                <w:szCs w:val="16"/>
                <w:lang w:val="pl-PL"/>
              </w:rPr>
              <w:t>(do wpisania w zezwoleniu)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579882FD" w14:textId="283FAA65" w:rsidR="004F0D30" w:rsidRPr="00EB2B67" w:rsidRDefault="004F0D30" w:rsidP="003305C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  <w:tr w:rsidR="004F0D30" w:rsidRPr="00EB2B67" w14:paraId="7584AF8E" w14:textId="77777777" w:rsidTr="005A3D47">
        <w:trPr>
          <w:trHeight w:val="504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31C16B8" w14:textId="77777777" w:rsidR="004F0D30" w:rsidRPr="003305C0" w:rsidRDefault="004F0D30" w:rsidP="00F33DC1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lang w:val="pl-PL"/>
              </w:rPr>
            </w:pPr>
            <w:r w:rsidRPr="003305C0">
              <w:rPr>
                <w:rFonts w:ascii="Calibri" w:hAnsi="Calibri" w:cs="Calibri"/>
                <w:sz w:val="22"/>
                <w:lang w:val="pl-PL"/>
              </w:rPr>
              <w:t>NIP operatora: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47A08E6C" w14:textId="38E741EA" w:rsidR="004F0D30" w:rsidRPr="00EB2B67" w:rsidRDefault="004F0D30" w:rsidP="003305C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  <w:tr w:rsidR="004F0D30" w:rsidRPr="00EB2B67" w14:paraId="2C9FB74F" w14:textId="77777777" w:rsidTr="005A3D47">
        <w:tc>
          <w:tcPr>
            <w:tcW w:w="3964" w:type="dxa"/>
            <w:gridSpan w:val="2"/>
            <w:shd w:val="clear" w:color="auto" w:fill="auto"/>
            <w:vAlign w:val="center"/>
          </w:tcPr>
          <w:p w14:paraId="7E4FD11E" w14:textId="77777777" w:rsidR="003305C0" w:rsidRDefault="00F36E2F" w:rsidP="00F33DC1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lang w:val="pl-PL"/>
              </w:rPr>
            </w:pPr>
            <w:r w:rsidRPr="003305C0">
              <w:rPr>
                <w:rFonts w:ascii="Calibri" w:hAnsi="Calibri" w:cs="Calibri"/>
                <w:sz w:val="22"/>
                <w:lang w:val="pl-PL"/>
              </w:rPr>
              <w:t xml:space="preserve">Numer </w:t>
            </w:r>
            <w:r w:rsidR="0044414A" w:rsidRPr="003305C0">
              <w:rPr>
                <w:rFonts w:ascii="Calibri" w:hAnsi="Calibri" w:cs="Calibri"/>
                <w:sz w:val="22"/>
                <w:lang w:val="pl-PL"/>
              </w:rPr>
              <w:t>zezwolenia</w:t>
            </w:r>
          </w:p>
          <w:p w14:paraId="571679E3" w14:textId="77777777" w:rsidR="003305C0" w:rsidRDefault="00F36E2F" w:rsidP="00F33DC1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sz w:val="22"/>
                <w:lang w:val="pl-PL"/>
              </w:rPr>
            </w:pPr>
            <w:r w:rsidRPr="003305C0">
              <w:rPr>
                <w:rFonts w:ascii="Calibri" w:hAnsi="Calibri" w:cs="Calibri"/>
                <w:sz w:val="22"/>
                <w:lang w:val="pl-PL"/>
              </w:rPr>
              <w:t>SPO</w:t>
            </w:r>
            <w:r w:rsidR="0044414A" w:rsidRPr="003305C0">
              <w:rPr>
                <w:rFonts w:ascii="Calibri" w:hAnsi="Calibri" w:cs="Calibri"/>
                <w:sz w:val="22"/>
                <w:lang w:val="pl-PL"/>
              </w:rPr>
              <w:t>-HR-</w:t>
            </w:r>
            <w:r w:rsidR="003305C0">
              <w:rPr>
                <w:rFonts w:ascii="Calibri" w:hAnsi="Calibri" w:cs="Calibri"/>
                <w:sz w:val="22"/>
                <w:lang w:val="pl-PL"/>
              </w:rPr>
              <w:t>PPOŻ</w:t>
            </w:r>
            <w:r w:rsidR="004F0D30" w:rsidRPr="003305C0">
              <w:rPr>
                <w:rFonts w:ascii="Calibri" w:hAnsi="Calibri" w:cs="Calibri"/>
                <w:sz w:val="22"/>
                <w:lang w:val="pl-PL"/>
              </w:rPr>
              <w:t>:</w:t>
            </w:r>
          </w:p>
          <w:p w14:paraId="144EDB66" w14:textId="77777777" w:rsidR="0044414A" w:rsidRPr="00A410D1" w:rsidRDefault="0044414A" w:rsidP="00F33DC1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lang w:val="pl-PL"/>
              </w:rPr>
            </w:pPr>
            <w:r w:rsidRPr="00A410D1">
              <w:rPr>
                <w:rFonts w:ascii="Calibri" w:hAnsi="Calibri" w:cs="Calibri"/>
                <w:i/>
                <w:lang w:val="pl-PL"/>
              </w:rPr>
              <w:t>(nie dotyczy wniosku o wydanie zezwolenia)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30439B0B" w14:textId="035986BA" w:rsidR="004F0D30" w:rsidRPr="00EB2B67" w:rsidRDefault="004F0D30" w:rsidP="003305C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  <w:tr w:rsidR="004F0D30" w:rsidRPr="00EB2B67" w14:paraId="05AB161D" w14:textId="77777777" w:rsidTr="005A3D47">
        <w:tc>
          <w:tcPr>
            <w:tcW w:w="3964" w:type="dxa"/>
            <w:gridSpan w:val="2"/>
            <w:shd w:val="clear" w:color="auto" w:fill="auto"/>
            <w:vAlign w:val="center"/>
          </w:tcPr>
          <w:p w14:paraId="06482207" w14:textId="77777777" w:rsidR="004F0D30" w:rsidRPr="003305C0" w:rsidRDefault="00F36E2F" w:rsidP="00F33DC1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lang w:val="pl-PL"/>
              </w:rPr>
            </w:pPr>
            <w:r w:rsidRPr="003305C0">
              <w:rPr>
                <w:rFonts w:ascii="Calibri" w:hAnsi="Calibri" w:cs="Calibri"/>
                <w:sz w:val="22"/>
                <w:lang w:val="pl-PL"/>
              </w:rPr>
              <w:t>Imię i nazwisko, numer telefonu i adres e-mail osoby upoważnionej do kontaktu w zakresie wniosku</w:t>
            </w:r>
            <w:r w:rsidR="004F0D30" w:rsidRPr="003305C0">
              <w:rPr>
                <w:rFonts w:ascii="Calibri" w:hAnsi="Calibri" w:cs="Calibri"/>
                <w:sz w:val="22"/>
                <w:lang w:val="pl-PL"/>
              </w:rPr>
              <w:t>: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184E0F3B" w14:textId="6ACAB7D3" w:rsidR="004F0D30" w:rsidRPr="00EB2B67" w:rsidRDefault="004F0D30" w:rsidP="003305C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8"/>
                <w:lang w:val="pl-PL"/>
              </w:rPr>
            </w:pPr>
          </w:p>
        </w:tc>
      </w:tr>
    </w:tbl>
    <w:p w14:paraId="27398880" w14:textId="77777777" w:rsidR="00D4227A" w:rsidRDefault="00D4227A" w:rsidP="001844B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b/>
          <w:sz w:val="22"/>
          <w:szCs w:val="28"/>
          <w:lang w:val="pl-PL"/>
        </w:rPr>
        <w:sectPr w:rsidR="00D4227A" w:rsidSect="00074F7E">
          <w:headerReference w:type="default" r:id="rId10"/>
          <w:footerReference w:type="default" r:id="rId11"/>
          <w:type w:val="continuous"/>
          <w:pgSz w:w="11907" w:h="16839" w:code="9"/>
          <w:pgMar w:top="720" w:right="864" w:bottom="720" w:left="864" w:header="0" w:footer="346" w:gutter="0"/>
          <w:pgNumType w:start="1"/>
          <w:cols w:space="708"/>
          <w:docGrid w:linePitch="272"/>
        </w:sect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418"/>
        <w:gridCol w:w="2551"/>
        <w:gridCol w:w="2410"/>
        <w:gridCol w:w="1843"/>
        <w:gridCol w:w="2268"/>
        <w:gridCol w:w="2835"/>
      </w:tblGrid>
      <w:tr w:rsidR="00F53214" w:rsidRPr="00EB2B67" w14:paraId="6D4E668C" w14:textId="77777777" w:rsidTr="00F53214">
        <w:tc>
          <w:tcPr>
            <w:tcW w:w="15588" w:type="dxa"/>
            <w:gridSpan w:val="8"/>
            <w:shd w:val="clear" w:color="auto" w:fill="FBE4D5" w:themeFill="accent2" w:themeFillTint="33"/>
          </w:tcPr>
          <w:p w14:paraId="73A6151A" w14:textId="77777777" w:rsidR="00F53214" w:rsidRPr="00DB55BA" w:rsidRDefault="00F53214" w:rsidP="009F1F3F">
            <w:pPr>
              <w:pStyle w:val="Nagwek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pl-PL"/>
              </w:rPr>
              <w:lastRenderedPageBreak/>
              <w:t>D</w:t>
            </w:r>
            <w:r w:rsidRPr="00DB55BA">
              <w:rPr>
                <w:rFonts w:ascii="Calibri" w:hAnsi="Calibri" w:cs="Calibri"/>
                <w:b/>
                <w:sz w:val="22"/>
                <w:szCs w:val="28"/>
                <w:lang w:val="pl-PL"/>
              </w:rPr>
              <w:t>ane statków powietrznych</w:t>
            </w:r>
          </w:p>
          <w:p w14:paraId="45848C7E" w14:textId="77777777" w:rsidR="00F53214" w:rsidRDefault="00F53214" w:rsidP="009F1F3F">
            <w:pPr>
              <w:pStyle w:val="Nagwek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ind w:left="0" w:hanging="11"/>
              <w:rPr>
                <w:rFonts w:ascii="Calibri" w:hAnsi="Calibri" w:cs="Calibri"/>
                <w:sz w:val="16"/>
                <w:szCs w:val="28"/>
                <w:lang w:val="pl-PL"/>
              </w:rPr>
            </w:pPr>
            <w:r w:rsidRPr="001844B0">
              <w:rPr>
                <w:rFonts w:ascii="Calibri" w:hAnsi="Calibri" w:cs="Calibri"/>
                <w:sz w:val="16"/>
                <w:szCs w:val="28"/>
                <w:lang w:val="pl-PL"/>
              </w:rPr>
              <w:t xml:space="preserve">Należy dodać oddzielną pozycję </w:t>
            </w:r>
            <w:r w:rsidRPr="009F1F3F">
              <w:rPr>
                <w:rFonts w:ascii="Calibri" w:hAnsi="Calibri" w:cs="Calibri"/>
                <w:sz w:val="16"/>
                <w:szCs w:val="28"/>
                <w:lang w:val="pl-PL"/>
              </w:rPr>
              <w:t>dla każdego statku powietrznego</w:t>
            </w:r>
            <w:r>
              <w:rPr>
                <w:rFonts w:ascii="Calibri" w:hAnsi="Calibri" w:cs="Calibri"/>
                <w:sz w:val="16"/>
                <w:szCs w:val="28"/>
                <w:lang w:val="pl-PL"/>
              </w:rPr>
              <w:t>, w przypadku mniejszej ilości statków powietrznych niepotrzebne pozycje można usunąć.</w:t>
            </w:r>
          </w:p>
          <w:p w14:paraId="090E95F8" w14:textId="77777777" w:rsidR="00F53214" w:rsidRDefault="00F53214" w:rsidP="009F1F3F">
            <w:pPr>
              <w:pStyle w:val="Nagwek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ind w:left="0" w:hanging="11"/>
              <w:rPr>
                <w:rFonts w:ascii="Calibri" w:hAnsi="Calibri" w:cs="Calibri"/>
                <w:sz w:val="16"/>
                <w:szCs w:val="28"/>
                <w:lang w:val="pl-PL"/>
              </w:rPr>
            </w:pPr>
            <w:r>
              <w:rPr>
                <w:rFonts w:ascii="Calibri" w:hAnsi="Calibri" w:cs="Calibri"/>
                <w:sz w:val="16"/>
                <w:szCs w:val="28"/>
                <w:lang w:val="pl-PL"/>
              </w:rPr>
              <w:t>W przypadku wniosku o zmianę zezwolenia należy wpisać TYLKO statki powietrzne, których dotyczy wniosek.</w:t>
            </w:r>
          </w:p>
          <w:p w14:paraId="0F9BF68E" w14:textId="77777777" w:rsidR="00F53214" w:rsidRPr="009F1F3F" w:rsidRDefault="00F53214" w:rsidP="009F1F3F">
            <w:pPr>
              <w:pStyle w:val="Nagwek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ind w:left="0" w:hanging="11"/>
              <w:rPr>
                <w:rFonts w:ascii="Calibri" w:hAnsi="Calibri" w:cs="Calibri"/>
                <w:sz w:val="16"/>
                <w:szCs w:val="28"/>
                <w:lang w:val="pl-PL"/>
              </w:rPr>
            </w:pPr>
            <w:r>
              <w:rPr>
                <w:rFonts w:ascii="Calibri" w:hAnsi="Calibri" w:cs="Calibri"/>
                <w:sz w:val="16"/>
                <w:szCs w:val="28"/>
                <w:lang w:val="pl-PL"/>
              </w:rPr>
              <w:t>Część II n</w:t>
            </w:r>
            <w:proofErr w:type="spellStart"/>
            <w:r w:rsidRPr="009F1F3F">
              <w:rPr>
                <w:rFonts w:ascii="Calibri" w:hAnsi="Calibri" w:cs="Calibri"/>
                <w:sz w:val="16"/>
                <w:szCs w:val="28"/>
              </w:rPr>
              <w:t>ie</w:t>
            </w:r>
            <w:proofErr w:type="spellEnd"/>
            <w:r w:rsidRPr="009F1F3F">
              <w:rPr>
                <w:rFonts w:ascii="Calibri" w:hAnsi="Calibri" w:cs="Calibri"/>
                <w:sz w:val="16"/>
                <w:szCs w:val="28"/>
              </w:rPr>
              <w:t xml:space="preserve"> dotyczy wniosku o cofnięcie zezwolenia</w:t>
            </w:r>
            <w:r>
              <w:rPr>
                <w:rFonts w:ascii="Calibri" w:hAnsi="Calibri" w:cs="Calibri"/>
                <w:sz w:val="16"/>
                <w:szCs w:val="28"/>
                <w:lang w:val="pl-PL"/>
              </w:rPr>
              <w:t>.</w:t>
            </w:r>
          </w:p>
        </w:tc>
      </w:tr>
      <w:tr w:rsidR="00981378" w:rsidRPr="00EB2B67" w14:paraId="5B229F59" w14:textId="77777777" w:rsidTr="00B26093">
        <w:trPr>
          <w:trHeight w:val="1395"/>
        </w:trPr>
        <w:tc>
          <w:tcPr>
            <w:tcW w:w="534" w:type="dxa"/>
            <w:vAlign w:val="center"/>
          </w:tcPr>
          <w:p w14:paraId="73C0F534" w14:textId="77777777" w:rsidR="00981378" w:rsidRPr="000D4216" w:rsidRDefault="00981378" w:rsidP="00A410D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proofErr w:type="spellStart"/>
            <w:r w:rsidRPr="000D4216">
              <w:rPr>
                <w:rFonts w:ascii="Calibri" w:hAnsi="Calibri" w:cs="Calibri"/>
                <w:b/>
                <w:szCs w:val="22"/>
              </w:rPr>
              <w:t>Lp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</w:tcPr>
          <w:p w14:paraId="4C8BBEE8" w14:textId="77777777" w:rsidR="00981378" w:rsidRPr="000D4216" w:rsidRDefault="00981378" w:rsidP="00A410D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Typ</w:t>
            </w:r>
            <w:r w:rsidRPr="000D4216">
              <w:rPr>
                <w:rFonts w:ascii="Calibri" w:hAnsi="Calibri" w:cs="Calibri"/>
                <w:b/>
                <w:szCs w:val="22"/>
              </w:rPr>
              <w:t xml:space="preserve"> statku powietrznego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279D3B" w14:textId="77777777" w:rsidR="00981378" w:rsidRPr="000D4216" w:rsidRDefault="00981378" w:rsidP="00A410D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0D4216">
              <w:rPr>
                <w:rFonts w:ascii="Calibri" w:hAnsi="Calibri" w:cs="Calibri"/>
                <w:b/>
                <w:szCs w:val="22"/>
              </w:rPr>
              <w:t>Znaki rejestracyjne</w:t>
            </w:r>
          </w:p>
        </w:tc>
        <w:tc>
          <w:tcPr>
            <w:tcW w:w="2551" w:type="dxa"/>
            <w:vAlign w:val="center"/>
          </w:tcPr>
          <w:p w14:paraId="12C796D6" w14:textId="77777777" w:rsidR="00981378" w:rsidRPr="00981378" w:rsidRDefault="00981378" w:rsidP="00F53214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0D4216">
              <w:rPr>
                <w:rFonts w:ascii="Calibri" w:hAnsi="Calibri" w:cs="Calibri"/>
                <w:b/>
                <w:szCs w:val="22"/>
              </w:rPr>
              <w:t>S</w:t>
            </w:r>
            <w:r>
              <w:rPr>
                <w:rFonts w:ascii="Calibri" w:hAnsi="Calibri" w:cs="Calibri"/>
                <w:b/>
                <w:szCs w:val="22"/>
              </w:rPr>
              <w:t>tatek powietrzny</w:t>
            </w:r>
            <w:r w:rsidRPr="000D4216">
              <w:rPr>
                <w:rFonts w:ascii="Calibri" w:hAnsi="Calibri" w:cs="Calibri"/>
                <w:b/>
                <w:szCs w:val="22"/>
              </w:rPr>
              <w:t xml:space="preserve"> posiada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981378">
              <w:rPr>
                <w:rFonts w:ascii="Calibri" w:hAnsi="Calibri" w:cs="Calibri"/>
                <w:b/>
                <w:szCs w:val="22"/>
              </w:rPr>
              <w:t>świadectwo zdatności do lotu (CofA)</w:t>
            </w:r>
          </w:p>
          <w:p w14:paraId="0DF23E47" w14:textId="5F0B836A" w:rsidR="00981378" w:rsidRDefault="00981378" w:rsidP="00F53214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981378">
              <w:rPr>
                <w:rFonts w:ascii="Calibri" w:hAnsi="Calibri" w:cs="Calibri"/>
                <w:b/>
                <w:szCs w:val="22"/>
              </w:rPr>
              <w:t>zgodnie z rozp</w:t>
            </w:r>
            <w:r>
              <w:rPr>
                <w:rFonts w:ascii="Calibri" w:hAnsi="Calibri" w:cs="Calibri"/>
                <w:b/>
                <w:szCs w:val="22"/>
              </w:rPr>
              <w:t>orządzeniem (UE) nr 748/2012</w:t>
            </w:r>
          </w:p>
          <w:p w14:paraId="214BD58E" w14:textId="77777777" w:rsidR="00981378" w:rsidRPr="00F53214" w:rsidRDefault="00981378" w:rsidP="00F53214">
            <w:pPr>
              <w:jc w:val="center"/>
              <w:rPr>
                <w:rFonts w:ascii="Calibri" w:hAnsi="Calibri" w:cs="Calibri"/>
                <w:szCs w:val="22"/>
              </w:rPr>
            </w:pPr>
            <w:r w:rsidRPr="00F53214">
              <w:rPr>
                <w:rFonts w:ascii="Calibri" w:hAnsi="Calibri" w:cs="Calibri"/>
                <w:szCs w:val="22"/>
              </w:rPr>
              <w:t>(TAK/NIE)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E79E51" w14:textId="6810DD63" w:rsidR="00981378" w:rsidRPr="000D4216" w:rsidRDefault="00981378" w:rsidP="00B26093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B26093">
              <w:rPr>
                <w:rFonts w:ascii="Calibri" w:hAnsi="Calibri" w:cs="Calibri"/>
                <w:b/>
                <w:sz w:val="18"/>
                <w:szCs w:val="22"/>
              </w:rPr>
              <w:t>Statek powietrzny</w:t>
            </w:r>
            <w:r w:rsidR="00F53214" w:rsidRPr="00B26093">
              <w:rPr>
                <w:rFonts w:ascii="Calibri" w:hAnsi="Calibri" w:cs="Calibri"/>
                <w:b/>
                <w:sz w:val="18"/>
                <w:szCs w:val="22"/>
              </w:rPr>
              <w:t xml:space="preserve"> </w:t>
            </w:r>
            <w:r w:rsidRPr="00B26093">
              <w:rPr>
                <w:rFonts w:ascii="Calibri" w:hAnsi="Calibri" w:cs="Calibri"/>
                <w:b/>
                <w:sz w:val="18"/>
                <w:szCs w:val="22"/>
              </w:rPr>
              <w:t>posiada ważny certyfikat typu wydany lub uznany przez Prezesa Urzędu Lotnictwa Cywilnego zgodnie z załącznikiem 8 do Konwencji</w:t>
            </w:r>
            <w:r w:rsidR="00B26093" w:rsidRPr="00B26093">
              <w:rPr>
                <w:rFonts w:ascii="Calibri" w:hAnsi="Calibri" w:cs="Calibri"/>
                <w:b/>
                <w:sz w:val="18"/>
                <w:szCs w:val="22"/>
              </w:rPr>
              <w:t xml:space="preserve"> </w:t>
            </w:r>
            <w:r w:rsidRPr="00B26093">
              <w:rPr>
                <w:rFonts w:ascii="Calibri" w:hAnsi="Calibri" w:cs="Calibri"/>
                <w:i/>
                <w:sz w:val="18"/>
                <w:szCs w:val="22"/>
              </w:rPr>
              <w:t>(TAK/NIE)</w:t>
            </w:r>
          </w:p>
        </w:tc>
        <w:tc>
          <w:tcPr>
            <w:tcW w:w="1843" w:type="dxa"/>
            <w:vAlign w:val="center"/>
          </w:tcPr>
          <w:p w14:paraId="09B13137" w14:textId="0B5ECBC0" w:rsidR="00981378" w:rsidRDefault="00981378" w:rsidP="00A410D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Statek powietrzny jest statkiem powietrznym w kategorii specjalnej</w:t>
            </w:r>
          </w:p>
          <w:p w14:paraId="6DB9CFC3" w14:textId="77777777" w:rsidR="00981378" w:rsidRPr="002068E8" w:rsidRDefault="00981378" w:rsidP="00A410D1">
            <w:pPr>
              <w:jc w:val="center"/>
              <w:rPr>
                <w:rFonts w:ascii="Calibri" w:hAnsi="Calibri" w:cs="Calibri"/>
                <w:b/>
                <w:sz w:val="18"/>
                <w:szCs w:val="22"/>
              </w:rPr>
            </w:pPr>
            <w:r w:rsidRPr="00715772">
              <w:rPr>
                <w:rFonts w:ascii="Calibri" w:hAnsi="Calibri" w:cs="Calibri"/>
                <w:i/>
                <w:szCs w:val="22"/>
              </w:rPr>
              <w:t>(TAK/NIE)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4624E" w14:textId="6AE66A10" w:rsidR="00981378" w:rsidRPr="000D4216" w:rsidRDefault="00981378" w:rsidP="00A410D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0D4216">
              <w:rPr>
                <w:rFonts w:ascii="Calibri" w:hAnsi="Calibri" w:cs="Calibri"/>
                <w:b/>
                <w:szCs w:val="22"/>
              </w:rPr>
              <w:t>Nazwa</w:t>
            </w:r>
            <w:r w:rsidR="00F53214">
              <w:rPr>
                <w:rFonts w:ascii="Calibri" w:hAnsi="Calibri" w:cs="Calibri"/>
                <w:b/>
                <w:szCs w:val="22"/>
              </w:rPr>
              <w:t>, adres</w:t>
            </w:r>
            <w:r w:rsidRPr="000D4216">
              <w:rPr>
                <w:rFonts w:ascii="Calibri" w:hAnsi="Calibri" w:cs="Calibri"/>
                <w:b/>
                <w:szCs w:val="22"/>
              </w:rPr>
              <w:t xml:space="preserve"> i numer organizacji zarządzania ciągłą zdatnością do lotu</w:t>
            </w:r>
          </w:p>
        </w:tc>
        <w:tc>
          <w:tcPr>
            <w:tcW w:w="2835" w:type="dxa"/>
            <w:vAlign w:val="center"/>
          </w:tcPr>
          <w:p w14:paraId="021C048F" w14:textId="77777777" w:rsidR="00981378" w:rsidRPr="000D4216" w:rsidRDefault="00981378" w:rsidP="00A410D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0D4216">
              <w:rPr>
                <w:rFonts w:ascii="Calibri" w:hAnsi="Calibri" w:cs="Calibri"/>
                <w:b/>
                <w:szCs w:val="22"/>
              </w:rPr>
              <w:t>Ograniczenia specjalne</w:t>
            </w:r>
          </w:p>
          <w:p w14:paraId="07E79A99" w14:textId="2BA97D11" w:rsidR="00981378" w:rsidRPr="000D4216" w:rsidRDefault="00981378" w:rsidP="00A410D1">
            <w:pPr>
              <w:jc w:val="center"/>
              <w:rPr>
                <w:rFonts w:ascii="Calibri" w:hAnsi="Calibri" w:cs="Calibri"/>
                <w:i/>
                <w:szCs w:val="22"/>
              </w:rPr>
            </w:pPr>
            <w:r w:rsidRPr="000D4216">
              <w:rPr>
                <w:rFonts w:ascii="Calibri" w:hAnsi="Calibri" w:cs="Calibri"/>
                <w:sz w:val="18"/>
                <w:szCs w:val="22"/>
              </w:rPr>
              <w:t xml:space="preserve">(np. tylko VFR, </w:t>
            </w:r>
            <w:r>
              <w:rPr>
                <w:rFonts w:ascii="Calibri" w:hAnsi="Calibri" w:cs="Calibri"/>
                <w:sz w:val="18"/>
                <w:szCs w:val="22"/>
              </w:rPr>
              <w:t xml:space="preserve">tylko </w:t>
            </w:r>
            <w:r w:rsidRPr="000D4216">
              <w:rPr>
                <w:rFonts w:ascii="Calibri" w:hAnsi="Calibri" w:cs="Calibri"/>
                <w:sz w:val="18"/>
                <w:szCs w:val="22"/>
              </w:rPr>
              <w:t>VFR</w:t>
            </w:r>
            <w:r w:rsidR="00F53214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="00C0427D">
              <w:rPr>
                <w:rFonts w:ascii="Calibri" w:hAnsi="Calibri" w:cs="Calibri"/>
                <w:sz w:val="18"/>
                <w:szCs w:val="22"/>
              </w:rPr>
              <w:t>–</w:t>
            </w:r>
            <w:r w:rsidRPr="000D4216">
              <w:rPr>
                <w:rFonts w:ascii="Calibri" w:hAnsi="Calibri" w:cs="Calibri"/>
                <w:sz w:val="18"/>
                <w:szCs w:val="22"/>
              </w:rPr>
              <w:t xml:space="preserve"> dzień</w:t>
            </w:r>
            <w:r w:rsidR="00C0427D">
              <w:rPr>
                <w:rFonts w:ascii="Calibri" w:hAnsi="Calibri" w:cs="Calibri"/>
                <w:sz w:val="18"/>
                <w:szCs w:val="22"/>
              </w:rPr>
              <w:t xml:space="preserve">, </w:t>
            </w:r>
            <w:r w:rsidR="00C0427D" w:rsidRPr="00B26093">
              <w:rPr>
                <w:rFonts w:ascii="Calibri" w:hAnsi="Calibri" w:cs="Calibri"/>
                <w:sz w:val="18"/>
                <w:szCs w:val="22"/>
              </w:rPr>
              <w:t>inne ograniczenia dotyczące planowanych operacji</w:t>
            </w:r>
            <w:r w:rsidRPr="00B26093">
              <w:rPr>
                <w:rFonts w:ascii="Calibri" w:hAnsi="Calibri" w:cs="Calibri"/>
                <w:sz w:val="18"/>
                <w:szCs w:val="22"/>
              </w:rPr>
              <w:t>)</w:t>
            </w:r>
          </w:p>
        </w:tc>
      </w:tr>
      <w:tr w:rsidR="00981378" w:rsidRPr="00EB2B67" w14:paraId="4D876F88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5A47F9E7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64B0902" w14:textId="28AB9723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A54F64" w14:textId="584D4DB9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7BE39BF9" w14:textId="2F75E134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E387D5" w14:textId="1FB9A183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64DED144" w14:textId="47F867F9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0F0434" w14:textId="25945E75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02212B51" w14:textId="7C2153AF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00428975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5FCE9B95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433988B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6FD82D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4FC4FB5B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EBB710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37DAB4F5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5CF42B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750FF54D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7D13210E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139FF1FF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7A1388B8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70F52E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3A7ADF2C" w14:textId="5E4C4CFD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D05F52" w14:textId="711C1B32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52E59971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C56EC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1EDF7188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0D67F3B9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61E80E32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E757499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06E2A8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72320F09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77BB78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5D5F8CFC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B087B3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5052A3EF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7590D320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67FDC943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E1EED01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76F4C9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1599B06B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11B3D7" w14:textId="3032819E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762D1711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DAF0D2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7C5575B0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4096F35A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50006BEF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B398CA9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D60B42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137AB0FB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E44407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2412BF40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3FB3A4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6CDBA006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49A4A792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7A029032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F62B976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71C1E8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3C28932F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A34ADC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427BE37E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D31F22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2F5E2455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5EBB648D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4CBD6BF2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9E30FF0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E728AE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5D10616B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762747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47CDADBA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8E97BB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515FAEA2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3C42850E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560D5E0C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9DDD09E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992A92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6802EF77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A98C8F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2A822C1B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E2DFB3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40ACB257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5D034B3E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5EF72E92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BC271A1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8DF81D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4A746D71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975A18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1C6846F4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76B869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508D6FB5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0B8F043B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626A7737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296C7630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FED6EB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0B87DA27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C8C968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32E3804F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BE3555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0810E788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14E1C99B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08A20B47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B974CFA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70F6C7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36B7EF9C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6FF9CE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67CF2E46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2F167D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337E71D5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03DE5F5A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34FFEEE4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97C616A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B20F61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3104B6FC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CECA49C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3D73BDF4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4B05D8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052BFEE6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81378" w:rsidRPr="00EB2B67" w14:paraId="7F8FC562" w14:textId="77777777" w:rsidTr="00B26093">
        <w:trPr>
          <w:trHeight w:val="510"/>
        </w:trPr>
        <w:tc>
          <w:tcPr>
            <w:tcW w:w="534" w:type="dxa"/>
            <w:vAlign w:val="center"/>
          </w:tcPr>
          <w:p w14:paraId="04FCB01A" w14:textId="77777777" w:rsidR="00981378" w:rsidRPr="00EB2B67" w:rsidRDefault="00981378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6CFC95F5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11C0E8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11224326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76CB7D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6A696D93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9D8135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5A72C22B" w14:textId="77777777" w:rsidR="00981378" w:rsidRPr="00EA3F48" w:rsidRDefault="00981378" w:rsidP="00B2609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2974182" w14:textId="77777777" w:rsidR="008532CA" w:rsidRDefault="008532CA" w:rsidP="00036518">
      <w:pPr>
        <w:rPr>
          <w:rFonts w:ascii="Calibri" w:hAnsi="Calibri" w:cs="Calibri"/>
          <w:b/>
          <w:sz w:val="22"/>
        </w:rPr>
        <w:sectPr w:rsidR="008532CA" w:rsidSect="00D4227A">
          <w:pgSz w:w="16839" w:h="11907" w:orient="landscape" w:code="9"/>
          <w:pgMar w:top="864" w:right="720" w:bottom="864" w:left="720" w:header="0" w:footer="346" w:gutter="0"/>
          <w:pgNumType w:start="1"/>
          <w:cols w:space="708"/>
          <w:docGrid w:linePitch="272"/>
        </w:sectPr>
      </w:pPr>
    </w:p>
    <w:p w14:paraId="7FB8D4FD" w14:textId="77777777" w:rsidR="008532CA" w:rsidRDefault="008532CA" w:rsidP="00036518">
      <w:pPr>
        <w:rPr>
          <w:rFonts w:ascii="Calibri" w:hAnsi="Calibri" w:cs="Calibri"/>
          <w:b/>
          <w:sz w:val="22"/>
        </w:rPr>
        <w:sectPr w:rsidR="008532CA" w:rsidSect="008532CA">
          <w:type w:val="continuous"/>
          <w:pgSz w:w="16839" w:h="11907" w:orient="landscape" w:code="9"/>
          <w:pgMar w:top="864" w:right="720" w:bottom="864" w:left="720" w:header="0" w:footer="346" w:gutter="0"/>
          <w:pgNumType w:start="1"/>
          <w:cols w:space="708"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8226"/>
        <w:gridCol w:w="1415"/>
      </w:tblGrid>
      <w:tr w:rsidR="00F223A6" w:rsidRPr="00F223A6" w14:paraId="25B60781" w14:textId="77777777" w:rsidTr="00CC2EFF">
        <w:tc>
          <w:tcPr>
            <w:tcW w:w="8754" w:type="dxa"/>
            <w:gridSpan w:val="2"/>
            <w:shd w:val="clear" w:color="auto" w:fill="FBE4D5" w:themeFill="accent2" w:themeFillTint="33"/>
            <w:vAlign w:val="center"/>
          </w:tcPr>
          <w:p w14:paraId="70CFFA07" w14:textId="77777777" w:rsidR="00F223A6" w:rsidRPr="00F223A6" w:rsidRDefault="00F223A6" w:rsidP="00105E8E">
            <w:pPr>
              <w:numPr>
                <w:ilvl w:val="0"/>
                <w:numId w:val="44"/>
              </w:numPr>
              <w:rPr>
                <w:rFonts w:ascii="Calibri" w:hAnsi="Calibri" w:cs="Calibri"/>
                <w:b/>
                <w:sz w:val="18"/>
              </w:rPr>
            </w:pPr>
            <w:r w:rsidRPr="00F223A6">
              <w:rPr>
                <w:rFonts w:ascii="Calibri" w:hAnsi="Calibri" w:cs="Calibri"/>
                <w:b/>
                <w:sz w:val="22"/>
              </w:rPr>
              <w:lastRenderedPageBreak/>
              <w:t>Załączniki do wniosku</w:t>
            </w:r>
            <w:r w:rsidRPr="00F223A6">
              <w:rPr>
                <w:rFonts w:ascii="Calibri" w:hAnsi="Calibri" w:cs="Calibri"/>
                <w:b/>
                <w:sz w:val="18"/>
              </w:rPr>
              <w:t>: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14:paraId="75B7C2B8" w14:textId="77777777" w:rsidR="00F223A6" w:rsidRPr="00F223A6" w:rsidRDefault="00F223A6" w:rsidP="00105E8E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F223A6">
              <w:rPr>
                <w:rFonts w:ascii="Calibri" w:hAnsi="Calibri" w:cs="Calibri"/>
                <w:b/>
                <w:sz w:val="18"/>
              </w:rPr>
              <w:t>Zaznaczyć właściwe (X)</w:t>
            </w:r>
          </w:p>
        </w:tc>
      </w:tr>
      <w:tr w:rsidR="009F1F3F" w:rsidRPr="00F223A6" w14:paraId="7BB73946" w14:textId="77777777" w:rsidTr="00D649EB">
        <w:tc>
          <w:tcPr>
            <w:tcW w:w="528" w:type="dxa"/>
            <w:shd w:val="clear" w:color="auto" w:fill="auto"/>
            <w:vAlign w:val="center"/>
          </w:tcPr>
          <w:p w14:paraId="534AA0AD" w14:textId="77777777" w:rsidR="009F1F3F" w:rsidRPr="00B03BB2" w:rsidRDefault="009F1F3F" w:rsidP="00D649EB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6" w:type="dxa"/>
            <w:shd w:val="clear" w:color="auto" w:fill="auto"/>
            <w:vAlign w:val="center"/>
          </w:tcPr>
          <w:p w14:paraId="7102EB41" w14:textId="77777777" w:rsidR="00F223A6" w:rsidRPr="00B03BB2" w:rsidRDefault="0003076A" w:rsidP="00D649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Instrukcja Operacyjna cz. A</w:t>
            </w:r>
          </w:p>
          <w:p w14:paraId="180817B9" w14:textId="77777777" w:rsidR="009F1F3F" w:rsidRPr="00B03BB2" w:rsidRDefault="00F223A6" w:rsidP="00D649EB">
            <w:pPr>
              <w:rPr>
                <w:rFonts w:ascii="Calibri" w:hAnsi="Calibri" w:cs="Calibri"/>
                <w:b/>
              </w:rPr>
            </w:pPr>
            <w:r w:rsidRPr="00B03BB2">
              <w:rPr>
                <w:rFonts w:ascii="Calibri" w:hAnsi="Calibri" w:cs="Calibri"/>
              </w:rPr>
              <w:t>Wydanie nr ………….   Zmiana nr ………………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982D878" w14:textId="77777777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43362B23" w14:textId="77777777" w:rsidTr="00D649EB">
        <w:tc>
          <w:tcPr>
            <w:tcW w:w="528" w:type="dxa"/>
            <w:shd w:val="clear" w:color="auto" w:fill="auto"/>
            <w:vAlign w:val="center"/>
          </w:tcPr>
          <w:p w14:paraId="3F1D2FC9" w14:textId="77777777" w:rsidR="009F1F3F" w:rsidRPr="00B03BB2" w:rsidRDefault="009F1F3F" w:rsidP="00D649EB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6" w:type="dxa"/>
            <w:shd w:val="clear" w:color="auto" w:fill="auto"/>
            <w:vAlign w:val="center"/>
          </w:tcPr>
          <w:p w14:paraId="5DBF0783" w14:textId="77777777" w:rsidR="0003076A" w:rsidRPr="00B03BB2" w:rsidRDefault="0003076A" w:rsidP="00D649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Instrukcja Operacyjna cz. B</w:t>
            </w:r>
          </w:p>
          <w:p w14:paraId="04901019" w14:textId="77777777" w:rsidR="009F1F3F" w:rsidRPr="00B03BB2" w:rsidRDefault="00F223A6" w:rsidP="00D649EB">
            <w:pPr>
              <w:rPr>
                <w:rFonts w:ascii="Calibri" w:hAnsi="Calibri" w:cs="Calibri"/>
                <w:b/>
              </w:rPr>
            </w:pPr>
            <w:r w:rsidRPr="00B03BB2">
              <w:rPr>
                <w:rFonts w:ascii="Calibri" w:hAnsi="Calibri" w:cs="Calibri"/>
              </w:rPr>
              <w:t>Wydanie nr ………….   Zmiana nr ………………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5C64AF4" w14:textId="77777777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53A5A961" w14:textId="77777777" w:rsidTr="00D649EB">
        <w:tc>
          <w:tcPr>
            <w:tcW w:w="528" w:type="dxa"/>
            <w:shd w:val="clear" w:color="auto" w:fill="auto"/>
            <w:vAlign w:val="center"/>
          </w:tcPr>
          <w:p w14:paraId="1021B5E9" w14:textId="77777777" w:rsidR="009F1F3F" w:rsidRPr="00B03BB2" w:rsidRDefault="009F1F3F" w:rsidP="00D649EB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6" w:type="dxa"/>
            <w:shd w:val="clear" w:color="auto" w:fill="auto"/>
            <w:vAlign w:val="center"/>
          </w:tcPr>
          <w:p w14:paraId="784C571A" w14:textId="77777777" w:rsidR="0003076A" w:rsidRPr="00B03BB2" w:rsidRDefault="0003076A" w:rsidP="00D649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Instrukcja Operacyjna cz. C</w:t>
            </w:r>
          </w:p>
          <w:p w14:paraId="23B667C6" w14:textId="77777777" w:rsidR="009F1F3F" w:rsidRPr="00B03BB2" w:rsidRDefault="0003076A" w:rsidP="00D649EB">
            <w:pPr>
              <w:rPr>
                <w:rFonts w:ascii="Calibri" w:hAnsi="Calibri" w:cs="Calibri"/>
                <w:b/>
              </w:rPr>
            </w:pPr>
            <w:r w:rsidRPr="00B03BB2">
              <w:rPr>
                <w:rFonts w:ascii="Calibri" w:hAnsi="Calibri" w:cs="Calibri"/>
              </w:rPr>
              <w:t>Wydanie nr ………….   Zmiana nr ………………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7B7DCFD" w14:textId="77777777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255C72B6" w14:textId="77777777" w:rsidTr="00D649EB">
        <w:tc>
          <w:tcPr>
            <w:tcW w:w="528" w:type="dxa"/>
            <w:shd w:val="clear" w:color="auto" w:fill="auto"/>
            <w:vAlign w:val="center"/>
          </w:tcPr>
          <w:p w14:paraId="155FD56B" w14:textId="77777777" w:rsidR="009F1F3F" w:rsidRPr="00B03BB2" w:rsidRDefault="009F1F3F" w:rsidP="00D649EB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6" w:type="dxa"/>
            <w:shd w:val="clear" w:color="auto" w:fill="auto"/>
            <w:vAlign w:val="center"/>
          </w:tcPr>
          <w:p w14:paraId="188B21EC" w14:textId="77777777" w:rsidR="0003076A" w:rsidRPr="00B03BB2" w:rsidRDefault="0003076A" w:rsidP="00D649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Instrukcja Operacyjna cz. D</w:t>
            </w:r>
          </w:p>
          <w:p w14:paraId="2CA1091E" w14:textId="77777777" w:rsidR="009F1F3F" w:rsidRPr="00B03BB2" w:rsidRDefault="0003076A" w:rsidP="00D649EB">
            <w:pPr>
              <w:rPr>
                <w:rFonts w:ascii="Calibri" w:hAnsi="Calibri" w:cs="Calibri"/>
                <w:b/>
              </w:rPr>
            </w:pPr>
            <w:r w:rsidRPr="00B03BB2">
              <w:rPr>
                <w:rFonts w:ascii="Calibri" w:hAnsi="Calibri" w:cs="Calibri"/>
              </w:rPr>
              <w:t>Wydanie nr ………….   Zmiana nr ………………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8E78815" w14:textId="77777777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B07051" w:rsidRPr="00F223A6" w14:paraId="67D95338" w14:textId="77777777" w:rsidTr="00D649EB">
        <w:tc>
          <w:tcPr>
            <w:tcW w:w="528" w:type="dxa"/>
            <w:shd w:val="clear" w:color="auto" w:fill="auto"/>
            <w:vAlign w:val="center"/>
          </w:tcPr>
          <w:p w14:paraId="380EFCEC" w14:textId="77777777" w:rsidR="00B07051" w:rsidRPr="00B03BB2" w:rsidRDefault="00B07051" w:rsidP="00D649EB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6" w:type="dxa"/>
            <w:shd w:val="clear" w:color="auto" w:fill="auto"/>
            <w:vAlign w:val="center"/>
          </w:tcPr>
          <w:p w14:paraId="3209B27E" w14:textId="12DCC897" w:rsidR="00B07051" w:rsidRDefault="00B07051" w:rsidP="00B07051">
            <w:pPr>
              <w:rPr>
                <w:rFonts w:ascii="Calibri" w:hAnsi="Calibri" w:cs="Calibri"/>
                <w:b/>
              </w:rPr>
            </w:pPr>
            <w:r w:rsidRPr="00B07051">
              <w:rPr>
                <w:rFonts w:ascii="Calibri" w:hAnsi="Calibri" w:cs="Calibri"/>
                <w:b/>
              </w:rPr>
              <w:t>Kopia dokumentu dopuszczającego do wykonywania lotów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07051">
              <w:rPr>
                <w:rFonts w:ascii="Calibri" w:hAnsi="Calibri" w:cs="Calibri"/>
                <w:b/>
              </w:rPr>
              <w:t xml:space="preserve">przeciwpożarowych </w:t>
            </w:r>
            <w:r w:rsidR="00F53214">
              <w:rPr>
                <w:rFonts w:ascii="Calibri" w:hAnsi="Calibri" w:cs="Calibri"/>
                <w:b/>
              </w:rPr>
              <w:t xml:space="preserve">i </w:t>
            </w:r>
            <w:r w:rsidRPr="00B07051">
              <w:rPr>
                <w:rFonts w:ascii="Calibri" w:hAnsi="Calibri" w:cs="Calibri"/>
                <w:b/>
              </w:rPr>
              <w:t>gaśniczych</w:t>
            </w:r>
            <w:r w:rsidR="00F53214">
              <w:rPr>
                <w:rFonts w:ascii="Calibri" w:hAnsi="Calibri" w:cs="Calibri"/>
                <w:b/>
              </w:rPr>
              <w:t xml:space="preserve"> </w:t>
            </w:r>
            <w:r w:rsidR="00F53214" w:rsidRPr="00B07051">
              <w:rPr>
                <w:rFonts w:ascii="Calibri" w:hAnsi="Calibri" w:cs="Calibri"/>
                <w:b/>
              </w:rPr>
              <w:t>(Świadectwo Typu (TC), Uzupe</w:t>
            </w:r>
            <w:r w:rsidR="00F53214">
              <w:rPr>
                <w:rFonts w:ascii="Calibri" w:hAnsi="Calibri" w:cs="Calibri"/>
                <w:b/>
              </w:rPr>
              <w:t>łniające Świadectwo Typu (STC))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9114D90" w14:textId="77777777" w:rsidR="00B07051" w:rsidRPr="00F223A6" w:rsidRDefault="00B07051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1BA44105" w14:textId="77777777" w:rsidTr="00D649EB">
        <w:trPr>
          <w:trHeight w:val="514"/>
        </w:trPr>
        <w:tc>
          <w:tcPr>
            <w:tcW w:w="528" w:type="dxa"/>
            <w:shd w:val="clear" w:color="auto" w:fill="auto"/>
            <w:vAlign w:val="center"/>
          </w:tcPr>
          <w:p w14:paraId="66A964DD" w14:textId="77777777" w:rsidR="009F1F3F" w:rsidRPr="00B03BB2" w:rsidRDefault="009F1F3F" w:rsidP="00D649EB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6" w:type="dxa"/>
            <w:shd w:val="clear" w:color="auto" w:fill="auto"/>
            <w:vAlign w:val="center"/>
          </w:tcPr>
          <w:p w14:paraId="0B8F6DB2" w14:textId="77777777" w:rsidR="009F1F3F" w:rsidRPr="00B03BB2" w:rsidRDefault="00D649EB" w:rsidP="00D649E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Potwierdzenie dokonania opłaty lotniczej</w:t>
            </w:r>
            <w:r w:rsidRPr="00B03BB2">
              <w:rPr>
                <w:rFonts w:ascii="Calibri" w:hAnsi="Calibri" w:cs="Calibri"/>
                <w:b/>
              </w:rPr>
              <w:t xml:space="preserve"> </w:t>
            </w:r>
            <w:r w:rsidR="00F223A6" w:rsidRPr="00B03BB2">
              <w:rPr>
                <w:rFonts w:ascii="Calibri" w:hAnsi="Calibri" w:cs="Calibri"/>
              </w:rPr>
              <w:t>właściw</w:t>
            </w:r>
            <w:r>
              <w:rPr>
                <w:rFonts w:ascii="Calibri" w:hAnsi="Calibri" w:cs="Calibri"/>
              </w:rPr>
              <w:t>ej</w:t>
            </w:r>
            <w:r w:rsidR="00F223A6" w:rsidRPr="00B03BB2">
              <w:rPr>
                <w:rFonts w:ascii="Calibri" w:hAnsi="Calibri" w:cs="Calibri"/>
              </w:rPr>
              <w:t xml:space="preserve"> dla przedmiotu wniosku.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86FFF5D" w14:textId="77777777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10D1" w:rsidRPr="00F223A6" w14:paraId="2B9BBC92" w14:textId="77777777" w:rsidTr="00D649EB">
        <w:trPr>
          <w:trHeight w:val="514"/>
        </w:trPr>
        <w:tc>
          <w:tcPr>
            <w:tcW w:w="528" w:type="dxa"/>
            <w:shd w:val="clear" w:color="auto" w:fill="auto"/>
            <w:vAlign w:val="center"/>
          </w:tcPr>
          <w:p w14:paraId="075F1311" w14:textId="77777777" w:rsidR="00A410D1" w:rsidRPr="00B03BB2" w:rsidRDefault="00A410D1" w:rsidP="00D649EB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6" w:type="dxa"/>
            <w:shd w:val="clear" w:color="auto" w:fill="auto"/>
            <w:vAlign w:val="center"/>
          </w:tcPr>
          <w:p w14:paraId="656B3A22" w14:textId="77777777" w:rsidR="00A410D1" w:rsidRDefault="00A410D1" w:rsidP="00D649E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Pełnomocnictwo do reprezentowania podmiotu wraz z potwierdzeniem dokonania opłaty skarbowej</w:t>
            </w:r>
            <w:r>
              <w:rPr>
                <w:rFonts w:ascii="Calibri" w:hAnsi="Calibri" w:cs="Calibri"/>
                <w:b/>
                <w:vertAlign w:val="superscript"/>
              </w:rPr>
              <w:t>UWAGA1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DA204B7" w14:textId="77777777" w:rsidR="00A410D1" w:rsidRPr="00F223A6" w:rsidRDefault="00A410D1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109DE996" w14:textId="77777777" w:rsidR="00FB436F" w:rsidRDefault="00FB436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944"/>
      </w:tblGrid>
      <w:tr w:rsidR="00F223A6" w:rsidRPr="00F223A6" w14:paraId="264F5549" w14:textId="77777777" w:rsidTr="00CC2EFF">
        <w:tc>
          <w:tcPr>
            <w:tcW w:w="10319" w:type="dxa"/>
            <w:gridSpan w:val="2"/>
            <w:shd w:val="clear" w:color="auto" w:fill="FBE4D5" w:themeFill="accent2" w:themeFillTint="33"/>
            <w:vAlign w:val="center"/>
          </w:tcPr>
          <w:p w14:paraId="1516C9FB" w14:textId="77777777" w:rsidR="00F223A6" w:rsidRPr="00105E8E" w:rsidRDefault="00F223A6" w:rsidP="00F223A6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105E8E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 xml:space="preserve">Część </w:t>
            </w:r>
            <w:r w:rsidR="002068E8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I</w:t>
            </w:r>
            <w:r w:rsidRPr="00105E8E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V. O</w:t>
            </w:r>
            <w:r w:rsidRPr="00105E8E">
              <w:rPr>
                <w:rFonts w:asciiTheme="minorHAnsi" w:hAnsiTheme="minorHAnsi" w:cs="Calibri"/>
                <w:b/>
                <w:sz w:val="22"/>
                <w:szCs w:val="22"/>
              </w:rPr>
              <w:t>świadczenia</w:t>
            </w:r>
            <w:r w:rsidRPr="00105E8E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 xml:space="preserve"> i podpis</w:t>
            </w:r>
          </w:p>
        </w:tc>
      </w:tr>
      <w:tr w:rsidR="00844BF7" w:rsidRPr="00F223A6" w14:paraId="130C07D4" w14:textId="77777777" w:rsidTr="00A40566">
        <w:trPr>
          <w:trHeight w:val="1961"/>
        </w:trPr>
        <w:tc>
          <w:tcPr>
            <w:tcW w:w="7338" w:type="dxa"/>
            <w:shd w:val="clear" w:color="auto" w:fill="auto"/>
            <w:vAlign w:val="center"/>
          </w:tcPr>
          <w:p w14:paraId="4C87A6B6" w14:textId="77777777" w:rsidR="00844BF7" w:rsidRPr="00105E8E" w:rsidRDefault="000528AC" w:rsidP="00A405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pl-PL" w:eastAsia="pl-PL"/>
              </w:rPr>
              <w:t>O</w:t>
            </w:r>
            <w:r w:rsidR="00844BF7" w:rsidRPr="00105E8E">
              <w:rPr>
                <w:rFonts w:asciiTheme="minorHAnsi" w:hAnsiTheme="minorHAnsi" w:cs="Calibri"/>
                <w:sz w:val="22"/>
                <w:szCs w:val="22"/>
                <w:lang w:val="pl-PL" w:eastAsia="pl-PL"/>
              </w:rPr>
              <w:t xml:space="preserve">świadczam, że całość dokumentacji wysłanej Prezesowi Urzędu Lotnictwa Cywilnego została sprawdzona przez operatora i uznana za spełniającą </w:t>
            </w:r>
            <w:r>
              <w:rPr>
                <w:rFonts w:asciiTheme="minorHAnsi" w:hAnsiTheme="minorHAnsi" w:cs="Calibri"/>
                <w:sz w:val="22"/>
                <w:szCs w:val="22"/>
                <w:lang w:val="pl-PL" w:eastAsia="pl-PL"/>
              </w:rPr>
              <w:t xml:space="preserve">obowiązujące </w:t>
            </w:r>
            <w:r w:rsidR="00844BF7" w:rsidRPr="00105E8E">
              <w:rPr>
                <w:rFonts w:asciiTheme="minorHAnsi" w:hAnsiTheme="minorHAnsi" w:cs="Calibri"/>
                <w:sz w:val="22"/>
                <w:szCs w:val="22"/>
                <w:lang w:val="pl-PL" w:eastAsia="pl-PL"/>
              </w:rPr>
              <w:t>wymagania</w:t>
            </w:r>
            <w:r>
              <w:rPr>
                <w:rFonts w:asciiTheme="minorHAnsi" w:hAnsiTheme="minorHAnsi" w:cs="Calibri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2981" w:type="dxa"/>
            <w:vMerge w:val="restart"/>
            <w:shd w:val="clear" w:color="auto" w:fill="auto"/>
          </w:tcPr>
          <w:p w14:paraId="0B13821E" w14:textId="77777777" w:rsidR="00F223A6" w:rsidRPr="00105E8E" w:rsidRDefault="00F223A6" w:rsidP="00F223A6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  <w:r w:rsidRPr="00105E8E">
              <w:rPr>
                <w:rFonts w:asciiTheme="minorHAnsi" w:hAnsiTheme="minorHAnsi"/>
                <w:b/>
                <w:sz w:val="22"/>
              </w:rPr>
              <w:t>Data i podpis</w:t>
            </w:r>
          </w:p>
          <w:p w14:paraId="06735EE4" w14:textId="77777777" w:rsidR="00844BF7" w:rsidRPr="00F223A6" w:rsidRDefault="00F223A6" w:rsidP="00F223A6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105E8E">
              <w:rPr>
                <w:rFonts w:asciiTheme="minorHAnsi" w:hAnsiTheme="minorHAnsi"/>
                <w:sz w:val="16"/>
              </w:rPr>
              <w:t xml:space="preserve">Imię i nazwisko (czytelnie) </w:t>
            </w:r>
            <w:r w:rsidR="00A40566" w:rsidRPr="00105E8E">
              <w:rPr>
                <w:rFonts w:asciiTheme="minorHAnsi" w:hAnsiTheme="minorHAnsi"/>
                <w:sz w:val="16"/>
                <w:lang w:val="pl-PL"/>
              </w:rPr>
              <w:t>wnioskodawcy</w:t>
            </w:r>
            <w:r w:rsidRPr="00105E8E">
              <w:rPr>
                <w:rFonts w:asciiTheme="minorHAnsi" w:hAnsiTheme="minorHAnsi"/>
                <w:sz w:val="16"/>
              </w:rPr>
              <w:t>, stanowisko służbowe</w:t>
            </w:r>
            <w:r w:rsidRPr="00105E8E">
              <w:rPr>
                <w:rFonts w:asciiTheme="minorHAnsi" w:hAnsiTheme="minorHAnsi"/>
                <w:sz w:val="16"/>
                <w:lang w:val="pl-PL"/>
              </w:rPr>
              <w:t>.</w:t>
            </w:r>
          </w:p>
        </w:tc>
      </w:tr>
      <w:tr w:rsidR="00A40566" w:rsidRPr="00F223A6" w14:paraId="6812FAA7" w14:textId="77777777" w:rsidTr="00A40566">
        <w:trPr>
          <w:trHeight w:val="1550"/>
        </w:trPr>
        <w:tc>
          <w:tcPr>
            <w:tcW w:w="7338" w:type="dxa"/>
            <w:shd w:val="clear" w:color="auto" w:fill="auto"/>
            <w:vAlign w:val="center"/>
          </w:tcPr>
          <w:p w14:paraId="4F950FEE" w14:textId="3013AD6F" w:rsidR="00A40566" w:rsidRPr="00105E8E" w:rsidRDefault="00A40566" w:rsidP="00A405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105E8E">
              <w:rPr>
                <w:rFonts w:asciiTheme="minorHAnsi" w:hAnsiTheme="minorHAnsi" w:cs="Calibri"/>
                <w:bCs/>
                <w:sz w:val="22"/>
                <w:szCs w:val="22"/>
                <w:lang w:val="pl-PL" w:eastAsia="pl-PL"/>
              </w:rPr>
              <w:t>Oświadczam, że jestem świadomy kosztów związanych z przeprowadzeniem wnioskowanego procesu oceny i </w:t>
            </w:r>
            <w:r w:rsidR="000D68C8">
              <w:rPr>
                <w:rFonts w:asciiTheme="minorHAnsi" w:hAnsiTheme="minorHAnsi" w:cs="Calibri"/>
                <w:bCs/>
                <w:sz w:val="22"/>
                <w:szCs w:val="22"/>
                <w:lang w:val="pl-PL" w:eastAsia="pl-PL"/>
              </w:rPr>
              <w:t xml:space="preserve">sprawowania bieżącego nadzoru oraz </w:t>
            </w:r>
            <w:r w:rsidRPr="00105E8E">
              <w:rPr>
                <w:rFonts w:asciiTheme="minorHAnsi" w:hAnsiTheme="minorHAnsi" w:cs="Calibri"/>
                <w:bCs/>
                <w:sz w:val="22"/>
                <w:szCs w:val="22"/>
                <w:lang w:val="pl-PL" w:eastAsia="pl-PL"/>
              </w:rPr>
              <w:t>zobowiązuję się do ich pokrycia zgodnie z zasadami podanymi w ustawie Prawo Lotnicze</w:t>
            </w:r>
            <w:r w:rsidRPr="00105E8E">
              <w:rPr>
                <w:rStyle w:val="Odwoanieprzypisudolnego"/>
                <w:rFonts w:asciiTheme="minorHAnsi" w:hAnsiTheme="minorHAnsi" w:cs="Calibri"/>
                <w:bCs/>
                <w:sz w:val="22"/>
                <w:szCs w:val="22"/>
                <w:lang w:val="pl-PL" w:eastAsia="pl-PL"/>
              </w:rPr>
              <w:footnoteReference w:id="1"/>
            </w:r>
            <w:r w:rsidRPr="00105E8E">
              <w:rPr>
                <w:rFonts w:asciiTheme="minorHAnsi" w:hAnsiTheme="minorHAnsi" w:cs="Calibri"/>
                <w:bCs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2981" w:type="dxa"/>
            <w:vMerge/>
            <w:shd w:val="clear" w:color="auto" w:fill="auto"/>
          </w:tcPr>
          <w:p w14:paraId="2490F4FB" w14:textId="77777777" w:rsidR="00A40566" w:rsidRPr="00F223A6" w:rsidRDefault="00A40566" w:rsidP="00F223A6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</w:tbl>
    <w:p w14:paraId="3B26BEB9" w14:textId="77777777" w:rsidR="004C308D" w:rsidRDefault="004C308D" w:rsidP="004F0D30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586F81D1" w14:textId="77777777" w:rsidR="000528AC" w:rsidRPr="00EA3F48" w:rsidRDefault="000528AC" w:rsidP="0049396D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lang w:val="pl-PL"/>
        </w:rPr>
      </w:pPr>
      <w:bookmarkStart w:id="1" w:name="_Hlk192078633"/>
      <w:r w:rsidRPr="00EA3F48">
        <w:rPr>
          <w:rFonts w:ascii="Calibri" w:hAnsi="Calibri" w:cs="Calibri"/>
          <w:b/>
          <w:lang w:val="pl-PL"/>
        </w:rPr>
        <w:t>Uwaga</w:t>
      </w:r>
      <w:r w:rsidR="00A410D1" w:rsidRPr="00EA3F48">
        <w:rPr>
          <w:rFonts w:ascii="Calibri" w:hAnsi="Calibri" w:cs="Calibri"/>
          <w:b/>
          <w:lang w:val="pl-PL"/>
        </w:rPr>
        <w:t xml:space="preserve"> 1</w:t>
      </w:r>
      <w:r w:rsidRPr="00EA3F48">
        <w:rPr>
          <w:rFonts w:ascii="Calibri" w:hAnsi="Calibri" w:cs="Calibri"/>
          <w:b/>
          <w:lang w:val="pl-PL"/>
        </w:rPr>
        <w:t>:</w:t>
      </w:r>
      <w:r w:rsidRPr="00EA3F48">
        <w:rPr>
          <w:rFonts w:ascii="Calibri" w:hAnsi="Calibri" w:cs="Calibri"/>
          <w:lang w:val="pl-PL"/>
        </w:rPr>
        <w:t xml:space="preserve"> </w:t>
      </w:r>
      <w:r w:rsidR="00A410D1" w:rsidRPr="00EA3F48">
        <w:rPr>
          <w:rFonts w:ascii="Calibri" w:hAnsi="Calibri" w:cs="Calibri"/>
          <w:lang w:val="pl-PL"/>
        </w:rPr>
        <w:t>Wniosek powinien być podpisany zgodnie ze sposobem reprezentacji wnioskodawcy określonym w KRS /</w:t>
      </w:r>
      <w:proofErr w:type="spellStart"/>
      <w:r w:rsidR="00A410D1" w:rsidRPr="00EA3F48">
        <w:rPr>
          <w:rFonts w:ascii="Calibri" w:hAnsi="Calibri" w:cs="Calibri"/>
          <w:lang w:val="pl-PL"/>
        </w:rPr>
        <w:t>CEiDG</w:t>
      </w:r>
      <w:proofErr w:type="spellEnd"/>
      <w:r w:rsidR="00A410D1" w:rsidRPr="00EA3F48">
        <w:rPr>
          <w:rFonts w:ascii="Calibri" w:hAnsi="Calibri" w:cs="Calibri"/>
          <w:lang w:val="pl-PL"/>
        </w:rPr>
        <w:t xml:space="preserve"> lub zawierać stosowne pełnomocnictwo dla osoby podpisującej wniosek. Pełnomocnictwo powinno zawierać adres do doręczeń. Zgodnie z art. 33 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bookmarkEnd w:id="1"/>
    <w:p w14:paraId="48D41B1F" w14:textId="77777777" w:rsidR="000528AC" w:rsidRPr="000528AC" w:rsidRDefault="000528AC" w:rsidP="004F0D3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lang w:val="pl-PL"/>
        </w:rPr>
      </w:pPr>
    </w:p>
    <w:sectPr w:rsidR="000528AC" w:rsidRPr="000528AC" w:rsidSect="008532CA">
      <w:pgSz w:w="11907" w:h="16839" w:code="9"/>
      <w:pgMar w:top="720" w:right="864" w:bottom="720" w:left="864" w:header="0" w:footer="34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55F9F" w14:textId="77777777" w:rsidR="00F2568C" w:rsidRDefault="00F2568C">
      <w:r>
        <w:separator/>
      </w:r>
    </w:p>
  </w:endnote>
  <w:endnote w:type="continuationSeparator" w:id="0">
    <w:p w14:paraId="455D93DD" w14:textId="77777777" w:rsidR="00F2568C" w:rsidRDefault="00F2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11E2" w14:textId="541F02CF" w:rsidR="00065765" w:rsidRPr="00065765" w:rsidRDefault="00065765" w:rsidP="00065765">
    <w:pPr>
      <w:pStyle w:val="Stopka"/>
      <w:rPr>
        <w:sz w:val="18"/>
        <w:szCs w:val="18"/>
      </w:rPr>
    </w:pPr>
    <w:r>
      <w:rPr>
        <w:sz w:val="18"/>
        <w:szCs w:val="18"/>
      </w:rPr>
      <w:t>Druk nr ULC-SPO</w:t>
    </w:r>
    <w:r w:rsidR="00224663">
      <w:rPr>
        <w:sz w:val="18"/>
        <w:szCs w:val="18"/>
      </w:rPr>
      <w:t>-</w:t>
    </w:r>
    <w:r>
      <w:rPr>
        <w:sz w:val="18"/>
        <w:szCs w:val="18"/>
      </w:rPr>
      <w:t>HR-</w:t>
    </w:r>
    <w:r w:rsidR="003305C0">
      <w:rPr>
        <w:sz w:val="18"/>
        <w:szCs w:val="18"/>
      </w:rPr>
      <w:t>PPOZ</w:t>
    </w:r>
    <w:r>
      <w:rPr>
        <w:sz w:val="18"/>
        <w:szCs w:val="18"/>
      </w:rPr>
      <w:tab/>
      <w:t xml:space="preserve">wyd. </w:t>
    </w:r>
    <w:r w:rsidR="00224663">
      <w:rPr>
        <w:sz w:val="18"/>
        <w:szCs w:val="18"/>
      </w:rPr>
      <w:t>3</w:t>
    </w:r>
    <w:r>
      <w:rPr>
        <w:sz w:val="18"/>
        <w:szCs w:val="18"/>
      </w:rPr>
      <w:t xml:space="preserve"> rev.0, </w:t>
    </w:r>
    <w:r w:rsidR="003D3192">
      <w:rPr>
        <w:sz w:val="18"/>
        <w:szCs w:val="18"/>
      </w:rPr>
      <w:t>03.04</w:t>
    </w:r>
    <w:r>
      <w:rPr>
        <w:sz w:val="18"/>
        <w:szCs w:val="18"/>
      </w:rPr>
      <w:t>.2025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0EB07" w14:textId="77777777" w:rsidR="00F2568C" w:rsidRDefault="00F2568C">
      <w:r>
        <w:separator/>
      </w:r>
    </w:p>
  </w:footnote>
  <w:footnote w:type="continuationSeparator" w:id="0">
    <w:p w14:paraId="4F779069" w14:textId="77777777" w:rsidR="00F2568C" w:rsidRDefault="00F2568C">
      <w:r>
        <w:continuationSeparator/>
      </w:r>
    </w:p>
  </w:footnote>
  <w:footnote w:id="1">
    <w:p w14:paraId="18B2ABE8" w14:textId="77777777" w:rsidR="00A40566" w:rsidRDefault="00A40566">
      <w:pPr>
        <w:pStyle w:val="Tekstprzypisudolnego"/>
      </w:pPr>
      <w:r w:rsidRPr="00A40566">
        <w:rPr>
          <w:rStyle w:val="Odwoanieprzypisudolnego"/>
          <w:sz w:val="14"/>
        </w:rPr>
        <w:footnoteRef/>
      </w:r>
      <w:r w:rsidRPr="00A40566">
        <w:rPr>
          <w:sz w:val="14"/>
        </w:rPr>
        <w:t xml:space="preserve"> </w:t>
      </w:r>
      <w:r w:rsidRPr="00A40566">
        <w:rPr>
          <w:rFonts w:ascii="Calibri" w:hAnsi="Calibri" w:cs="Calibri"/>
          <w:color w:val="000000"/>
          <w:sz w:val="16"/>
          <w:szCs w:val="22"/>
        </w:rPr>
        <w:t>Ustawa z dnia 03.07.2002 r. – Prawo lotnicze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5E6DA" w14:textId="77777777" w:rsidR="00C9755B" w:rsidRDefault="00C9755B">
    <w:pPr>
      <w:pStyle w:val="Nagwek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831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017934D0"/>
    <w:multiLevelType w:val="hybridMultilevel"/>
    <w:tmpl w:val="C1BCF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A61D8"/>
    <w:multiLevelType w:val="hybridMultilevel"/>
    <w:tmpl w:val="97BA3246"/>
    <w:lvl w:ilvl="0" w:tplc="B98CA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E51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44607"/>
    <w:multiLevelType w:val="hybridMultilevel"/>
    <w:tmpl w:val="FE9065C0"/>
    <w:lvl w:ilvl="0" w:tplc="B09269C4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A82"/>
    <w:multiLevelType w:val="multilevel"/>
    <w:tmpl w:val="A79A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2D82657"/>
    <w:multiLevelType w:val="hybridMultilevel"/>
    <w:tmpl w:val="D0FCE5B0"/>
    <w:lvl w:ilvl="0" w:tplc="B98CA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47ED9"/>
    <w:multiLevelType w:val="hybridMultilevel"/>
    <w:tmpl w:val="0BE80A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F610D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19DD60F8"/>
    <w:multiLevelType w:val="hybridMultilevel"/>
    <w:tmpl w:val="DE804E70"/>
    <w:lvl w:ilvl="0" w:tplc="4EE2B19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5B3A"/>
    <w:multiLevelType w:val="hybridMultilevel"/>
    <w:tmpl w:val="F1D883F6"/>
    <w:lvl w:ilvl="0" w:tplc="B98CA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D0CDD"/>
    <w:multiLevelType w:val="hybridMultilevel"/>
    <w:tmpl w:val="FA4CEA6A"/>
    <w:lvl w:ilvl="0" w:tplc="77A68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07AE3"/>
    <w:multiLevelType w:val="hybridMultilevel"/>
    <w:tmpl w:val="1CDEE724"/>
    <w:lvl w:ilvl="0" w:tplc="A4049E8C">
      <w:start w:val="1"/>
      <w:numFmt w:val="upperRoman"/>
      <w:lvlText w:val="Część 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0ACE"/>
    <w:multiLevelType w:val="hybridMultilevel"/>
    <w:tmpl w:val="69C29ED0"/>
    <w:lvl w:ilvl="0" w:tplc="1870E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E06BB"/>
    <w:multiLevelType w:val="singleLevel"/>
    <w:tmpl w:val="B51C98FA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5" w15:restartNumberingAfterBreak="0">
    <w:nsid w:val="1DA03DB5"/>
    <w:multiLevelType w:val="singleLevel"/>
    <w:tmpl w:val="1C764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1E9E3F94"/>
    <w:multiLevelType w:val="hybridMultilevel"/>
    <w:tmpl w:val="1F36B49A"/>
    <w:lvl w:ilvl="0" w:tplc="1870E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D582E"/>
    <w:multiLevelType w:val="singleLevel"/>
    <w:tmpl w:val="3F66B3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17C3D5B"/>
    <w:multiLevelType w:val="multilevel"/>
    <w:tmpl w:val="01EAAC58"/>
    <w:lvl w:ilvl="0">
      <w:start w:val="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50"/>
        </w:tabs>
        <w:ind w:left="435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510"/>
        </w:tabs>
        <w:ind w:left="65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90"/>
        </w:tabs>
        <w:ind w:left="759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24840BE8"/>
    <w:multiLevelType w:val="multilevel"/>
    <w:tmpl w:val="DEF88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5A27046"/>
    <w:multiLevelType w:val="hybridMultilevel"/>
    <w:tmpl w:val="1D8E15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5A72831"/>
    <w:multiLevelType w:val="hybridMultilevel"/>
    <w:tmpl w:val="2B6406E0"/>
    <w:lvl w:ilvl="0" w:tplc="B98CA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677255"/>
    <w:multiLevelType w:val="singleLevel"/>
    <w:tmpl w:val="F870974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3" w15:restartNumberingAfterBreak="0">
    <w:nsid w:val="26694C06"/>
    <w:multiLevelType w:val="singleLevel"/>
    <w:tmpl w:val="B044B26C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4" w15:restartNumberingAfterBreak="0">
    <w:nsid w:val="2E8A19CD"/>
    <w:multiLevelType w:val="hybridMultilevel"/>
    <w:tmpl w:val="117E5910"/>
    <w:lvl w:ilvl="0" w:tplc="B322D14C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BC0FE1"/>
    <w:multiLevelType w:val="singleLevel"/>
    <w:tmpl w:val="B998AB98"/>
    <w:lvl w:ilvl="0">
      <w:start w:val="3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26" w15:restartNumberingAfterBreak="0">
    <w:nsid w:val="31AC5B57"/>
    <w:multiLevelType w:val="hybridMultilevel"/>
    <w:tmpl w:val="94446500"/>
    <w:lvl w:ilvl="0" w:tplc="45FE8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25A43"/>
    <w:multiLevelType w:val="hybridMultilevel"/>
    <w:tmpl w:val="8556D35A"/>
    <w:lvl w:ilvl="0" w:tplc="C57A7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33E4758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5147623"/>
    <w:multiLevelType w:val="singleLevel"/>
    <w:tmpl w:val="CFD0D8CA"/>
    <w:lvl w:ilvl="0">
      <w:start w:val="57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30" w15:restartNumberingAfterBreak="0">
    <w:nsid w:val="355F42B1"/>
    <w:multiLevelType w:val="multilevel"/>
    <w:tmpl w:val="90F23172"/>
    <w:lvl w:ilvl="0">
      <w:start w:val="3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1" w15:restartNumberingAfterBreak="0">
    <w:nsid w:val="3DE7185D"/>
    <w:multiLevelType w:val="hybridMultilevel"/>
    <w:tmpl w:val="BEA65DA2"/>
    <w:lvl w:ilvl="0" w:tplc="54887CF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97356"/>
    <w:multiLevelType w:val="multilevel"/>
    <w:tmpl w:val="14C084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8AD6976"/>
    <w:multiLevelType w:val="singleLevel"/>
    <w:tmpl w:val="54FCC3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B71639D"/>
    <w:multiLevelType w:val="hybridMultilevel"/>
    <w:tmpl w:val="A3E8A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B1440F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DB42E6F"/>
    <w:multiLevelType w:val="hybridMultilevel"/>
    <w:tmpl w:val="349E053C"/>
    <w:lvl w:ilvl="0" w:tplc="7C4E36AE">
      <w:start w:val="1"/>
      <w:numFmt w:val="upperRoman"/>
      <w:lvlText w:val="Część 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36A85"/>
    <w:multiLevelType w:val="singleLevel"/>
    <w:tmpl w:val="9A9823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5BF17A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8B07208"/>
    <w:multiLevelType w:val="hybridMultilevel"/>
    <w:tmpl w:val="FB7204FA"/>
    <w:lvl w:ilvl="0" w:tplc="2C1EDA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D3078"/>
    <w:multiLevelType w:val="hybridMultilevel"/>
    <w:tmpl w:val="E6DE8FBC"/>
    <w:lvl w:ilvl="0" w:tplc="B98CA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F245B"/>
    <w:multiLevelType w:val="singleLevel"/>
    <w:tmpl w:val="D1DECB4A"/>
    <w:lvl w:ilvl="0">
      <w:start w:val="12"/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</w:rPr>
    </w:lvl>
  </w:abstractNum>
  <w:abstractNum w:abstractNumId="42" w15:restartNumberingAfterBreak="0">
    <w:nsid w:val="757A1679"/>
    <w:multiLevelType w:val="hybridMultilevel"/>
    <w:tmpl w:val="88F82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54529"/>
    <w:multiLevelType w:val="hybridMultilevel"/>
    <w:tmpl w:val="C79AE274"/>
    <w:lvl w:ilvl="0" w:tplc="1870E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14736"/>
    <w:multiLevelType w:val="singleLevel"/>
    <w:tmpl w:val="2ADC9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FB510B8"/>
    <w:multiLevelType w:val="multilevel"/>
    <w:tmpl w:val="14AA0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0"/>
  </w:num>
  <w:num w:numId="5">
    <w:abstractNumId w:val="29"/>
  </w:num>
  <w:num w:numId="6">
    <w:abstractNumId w:val="22"/>
  </w:num>
  <w:num w:numId="7">
    <w:abstractNumId w:val="14"/>
  </w:num>
  <w:num w:numId="8">
    <w:abstractNumId w:val="45"/>
  </w:num>
  <w:num w:numId="9">
    <w:abstractNumId w:val="38"/>
  </w:num>
  <w:num w:numId="10">
    <w:abstractNumId w:val="19"/>
  </w:num>
  <w:num w:numId="11">
    <w:abstractNumId w:val="32"/>
  </w:num>
  <w:num w:numId="12">
    <w:abstractNumId w:val="28"/>
  </w:num>
  <w:num w:numId="13">
    <w:abstractNumId w:val="35"/>
  </w:num>
  <w:num w:numId="14">
    <w:abstractNumId w:val="15"/>
  </w:num>
  <w:num w:numId="15">
    <w:abstractNumId w:val="5"/>
  </w:num>
  <w:num w:numId="16">
    <w:abstractNumId w:val="37"/>
  </w:num>
  <w:num w:numId="17">
    <w:abstractNumId w:val="3"/>
  </w:num>
  <w:num w:numId="18">
    <w:abstractNumId w:val="17"/>
  </w:num>
  <w:num w:numId="19">
    <w:abstractNumId w:val="8"/>
  </w:num>
  <w:num w:numId="20">
    <w:abstractNumId w:val="0"/>
  </w:num>
  <w:num w:numId="21">
    <w:abstractNumId w:val="33"/>
  </w:num>
  <w:num w:numId="22">
    <w:abstractNumId w:val="41"/>
  </w:num>
  <w:num w:numId="23">
    <w:abstractNumId w:val="42"/>
  </w:num>
  <w:num w:numId="24">
    <w:abstractNumId w:val="44"/>
  </w:num>
  <w:num w:numId="25">
    <w:abstractNumId w:val="7"/>
  </w:num>
  <w:num w:numId="26">
    <w:abstractNumId w:val="34"/>
  </w:num>
  <w:num w:numId="27">
    <w:abstractNumId w:val="20"/>
  </w:num>
  <w:num w:numId="28">
    <w:abstractNumId w:val="24"/>
  </w:num>
  <w:num w:numId="29">
    <w:abstractNumId w:val="4"/>
  </w:num>
  <w:num w:numId="30">
    <w:abstractNumId w:val="1"/>
  </w:num>
  <w:num w:numId="31">
    <w:abstractNumId w:val="9"/>
  </w:num>
  <w:num w:numId="32">
    <w:abstractNumId w:val="31"/>
  </w:num>
  <w:num w:numId="33">
    <w:abstractNumId w:val="40"/>
  </w:num>
  <w:num w:numId="34">
    <w:abstractNumId w:val="26"/>
  </w:num>
  <w:num w:numId="35">
    <w:abstractNumId w:val="6"/>
  </w:num>
  <w:num w:numId="36">
    <w:abstractNumId w:val="10"/>
  </w:num>
  <w:num w:numId="37">
    <w:abstractNumId w:val="39"/>
  </w:num>
  <w:num w:numId="38">
    <w:abstractNumId w:val="27"/>
  </w:num>
  <w:num w:numId="39">
    <w:abstractNumId w:val="16"/>
  </w:num>
  <w:num w:numId="40">
    <w:abstractNumId w:val="13"/>
  </w:num>
  <w:num w:numId="41">
    <w:abstractNumId w:val="11"/>
  </w:num>
  <w:num w:numId="42">
    <w:abstractNumId w:val="43"/>
  </w:num>
  <w:num w:numId="43">
    <w:abstractNumId w:val="36"/>
  </w:num>
  <w:num w:numId="44">
    <w:abstractNumId w:val="12"/>
  </w:num>
  <w:num w:numId="45">
    <w:abstractNumId w:val="21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86"/>
    <w:rsid w:val="0001011D"/>
    <w:rsid w:val="000110AC"/>
    <w:rsid w:val="000120BB"/>
    <w:rsid w:val="00013218"/>
    <w:rsid w:val="00026BDD"/>
    <w:rsid w:val="0003076A"/>
    <w:rsid w:val="00036518"/>
    <w:rsid w:val="00042EE5"/>
    <w:rsid w:val="00044B52"/>
    <w:rsid w:val="00045979"/>
    <w:rsid w:val="00045E5C"/>
    <w:rsid w:val="0004755C"/>
    <w:rsid w:val="000528AC"/>
    <w:rsid w:val="00065765"/>
    <w:rsid w:val="00074F7E"/>
    <w:rsid w:val="00082188"/>
    <w:rsid w:val="000832E6"/>
    <w:rsid w:val="0008476F"/>
    <w:rsid w:val="00086FFF"/>
    <w:rsid w:val="000874E2"/>
    <w:rsid w:val="00094B3C"/>
    <w:rsid w:val="00095CD1"/>
    <w:rsid w:val="000A3B2F"/>
    <w:rsid w:val="000B6B63"/>
    <w:rsid w:val="000C0370"/>
    <w:rsid w:val="000C14FD"/>
    <w:rsid w:val="000C7B4F"/>
    <w:rsid w:val="000D0A7B"/>
    <w:rsid w:val="000D1452"/>
    <w:rsid w:val="000D4216"/>
    <w:rsid w:val="000D68C8"/>
    <w:rsid w:val="000E61C1"/>
    <w:rsid w:val="000E6D2C"/>
    <w:rsid w:val="000F2E11"/>
    <w:rsid w:val="000F6BB2"/>
    <w:rsid w:val="00100CB8"/>
    <w:rsid w:val="00105E8E"/>
    <w:rsid w:val="001144F3"/>
    <w:rsid w:val="0011777B"/>
    <w:rsid w:val="00117924"/>
    <w:rsid w:val="00117B94"/>
    <w:rsid w:val="00126704"/>
    <w:rsid w:val="00136BF6"/>
    <w:rsid w:val="001434D7"/>
    <w:rsid w:val="00144BEA"/>
    <w:rsid w:val="0015685F"/>
    <w:rsid w:val="00160142"/>
    <w:rsid w:val="001623C9"/>
    <w:rsid w:val="0016711A"/>
    <w:rsid w:val="00171993"/>
    <w:rsid w:val="00173F13"/>
    <w:rsid w:val="001821AC"/>
    <w:rsid w:val="00182C8E"/>
    <w:rsid w:val="001844B0"/>
    <w:rsid w:val="001871DC"/>
    <w:rsid w:val="00190622"/>
    <w:rsid w:val="00196BF4"/>
    <w:rsid w:val="001A25BA"/>
    <w:rsid w:val="001A57EB"/>
    <w:rsid w:val="001B4195"/>
    <w:rsid w:val="001B4799"/>
    <w:rsid w:val="001C13D0"/>
    <w:rsid w:val="001C7080"/>
    <w:rsid w:val="001D66BB"/>
    <w:rsid w:val="001D7A07"/>
    <w:rsid w:val="001D7C10"/>
    <w:rsid w:val="001E1F65"/>
    <w:rsid w:val="001E432A"/>
    <w:rsid w:val="001E46B9"/>
    <w:rsid w:val="0020230A"/>
    <w:rsid w:val="00205439"/>
    <w:rsid w:val="002068E8"/>
    <w:rsid w:val="002153D7"/>
    <w:rsid w:val="00220984"/>
    <w:rsid w:val="00224663"/>
    <w:rsid w:val="00224F3C"/>
    <w:rsid w:val="002276FA"/>
    <w:rsid w:val="002306D2"/>
    <w:rsid w:val="002426DD"/>
    <w:rsid w:val="00252099"/>
    <w:rsid w:val="00270BEF"/>
    <w:rsid w:val="002713B5"/>
    <w:rsid w:val="00274023"/>
    <w:rsid w:val="00276FC7"/>
    <w:rsid w:val="002846EE"/>
    <w:rsid w:val="00284837"/>
    <w:rsid w:val="00286F5C"/>
    <w:rsid w:val="0029094C"/>
    <w:rsid w:val="00290C31"/>
    <w:rsid w:val="002920B1"/>
    <w:rsid w:val="002962EB"/>
    <w:rsid w:val="00297024"/>
    <w:rsid w:val="002A1C73"/>
    <w:rsid w:val="002B6BD9"/>
    <w:rsid w:val="002D029D"/>
    <w:rsid w:val="002D0695"/>
    <w:rsid w:val="00307778"/>
    <w:rsid w:val="00312438"/>
    <w:rsid w:val="00312ED2"/>
    <w:rsid w:val="003305C0"/>
    <w:rsid w:val="003342CC"/>
    <w:rsid w:val="00334F56"/>
    <w:rsid w:val="00335C17"/>
    <w:rsid w:val="00337372"/>
    <w:rsid w:val="00341124"/>
    <w:rsid w:val="00342218"/>
    <w:rsid w:val="0035328F"/>
    <w:rsid w:val="00354495"/>
    <w:rsid w:val="00355656"/>
    <w:rsid w:val="00360194"/>
    <w:rsid w:val="00361029"/>
    <w:rsid w:val="00364FD6"/>
    <w:rsid w:val="00371B7E"/>
    <w:rsid w:val="00375873"/>
    <w:rsid w:val="0037605D"/>
    <w:rsid w:val="003769DC"/>
    <w:rsid w:val="00382F8E"/>
    <w:rsid w:val="0038674C"/>
    <w:rsid w:val="003935C6"/>
    <w:rsid w:val="003A5A42"/>
    <w:rsid w:val="003A7920"/>
    <w:rsid w:val="003B5EB7"/>
    <w:rsid w:val="003C1681"/>
    <w:rsid w:val="003C1CEF"/>
    <w:rsid w:val="003C5D50"/>
    <w:rsid w:val="003D0579"/>
    <w:rsid w:val="003D1751"/>
    <w:rsid w:val="003D3192"/>
    <w:rsid w:val="003E37AC"/>
    <w:rsid w:val="003E4E4C"/>
    <w:rsid w:val="004063CC"/>
    <w:rsid w:val="00407C65"/>
    <w:rsid w:val="004211AF"/>
    <w:rsid w:val="00422538"/>
    <w:rsid w:val="00423489"/>
    <w:rsid w:val="0044414A"/>
    <w:rsid w:val="004463B5"/>
    <w:rsid w:val="00447554"/>
    <w:rsid w:val="0045197E"/>
    <w:rsid w:val="00452183"/>
    <w:rsid w:val="00453141"/>
    <w:rsid w:val="004533A6"/>
    <w:rsid w:val="004542FC"/>
    <w:rsid w:val="0045508E"/>
    <w:rsid w:val="004633DA"/>
    <w:rsid w:val="004656BB"/>
    <w:rsid w:val="0047311B"/>
    <w:rsid w:val="00485A50"/>
    <w:rsid w:val="00490330"/>
    <w:rsid w:val="0049396D"/>
    <w:rsid w:val="00496448"/>
    <w:rsid w:val="00497A0C"/>
    <w:rsid w:val="004B1D7E"/>
    <w:rsid w:val="004B1E7E"/>
    <w:rsid w:val="004C308D"/>
    <w:rsid w:val="004D7505"/>
    <w:rsid w:val="004E2E4A"/>
    <w:rsid w:val="004E5303"/>
    <w:rsid w:val="004F0D30"/>
    <w:rsid w:val="004F7576"/>
    <w:rsid w:val="005052B9"/>
    <w:rsid w:val="00505E89"/>
    <w:rsid w:val="00506ABE"/>
    <w:rsid w:val="0051328E"/>
    <w:rsid w:val="00515D8D"/>
    <w:rsid w:val="005206D2"/>
    <w:rsid w:val="00523A40"/>
    <w:rsid w:val="005269C4"/>
    <w:rsid w:val="0053633D"/>
    <w:rsid w:val="0053647E"/>
    <w:rsid w:val="005369DE"/>
    <w:rsid w:val="00540210"/>
    <w:rsid w:val="00542010"/>
    <w:rsid w:val="005440E5"/>
    <w:rsid w:val="005461BA"/>
    <w:rsid w:val="00550A03"/>
    <w:rsid w:val="00550E1F"/>
    <w:rsid w:val="005535F5"/>
    <w:rsid w:val="00556B31"/>
    <w:rsid w:val="0056109B"/>
    <w:rsid w:val="005659F4"/>
    <w:rsid w:val="005677E2"/>
    <w:rsid w:val="00574C31"/>
    <w:rsid w:val="005771B9"/>
    <w:rsid w:val="005779A6"/>
    <w:rsid w:val="00577A46"/>
    <w:rsid w:val="00581DA5"/>
    <w:rsid w:val="00583E6C"/>
    <w:rsid w:val="005A3D47"/>
    <w:rsid w:val="005B351B"/>
    <w:rsid w:val="005B4394"/>
    <w:rsid w:val="005C4D00"/>
    <w:rsid w:val="005C55F5"/>
    <w:rsid w:val="005D30D1"/>
    <w:rsid w:val="005D657B"/>
    <w:rsid w:val="005E7FDD"/>
    <w:rsid w:val="005F0EFB"/>
    <w:rsid w:val="005F11A5"/>
    <w:rsid w:val="0060311F"/>
    <w:rsid w:val="0061381A"/>
    <w:rsid w:val="006204EB"/>
    <w:rsid w:val="00624C5C"/>
    <w:rsid w:val="006255EB"/>
    <w:rsid w:val="00626CC4"/>
    <w:rsid w:val="00630BD1"/>
    <w:rsid w:val="00631159"/>
    <w:rsid w:val="00642A77"/>
    <w:rsid w:val="00643ACC"/>
    <w:rsid w:val="00644636"/>
    <w:rsid w:val="00646C88"/>
    <w:rsid w:val="00647728"/>
    <w:rsid w:val="0065010A"/>
    <w:rsid w:val="006511B5"/>
    <w:rsid w:val="00653F4E"/>
    <w:rsid w:val="00655795"/>
    <w:rsid w:val="00662D62"/>
    <w:rsid w:val="00672557"/>
    <w:rsid w:val="00673032"/>
    <w:rsid w:val="00677F1E"/>
    <w:rsid w:val="006855FC"/>
    <w:rsid w:val="0069242E"/>
    <w:rsid w:val="00695235"/>
    <w:rsid w:val="006955CC"/>
    <w:rsid w:val="006960C9"/>
    <w:rsid w:val="006A4CE8"/>
    <w:rsid w:val="006B0268"/>
    <w:rsid w:val="006B21E5"/>
    <w:rsid w:val="006B4616"/>
    <w:rsid w:val="006B6D23"/>
    <w:rsid w:val="006C05BF"/>
    <w:rsid w:val="006D3C6B"/>
    <w:rsid w:val="006D5B69"/>
    <w:rsid w:val="006E55B2"/>
    <w:rsid w:val="006F0485"/>
    <w:rsid w:val="006F5866"/>
    <w:rsid w:val="006F6998"/>
    <w:rsid w:val="00721F9B"/>
    <w:rsid w:val="007337AA"/>
    <w:rsid w:val="00744A94"/>
    <w:rsid w:val="007526D7"/>
    <w:rsid w:val="00753351"/>
    <w:rsid w:val="00753F72"/>
    <w:rsid w:val="00757C34"/>
    <w:rsid w:val="00761222"/>
    <w:rsid w:val="00763790"/>
    <w:rsid w:val="00771D9F"/>
    <w:rsid w:val="00773519"/>
    <w:rsid w:val="00774D6A"/>
    <w:rsid w:val="00776256"/>
    <w:rsid w:val="0078047C"/>
    <w:rsid w:val="00782EF9"/>
    <w:rsid w:val="007874A5"/>
    <w:rsid w:val="00787661"/>
    <w:rsid w:val="00792F81"/>
    <w:rsid w:val="00795AEB"/>
    <w:rsid w:val="007B06FF"/>
    <w:rsid w:val="007B0864"/>
    <w:rsid w:val="007C4C27"/>
    <w:rsid w:val="007D1CD3"/>
    <w:rsid w:val="007D2A67"/>
    <w:rsid w:val="007D3884"/>
    <w:rsid w:val="007D5038"/>
    <w:rsid w:val="007D7FB5"/>
    <w:rsid w:val="007E1CCD"/>
    <w:rsid w:val="007F225C"/>
    <w:rsid w:val="00811CBA"/>
    <w:rsid w:val="00817D67"/>
    <w:rsid w:val="008230A8"/>
    <w:rsid w:val="008234E4"/>
    <w:rsid w:val="0083214A"/>
    <w:rsid w:val="0083754E"/>
    <w:rsid w:val="0084006B"/>
    <w:rsid w:val="00841569"/>
    <w:rsid w:val="0084276E"/>
    <w:rsid w:val="00844BF7"/>
    <w:rsid w:val="008532CA"/>
    <w:rsid w:val="00856898"/>
    <w:rsid w:val="00862A48"/>
    <w:rsid w:val="0087361F"/>
    <w:rsid w:val="008773E3"/>
    <w:rsid w:val="0088105C"/>
    <w:rsid w:val="0088262E"/>
    <w:rsid w:val="00886025"/>
    <w:rsid w:val="00890639"/>
    <w:rsid w:val="0089126D"/>
    <w:rsid w:val="008A4758"/>
    <w:rsid w:val="008B1E57"/>
    <w:rsid w:val="008B5DBA"/>
    <w:rsid w:val="008C0241"/>
    <w:rsid w:val="008D1161"/>
    <w:rsid w:val="008E5EC8"/>
    <w:rsid w:val="008F0AAF"/>
    <w:rsid w:val="008F0F11"/>
    <w:rsid w:val="009111C3"/>
    <w:rsid w:val="00926C35"/>
    <w:rsid w:val="00927C3A"/>
    <w:rsid w:val="00931373"/>
    <w:rsid w:val="00936DCA"/>
    <w:rsid w:val="00940D34"/>
    <w:rsid w:val="00944EFE"/>
    <w:rsid w:val="00967832"/>
    <w:rsid w:val="00981378"/>
    <w:rsid w:val="00982FF7"/>
    <w:rsid w:val="00997A93"/>
    <w:rsid w:val="009A7328"/>
    <w:rsid w:val="009B6830"/>
    <w:rsid w:val="009C0BE0"/>
    <w:rsid w:val="009C5032"/>
    <w:rsid w:val="009C6F24"/>
    <w:rsid w:val="009D5CC8"/>
    <w:rsid w:val="009D6B3F"/>
    <w:rsid w:val="009E2F09"/>
    <w:rsid w:val="009E4DED"/>
    <w:rsid w:val="009F1F3F"/>
    <w:rsid w:val="009F7F5C"/>
    <w:rsid w:val="00A045AA"/>
    <w:rsid w:val="00A04A7D"/>
    <w:rsid w:val="00A171CD"/>
    <w:rsid w:val="00A2222D"/>
    <w:rsid w:val="00A27DF6"/>
    <w:rsid w:val="00A40566"/>
    <w:rsid w:val="00A40EAC"/>
    <w:rsid w:val="00A410D1"/>
    <w:rsid w:val="00A4177B"/>
    <w:rsid w:val="00A44606"/>
    <w:rsid w:val="00A47857"/>
    <w:rsid w:val="00A561B5"/>
    <w:rsid w:val="00A80567"/>
    <w:rsid w:val="00A82CA1"/>
    <w:rsid w:val="00A85A5A"/>
    <w:rsid w:val="00A9148E"/>
    <w:rsid w:val="00A93ED3"/>
    <w:rsid w:val="00AA0875"/>
    <w:rsid w:val="00AA33A7"/>
    <w:rsid w:val="00AB6A4E"/>
    <w:rsid w:val="00AC371C"/>
    <w:rsid w:val="00AC49D8"/>
    <w:rsid w:val="00AF2A13"/>
    <w:rsid w:val="00AF2BE2"/>
    <w:rsid w:val="00AF4E06"/>
    <w:rsid w:val="00B03BB2"/>
    <w:rsid w:val="00B07051"/>
    <w:rsid w:val="00B2090F"/>
    <w:rsid w:val="00B20A91"/>
    <w:rsid w:val="00B20CAD"/>
    <w:rsid w:val="00B26093"/>
    <w:rsid w:val="00B34E20"/>
    <w:rsid w:val="00B403BD"/>
    <w:rsid w:val="00B7453A"/>
    <w:rsid w:val="00B74A1B"/>
    <w:rsid w:val="00B823C2"/>
    <w:rsid w:val="00B866D3"/>
    <w:rsid w:val="00B87EFE"/>
    <w:rsid w:val="00BA1074"/>
    <w:rsid w:val="00BA7B22"/>
    <w:rsid w:val="00BB1B98"/>
    <w:rsid w:val="00BC119E"/>
    <w:rsid w:val="00BC12BB"/>
    <w:rsid w:val="00BC6580"/>
    <w:rsid w:val="00BD5115"/>
    <w:rsid w:val="00BE2FF5"/>
    <w:rsid w:val="00BF5E21"/>
    <w:rsid w:val="00BF60EF"/>
    <w:rsid w:val="00BF6207"/>
    <w:rsid w:val="00BF6FB2"/>
    <w:rsid w:val="00C0255E"/>
    <w:rsid w:val="00C0427D"/>
    <w:rsid w:val="00C0561A"/>
    <w:rsid w:val="00C078FC"/>
    <w:rsid w:val="00C119BF"/>
    <w:rsid w:val="00C3317A"/>
    <w:rsid w:val="00C5343E"/>
    <w:rsid w:val="00C60346"/>
    <w:rsid w:val="00C6739B"/>
    <w:rsid w:val="00C7264B"/>
    <w:rsid w:val="00C72BDB"/>
    <w:rsid w:val="00C836F8"/>
    <w:rsid w:val="00C85CC4"/>
    <w:rsid w:val="00C923E2"/>
    <w:rsid w:val="00C945CB"/>
    <w:rsid w:val="00C973E0"/>
    <w:rsid w:val="00C9755B"/>
    <w:rsid w:val="00CA09B5"/>
    <w:rsid w:val="00CA1039"/>
    <w:rsid w:val="00CA52A6"/>
    <w:rsid w:val="00CA6418"/>
    <w:rsid w:val="00CC0D33"/>
    <w:rsid w:val="00CC1968"/>
    <w:rsid w:val="00CC2EFF"/>
    <w:rsid w:val="00CC7E66"/>
    <w:rsid w:val="00CC7FB0"/>
    <w:rsid w:val="00CD1486"/>
    <w:rsid w:val="00CD4695"/>
    <w:rsid w:val="00CE096A"/>
    <w:rsid w:val="00CF0A50"/>
    <w:rsid w:val="00D10C95"/>
    <w:rsid w:val="00D128D0"/>
    <w:rsid w:val="00D147CC"/>
    <w:rsid w:val="00D16754"/>
    <w:rsid w:val="00D16B8F"/>
    <w:rsid w:val="00D23A3C"/>
    <w:rsid w:val="00D3302B"/>
    <w:rsid w:val="00D4227A"/>
    <w:rsid w:val="00D42CA5"/>
    <w:rsid w:val="00D44D8D"/>
    <w:rsid w:val="00D46216"/>
    <w:rsid w:val="00D47EF5"/>
    <w:rsid w:val="00D5025C"/>
    <w:rsid w:val="00D51506"/>
    <w:rsid w:val="00D5179E"/>
    <w:rsid w:val="00D649EB"/>
    <w:rsid w:val="00D66C74"/>
    <w:rsid w:val="00D71FC5"/>
    <w:rsid w:val="00D754ED"/>
    <w:rsid w:val="00D75687"/>
    <w:rsid w:val="00D7725B"/>
    <w:rsid w:val="00D777FA"/>
    <w:rsid w:val="00D87BE5"/>
    <w:rsid w:val="00D928A3"/>
    <w:rsid w:val="00D963FD"/>
    <w:rsid w:val="00DA10E8"/>
    <w:rsid w:val="00DA1DC3"/>
    <w:rsid w:val="00DA2C54"/>
    <w:rsid w:val="00DA5425"/>
    <w:rsid w:val="00DB55BA"/>
    <w:rsid w:val="00DB6320"/>
    <w:rsid w:val="00DC0B03"/>
    <w:rsid w:val="00DC33E2"/>
    <w:rsid w:val="00DC68FC"/>
    <w:rsid w:val="00DD156A"/>
    <w:rsid w:val="00DD2A4E"/>
    <w:rsid w:val="00DD5936"/>
    <w:rsid w:val="00DF242E"/>
    <w:rsid w:val="00DF472D"/>
    <w:rsid w:val="00DF722E"/>
    <w:rsid w:val="00E023C0"/>
    <w:rsid w:val="00E0621C"/>
    <w:rsid w:val="00E23919"/>
    <w:rsid w:val="00E30116"/>
    <w:rsid w:val="00E40C28"/>
    <w:rsid w:val="00E40C83"/>
    <w:rsid w:val="00E41A9F"/>
    <w:rsid w:val="00E542D8"/>
    <w:rsid w:val="00E543C6"/>
    <w:rsid w:val="00E60586"/>
    <w:rsid w:val="00E61184"/>
    <w:rsid w:val="00E61AAA"/>
    <w:rsid w:val="00E66B97"/>
    <w:rsid w:val="00E72A86"/>
    <w:rsid w:val="00E7306C"/>
    <w:rsid w:val="00E75FF3"/>
    <w:rsid w:val="00E84F8F"/>
    <w:rsid w:val="00E85AFD"/>
    <w:rsid w:val="00E87F72"/>
    <w:rsid w:val="00E9287F"/>
    <w:rsid w:val="00E940D2"/>
    <w:rsid w:val="00EA3F48"/>
    <w:rsid w:val="00EA48F9"/>
    <w:rsid w:val="00EB2B67"/>
    <w:rsid w:val="00EC79A5"/>
    <w:rsid w:val="00ED09CC"/>
    <w:rsid w:val="00ED0AFA"/>
    <w:rsid w:val="00ED248F"/>
    <w:rsid w:val="00EE4126"/>
    <w:rsid w:val="00EE556A"/>
    <w:rsid w:val="00EE6E5B"/>
    <w:rsid w:val="00EF273C"/>
    <w:rsid w:val="00EF6010"/>
    <w:rsid w:val="00F12C9F"/>
    <w:rsid w:val="00F17A65"/>
    <w:rsid w:val="00F223A6"/>
    <w:rsid w:val="00F2568C"/>
    <w:rsid w:val="00F26AD9"/>
    <w:rsid w:val="00F33DC1"/>
    <w:rsid w:val="00F33F1C"/>
    <w:rsid w:val="00F3481F"/>
    <w:rsid w:val="00F34943"/>
    <w:rsid w:val="00F36E2F"/>
    <w:rsid w:val="00F42484"/>
    <w:rsid w:val="00F43B63"/>
    <w:rsid w:val="00F43F89"/>
    <w:rsid w:val="00F457A5"/>
    <w:rsid w:val="00F46E33"/>
    <w:rsid w:val="00F46E92"/>
    <w:rsid w:val="00F53214"/>
    <w:rsid w:val="00F62360"/>
    <w:rsid w:val="00F74360"/>
    <w:rsid w:val="00F778FF"/>
    <w:rsid w:val="00F86265"/>
    <w:rsid w:val="00F87222"/>
    <w:rsid w:val="00F90E1A"/>
    <w:rsid w:val="00F91F3E"/>
    <w:rsid w:val="00F97FD5"/>
    <w:rsid w:val="00FA576E"/>
    <w:rsid w:val="00FA6792"/>
    <w:rsid w:val="00FB436F"/>
    <w:rsid w:val="00FB7129"/>
    <w:rsid w:val="00FB75CC"/>
    <w:rsid w:val="00FC2AD4"/>
    <w:rsid w:val="00FC3920"/>
    <w:rsid w:val="00FC72F5"/>
    <w:rsid w:val="00FD0CA8"/>
    <w:rsid w:val="00FD257B"/>
    <w:rsid w:val="00FD3CAD"/>
    <w:rsid w:val="00FD7C5F"/>
    <w:rsid w:val="00FF192A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44CE5"/>
  <w15:chartTrackingRefBased/>
  <w15:docId w15:val="{8BF19807-9B5C-4C16-AAAE-CB146554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i/>
      <w:sz w:val="16"/>
    </w:rPr>
  </w:style>
  <w:style w:type="paragraph" w:styleId="Tekstdymka">
    <w:name w:val="Balloon Text"/>
    <w:basedOn w:val="Normalny"/>
    <w:semiHidden/>
    <w:rsid w:val="002970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342218"/>
    <w:pPr>
      <w:jc w:val="both"/>
    </w:pPr>
    <w:rPr>
      <w:rFonts w:ascii="Times New Roman" w:hAnsi="Times New Roman"/>
    </w:rPr>
  </w:style>
  <w:style w:type="character" w:styleId="Odwoaniedokomentarza">
    <w:name w:val="annotation reference"/>
    <w:rsid w:val="0077351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73519"/>
    <w:pPr>
      <w:jc w:val="left"/>
    </w:pPr>
    <w:rPr>
      <w:rFonts w:ascii="Arial" w:hAnsi="Arial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73519"/>
  </w:style>
  <w:style w:type="character" w:customStyle="1" w:styleId="TematkomentarzaZnak">
    <w:name w:val="Temat komentarza Znak"/>
    <w:basedOn w:val="TekstkomentarzaZnak"/>
    <w:link w:val="Tematkomentarza"/>
    <w:rsid w:val="00773519"/>
  </w:style>
  <w:style w:type="character" w:customStyle="1" w:styleId="NagwekZnak">
    <w:name w:val="Nagłówek Znak"/>
    <w:link w:val="Nagwek"/>
    <w:rsid w:val="00D3302B"/>
    <w:rPr>
      <w:rFonts w:ascii="Arial" w:hAnsi="Arial"/>
    </w:rPr>
  </w:style>
  <w:style w:type="character" w:customStyle="1" w:styleId="StopkaZnak">
    <w:name w:val="Stopka Znak"/>
    <w:link w:val="Stopka"/>
    <w:uiPriority w:val="99"/>
    <w:rsid w:val="00F223A6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rsid w:val="00A40566"/>
  </w:style>
  <w:style w:type="character" w:customStyle="1" w:styleId="TekstprzypisudolnegoZnak">
    <w:name w:val="Tekst przypisu dolnego Znak"/>
    <w:basedOn w:val="Domylnaczcionkaakapitu"/>
    <w:link w:val="Tekstprzypisudolnego"/>
    <w:rsid w:val="00A40566"/>
    <w:rPr>
      <w:rFonts w:ascii="Arial" w:hAnsi="Arial"/>
    </w:rPr>
  </w:style>
  <w:style w:type="character" w:styleId="Odwoanieprzypisudolnego">
    <w:name w:val="footnote reference"/>
    <w:basedOn w:val="Domylnaczcionkaakapitu"/>
    <w:rsid w:val="00A405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F954-FE6D-4A5F-B893-269289AE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28</TotalTime>
  <Pages>3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Microsoft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subject/>
  <dc:creator>BŁASZCZYKOWSKA Dorota</dc:creator>
  <cp:keywords/>
  <cp:lastModifiedBy>BŁASZCZYKOWSKA Dorota</cp:lastModifiedBy>
  <cp:revision>9</cp:revision>
  <cp:lastPrinted>2015-10-27T14:32:00Z</cp:lastPrinted>
  <dcterms:created xsi:type="dcterms:W3CDTF">2025-03-26T11:22:00Z</dcterms:created>
  <dcterms:modified xsi:type="dcterms:W3CDTF">2025-04-03T13:30:00Z</dcterms:modified>
</cp:coreProperties>
</file>