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7776"/>
      </w:tblGrid>
      <w:tr w:rsidR="00FB436F" w:rsidRPr="00EB2B67" w14:paraId="38C284A7" w14:textId="77777777" w:rsidTr="00AA7F8A">
        <w:trPr>
          <w:cantSplit/>
          <w:jc w:val="center"/>
        </w:trPr>
        <w:tc>
          <w:tcPr>
            <w:tcW w:w="2557" w:type="dxa"/>
            <w:vAlign w:val="center"/>
          </w:tcPr>
          <w:p w14:paraId="5B9C4F05" w14:textId="77777777" w:rsidR="00FB436F" w:rsidRPr="00EB2B67" w:rsidRDefault="00FB436F" w:rsidP="000B6B63">
            <w:pPr>
              <w:pStyle w:val="Nagwek"/>
              <w:ind w:left="57"/>
              <w:jc w:val="center"/>
              <w:rPr>
                <w:rFonts w:ascii="Calibri" w:hAnsi="Calibri" w:cs="Calibri"/>
                <w:lang w:val="pl-PL" w:eastAsia="pl-PL"/>
              </w:rPr>
            </w:pPr>
            <w:r w:rsidRPr="00EB2B67">
              <w:rPr>
                <w:rFonts w:ascii="Calibri" w:hAnsi="Calibri" w:cs="Calibri"/>
                <w:lang w:val="pl-PL" w:eastAsia="pl-PL"/>
              </w:rPr>
              <w:object w:dxaOrig="1680" w:dyaOrig="1540" w14:anchorId="6B944F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2pt" o:ole="">
                  <v:imagedata r:id="rId8" o:title=""/>
                </v:shape>
                <o:OLEObject Type="Embed" ProgID="CorelPhotoPaint.Image.11" ShapeID="_x0000_i1025" DrawAspect="Content" ObjectID="_1812879478" r:id="rId9"/>
              </w:object>
            </w:r>
          </w:p>
        </w:tc>
        <w:tc>
          <w:tcPr>
            <w:tcW w:w="7776" w:type="dxa"/>
            <w:vAlign w:val="center"/>
          </w:tcPr>
          <w:p w14:paraId="16905C18" w14:textId="77777777" w:rsidR="00E94421" w:rsidRDefault="00E94421" w:rsidP="00E9442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Prezes</w:t>
            </w: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 xml:space="preserve"> </w:t>
            </w:r>
            <w:r w:rsidRPr="00EB2B67"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Urzędu Lotnictwa Cywilnego</w:t>
            </w:r>
          </w:p>
          <w:p w14:paraId="3B29C010" w14:textId="77777777" w:rsidR="00FB436F" w:rsidRDefault="00E94421" w:rsidP="00E9442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  <w:t>ul. Marcina Flisa 2, 02-247 Warszawa</w:t>
            </w:r>
          </w:p>
          <w:p w14:paraId="4BB9FA42" w14:textId="77777777" w:rsidR="00F77D3E" w:rsidRPr="00EB2B67" w:rsidRDefault="00F77D3E" w:rsidP="00E94421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Calibri" w:hAnsi="Calibri" w:cs="Calibri"/>
                <w:b/>
                <w:bCs/>
                <w:sz w:val="24"/>
                <w:lang w:val="pl-PL" w:eastAsia="pl-PL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Departament Operacyjno-Lotniczy</w:t>
            </w:r>
          </w:p>
        </w:tc>
      </w:tr>
    </w:tbl>
    <w:p w14:paraId="1967C9DF" w14:textId="77777777" w:rsidR="00252099" w:rsidRPr="00EB2B67" w:rsidRDefault="00252099" w:rsidP="00252099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1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8"/>
        <w:gridCol w:w="2871"/>
        <w:gridCol w:w="3910"/>
      </w:tblGrid>
      <w:tr w:rsidR="00F46E92" w:rsidRPr="00EB2B67" w14:paraId="78A1A46E" w14:textId="77777777" w:rsidTr="00E23919">
        <w:tc>
          <w:tcPr>
            <w:tcW w:w="3448" w:type="dxa"/>
          </w:tcPr>
          <w:p w14:paraId="3DB82343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</w:p>
        </w:tc>
        <w:tc>
          <w:tcPr>
            <w:tcW w:w="2897" w:type="dxa"/>
          </w:tcPr>
          <w:p w14:paraId="5C2DA478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</w:pPr>
            <w:r w:rsidRPr="00EB2B6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W</w:t>
            </w:r>
            <w:r w:rsidR="00844BF7">
              <w:rPr>
                <w:rFonts w:ascii="Calibri" w:hAnsi="Calibri" w:cs="Calibri"/>
                <w:b/>
                <w:sz w:val="28"/>
                <w:szCs w:val="28"/>
                <w:lang w:val="pl-PL" w:eastAsia="pl-PL"/>
              </w:rPr>
              <w:t>niosek</w:t>
            </w:r>
          </w:p>
        </w:tc>
        <w:tc>
          <w:tcPr>
            <w:tcW w:w="3969" w:type="dxa"/>
            <w:shd w:val="clear" w:color="auto" w:fill="FFFFFF"/>
          </w:tcPr>
          <w:p w14:paraId="5E0B7558" w14:textId="77777777" w:rsidR="00F46E92" w:rsidRPr="00EB2B67" w:rsidRDefault="00F46E92" w:rsidP="001C13D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lang w:val="pl-PL" w:eastAsia="pl-PL"/>
              </w:rPr>
            </w:pPr>
          </w:p>
        </w:tc>
      </w:tr>
    </w:tbl>
    <w:p w14:paraId="6C2E0CA4" w14:textId="5EFA98A1" w:rsidR="00AA7F8A" w:rsidRPr="00890D9D" w:rsidRDefault="005100AA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  <w:lang w:val="pl-PL"/>
        </w:rPr>
      </w:pPr>
      <w:r w:rsidRPr="005100AA">
        <w:rPr>
          <w:rFonts w:ascii="Calibri" w:hAnsi="Calibri" w:cs="Calibri"/>
          <w:b/>
          <w:sz w:val="24"/>
          <w:szCs w:val="28"/>
        </w:rPr>
        <w:t>w sprawie Certyfikatu Agenta Obsługi Naziemnej</w:t>
      </w:r>
      <w:r w:rsidRPr="005100AA" w:rsidDel="005100AA">
        <w:rPr>
          <w:rFonts w:ascii="Calibri" w:hAnsi="Calibri" w:cs="Calibri"/>
          <w:b/>
          <w:sz w:val="24"/>
          <w:szCs w:val="28"/>
        </w:rPr>
        <w:t xml:space="preserve"> </w:t>
      </w:r>
      <w:r w:rsidR="00890D9D">
        <w:rPr>
          <w:rFonts w:ascii="Calibri" w:hAnsi="Calibri" w:cs="Calibri"/>
          <w:b/>
          <w:sz w:val="24"/>
          <w:szCs w:val="28"/>
          <w:lang w:val="pl-PL"/>
        </w:rPr>
        <w:t>(AHAC)</w:t>
      </w:r>
    </w:p>
    <w:p w14:paraId="3DA7D302" w14:textId="77777777" w:rsidR="00AA7F8A" w:rsidRPr="00EB2B67" w:rsidRDefault="00AA7F8A" w:rsidP="00E87F72">
      <w:pPr>
        <w:pStyle w:val="Nagwek"/>
        <w:tabs>
          <w:tab w:val="clear" w:pos="4536"/>
          <w:tab w:val="clear" w:pos="9072"/>
        </w:tabs>
        <w:jc w:val="center"/>
        <w:rPr>
          <w:rFonts w:ascii="Calibri" w:hAnsi="Calibri" w:cs="Calibri"/>
          <w:sz w:val="16"/>
          <w:szCs w:val="28"/>
        </w:rPr>
      </w:pPr>
    </w:p>
    <w:tbl>
      <w:tblPr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573"/>
        <w:gridCol w:w="5426"/>
      </w:tblGrid>
      <w:tr w:rsidR="00F36E2F" w:rsidRPr="00F223A6" w14:paraId="3B6F4689" w14:textId="77777777" w:rsidTr="00F82B07">
        <w:tc>
          <w:tcPr>
            <w:tcW w:w="1384" w:type="dxa"/>
            <w:shd w:val="clear" w:color="auto" w:fill="FFF2CC" w:themeFill="accent4" w:themeFillTint="33"/>
          </w:tcPr>
          <w:p w14:paraId="6A56CF10" w14:textId="77777777" w:rsidR="00F36E2F" w:rsidRPr="0039487B" w:rsidRDefault="00F36E2F" w:rsidP="00F223A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9487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Zaznaczyć właściwe (X)</w:t>
            </w:r>
          </w:p>
        </w:tc>
        <w:tc>
          <w:tcPr>
            <w:tcW w:w="8999" w:type="dxa"/>
            <w:gridSpan w:val="2"/>
            <w:shd w:val="clear" w:color="auto" w:fill="FFF2CC" w:themeFill="accent4" w:themeFillTint="33"/>
            <w:vAlign w:val="bottom"/>
          </w:tcPr>
          <w:p w14:paraId="1F5282C3" w14:textId="77777777" w:rsidR="00F36E2F" w:rsidRPr="0039487B" w:rsidRDefault="00F36E2F" w:rsidP="00F223A6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spacing w:line="360" w:lineRule="aut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39487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Przyczyna składania wniosku</w:t>
            </w:r>
            <w:r w:rsidR="009F1F3F" w:rsidRPr="0039487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oraz dane wnioskodawcy:</w:t>
            </w:r>
          </w:p>
        </w:tc>
      </w:tr>
      <w:tr w:rsidR="00F36E2F" w:rsidRPr="00F223A6" w14:paraId="4039FA5F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36F1CB7D" w14:textId="77777777" w:rsidR="00F36E2F" w:rsidRPr="00B81733" w:rsidRDefault="00F36E2F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75184C74" w14:textId="77777777" w:rsidR="00F36E2F" w:rsidRPr="0062055F" w:rsidRDefault="00F36E2F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62055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Wniosek o wydanie </w:t>
            </w:r>
            <w:r w:rsidR="005100AA" w:rsidRPr="0062055F">
              <w:rPr>
                <w:rFonts w:ascii="Calibri" w:hAnsi="Calibri" w:cs="Calibri"/>
                <w:sz w:val="22"/>
                <w:szCs w:val="22"/>
                <w:lang w:val="pl-PL"/>
              </w:rPr>
              <w:t>certyfikatu</w:t>
            </w:r>
          </w:p>
        </w:tc>
      </w:tr>
      <w:tr w:rsidR="00F36E2F" w:rsidRPr="00F223A6" w14:paraId="564C2C5A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0B46EEA6" w14:textId="77777777" w:rsidR="00F36E2F" w:rsidRPr="00B81733" w:rsidRDefault="00F36E2F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3B3E0B81" w14:textId="77777777" w:rsidR="00F36E2F" w:rsidRPr="0062055F" w:rsidRDefault="005100AA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62055F">
              <w:rPr>
                <w:rFonts w:ascii="Calibri" w:hAnsi="Calibri" w:cs="Calibri"/>
                <w:sz w:val="22"/>
                <w:szCs w:val="22"/>
                <w:lang w:val="pl-PL"/>
              </w:rPr>
              <w:t>Wniosek o wznowienie certyfikatu</w:t>
            </w:r>
          </w:p>
        </w:tc>
      </w:tr>
      <w:tr w:rsidR="005100AA" w:rsidRPr="00F223A6" w14:paraId="695D1C77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434E6664" w14:textId="77777777" w:rsidR="005100AA" w:rsidRPr="00B81733" w:rsidRDefault="005100AA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31BAE12C" w14:textId="0C63B944" w:rsidR="005100AA" w:rsidRPr="0062055F" w:rsidRDefault="005100AA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62055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Wniosek o cofnięcie </w:t>
            </w:r>
            <w:r w:rsidR="00A2736D">
              <w:rPr>
                <w:rFonts w:ascii="Calibri" w:hAnsi="Calibri" w:cs="Calibri"/>
                <w:sz w:val="22"/>
                <w:szCs w:val="22"/>
                <w:lang w:val="pl-PL"/>
              </w:rPr>
              <w:t>certyfikatu</w:t>
            </w:r>
          </w:p>
        </w:tc>
      </w:tr>
      <w:tr w:rsidR="005100AA" w:rsidRPr="00F223A6" w14:paraId="05743C0C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3419E603" w14:textId="77777777" w:rsidR="005100AA" w:rsidRPr="00B81733" w:rsidRDefault="005100AA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6099C054" w14:textId="77777777" w:rsidR="005100AA" w:rsidRPr="005D0796" w:rsidRDefault="005100AA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lang w:val="pl-PL"/>
              </w:rPr>
            </w:pPr>
            <w:r>
              <w:rPr>
                <w:rFonts w:ascii="Calibri" w:hAnsi="Calibri" w:cs="Calibri"/>
                <w:sz w:val="22"/>
                <w:lang w:val="pl-PL"/>
              </w:rPr>
              <w:t>Wniosek o zawieszenie certyfikatu</w:t>
            </w:r>
          </w:p>
        </w:tc>
      </w:tr>
      <w:tr w:rsidR="00F02F40" w:rsidRPr="00F223A6" w14:paraId="58BB2502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5730508E" w14:textId="77777777" w:rsidR="00F02F40" w:rsidRPr="00B81733" w:rsidRDefault="00F02F40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738F3A44" w14:textId="77777777" w:rsidR="00F02F40" w:rsidRPr="005D0796" w:rsidRDefault="00F02F40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sz w:val="22"/>
                <w:lang w:val="pl-PL"/>
              </w:rPr>
            </w:pPr>
            <w:r>
              <w:rPr>
                <w:rFonts w:ascii="Calibri" w:hAnsi="Calibri" w:cs="Calibri"/>
                <w:sz w:val="22"/>
                <w:lang w:val="pl-PL"/>
              </w:rPr>
              <w:t>Wniosek o przedłużenie certyfikatu</w:t>
            </w:r>
            <w:bookmarkStart w:id="0" w:name="_GoBack"/>
            <w:bookmarkEnd w:id="0"/>
          </w:p>
        </w:tc>
      </w:tr>
      <w:tr w:rsidR="00F36E2F" w:rsidRPr="00F223A6" w14:paraId="3F61C93A" w14:textId="77777777" w:rsidTr="00B81733">
        <w:trPr>
          <w:trHeight w:val="397"/>
        </w:trPr>
        <w:tc>
          <w:tcPr>
            <w:tcW w:w="1384" w:type="dxa"/>
            <w:shd w:val="clear" w:color="auto" w:fill="auto"/>
            <w:vAlign w:val="center"/>
          </w:tcPr>
          <w:p w14:paraId="1E87A38E" w14:textId="77777777" w:rsidR="00F36E2F" w:rsidRPr="00B81733" w:rsidRDefault="00F36E2F" w:rsidP="005D0796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</w:p>
        </w:tc>
        <w:tc>
          <w:tcPr>
            <w:tcW w:w="8999" w:type="dxa"/>
            <w:gridSpan w:val="2"/>
            <w:shd w:val="clear" w:color="auto" w:fill="auto"/>
            <w:vAlign w:val="center"/>
          </w:tcPr>
          <w:p w14:paraId="549A52A8" w14:textId="77777777" w:rsidR="00F36E2F" w:rsidRPr="00F223A6" w:rsidRDefault="00621746" w:rsidP="00AA7F8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lang w:val="pl-PL"/>
              </w:rPr>
              <w:t xml:space="preserve">Wniosek o zmianę posiadanego </w:t>
            </w:r>
            <w:r w:rsidR="005100AA">
              <w:rPr>
                <w:rFonts w:ascii="Calibri" w:hAnsi="Calibri" w:cs="Calibri"/>
                <w:sz w:val="22"/>
                <w:lang w:val="pl-PL"/>
              </w:rPr>
              <w:t>certyfikatu</w:t>
            </w:r>
            <w:r w:rsidRPr="005D0796">
              <w:rPr>
                <w:rFonts w:ascii="Calibri" w:hAnsi="Calibri" w:cs="Calibri"/>
                <w:sz w:val="22"/>
                <w:lang w:val="pl-PL"/>
              </w:rPr>
              <w:t>*</w:t>
            </w:r>
          </w:p>
        </w:tc>
      </w:tr>
      <w:tr w:rsidR="00F36E2F" w:rsidRPr="00F223A6" w14:paraId="1228FE1F" w14:textId="77777777" w:rsidTr="0039487B">
        <w:tc>
          <w:tcPr>
            <w:tcW w:w="10383" w:type="dxa"/>
            <w:gridSpan w:val="3"/>
            <w:shd w:val="clear" w:color="auto" w:fill="auto"/>
          </w:tcPr>
          <w:p w14:paraId="257199E0" w14:textId="77777777" w:rsidR="00F36E2F" w:rsidRPr="00F223A6" w:rsidRDefault="00F36E2F" w:rsidP="00F22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lang w:val="pl-PL"/>
              </w:rPr>
              <w:t>*Krótki opis przyczyny składania wniosku:</w:t>
            </w:r>
          </w:p>
        </w:tc>
      </w:tr>
      <w:tr w:rsidR="00F36E2F" w:rsidRPr="00F223A6" w14:paraId="0983BE1F" w14:textId="77777777" w:rsidTr="007342A0">
        <w:trPr>
          <w:trHeight w:val="1045"/>
        </w:trPr>
        <w:tc>
          <w:tcPr>
            <w:tcW w:w="10383" w:type="dxa"/>
            <w:gridSpan w:val="3"/>
            <w:shd w:val="clear" w:color="auto" w:fill="auto"/>
          </w:tcPr>
          <w:p w14:paraId="49A99346" w14:textId="77777777" w:rsidR="005D0796" w:rsidRPr="005D0796" w:rsidRDefault="005D0796" w:rsidP="005D079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</w:p>
        </w:tc>
      </w:tr>
      <w:tr w:rsidR="00BA7B22" w:rsidRPr="00EB2B67" w14:paraId="3C4EB94B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1E216F00" w14:textId="77777777" w:rsidR="0039487B" w:rsidRDefault="0039487B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284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Nazwa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podmiotu wnioskującego o</w:t>
            </w:r>
            <w:r w:rsidR="00F82B07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>przeprowadzenie procesu certyfikacji</w:t>
            </w:r>
            <w:r w:rsidRPr="00355CC7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03AC0E46" w14:textId="77777777" w:rsidR="00BA7B22" w:rsidRPr="005D0796" w:rsidRDefault="0039487B" w:rsidP="007342A0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100AA">
              <w:rPr>
                <w:rFonts w:ascii="Calibri" w:hAnsi="Calibri" w:cs="Calibri"/>
                <w:i/>
                <w:szCs w:val="22"/>
                <w:lang w:val="pl-PL"/>
              </w:rPr>
              <w:t>(z KRS/</w:t>
            </w:r>
            <w:proofErr w:type="spellStart"/>
            <w:r w:rsidRPr="005100AA">
              <w:rPr>
                <w:rFonts w:ascii="Calibri" w:hAnsi="Calibri" w:cs="Calibri"/>
                <w:i/>
                <w:szCs w:val="22"/>
                <w:lang w:val="pl-PL"/>
              </w:rPr>
              <w:t>CEiDG</w:t>
            </w:r>
            <w:proofErr w:type="spellEnd"/>
            <w:r w:rsidRPr="005100AA"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AAC3A8A" w14:textId="77777777" w:rsidR="00BA7B22" w:rsidRPr="007F2286" w:rsidRDefault="00BA7B22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BA7B22" w:rsidRPr="00EB2B67" w14:paraId="65FF2A6D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3274126" w14:textId="77777777" w:rsidR="005D0796" w:rsidRDefault="00CA1039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Adres 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>podmiotu wnioskującego o</w:t>
            </w:r>
            <w:r w:rsidR="00F82B07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>przeprowadzenie procesu certyfikacji</w:t>
            </w:r>
            <w:r w:rsidR="005D0796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03FB0C8D" w14:textId="77777777" w:rsidR="00BA7B22" w:rsidRPr="005D0796" w:rsidRDefault="00CA1039" w:rsidP="007342A0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5100AA">
              <w:rPr>
                <w:rFonts w:ascii="Calibri" w:hAnsi="Calibri" w:cs="Calibri"/>
                <w:i/>
                <w:szCs w:val="22"/>
                <w:lang w:val="pl-PL"/>
              </w:rPr>
              <w:t>(z KRS</w:t>
            </w:r>
            <w:r w:rsidR="00065765" w:rsidRPr="005100AA">
              <w:rPr>
                <w:rFonts w:ascii="Calibri" w:hAnsi="Calibri" w:cs="Calibri"/>
                <w:i/>
                <w:szCs w:val="22"/>
                <w:lang w:val="pl-PL"/>
              </w:rPr>
              <w:t>/</w:t>
            </w:r>
            <w:proofErr w:type="spellStart"/>
            <w:r w:rsidR="00065765" w:rsidRPr="005100AA">
              <w:rPr>
                <w:rFonts w:ascii="Calibri" w:hAnsi="Calibri" w:cs="Calibri"/>
                <w:i/>
                <w:szCs w:val="22"/>
                <w:lang w:val="pl-PL"/>
              </w:rPr>
              <w:t>CE</w:t>
            </w:r>
            <w:r w:rsidR="0039487B" w:rsidRPr="005100AA">
              <w:rPr>
                <w:rFonts w:ascii="Calibri" w:hAnsi="Calibri" w:cs="Calibri"/>
                <w:i/>
                <w:szCs w:val="22"/>
                <w:lang w:val="pl-PL"/>
              </w:rPr>
              <w:t>i</w:t>
            </w:r>
            <w:r w:rsidR="00065765" w:rsidRPr="005100AA">
              <w:rPr>
                <w:rFonts w:ascii="Calibri" w:hAnsi="Calibri" w:cs="Calibri"/>
                <w:i/>
                <w:szCs w:val="22"/>
                <w:lang w:val="pl-PL"/>
              </w:rPr>
              <w:t>DG</w:t>
            </w:r>
            <w:proofErr w:type="spellEnd"/>
            <w:r w:rsidRPr="005100AA"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511D241C" w14:textId="77777777" w:rsidR="00BA7B22" w:rsidRPr="007F2286" w:rsidRDefault="00BA7B22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A1039" w:rsidRPr="00EB2B67" w14:paraId="6EB3966F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090B72CA" w14:textId="1D340652" w:rsidR="00CA1039" w:rsidRDefault="00CA1039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>Adres do korespondencji</w:t>
            </w:r>
            <w:r w:rsidR="00A246C3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 niniejszym postępowaniu</w:t>
            </w:r>
            <w:r w:rsidR="000C14FD" w:rsidRPr="005D0796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173F6509" w14:textId="77777777" w:rsidR="00715772" w:rsidRPr="005D0796" w:rsidRDefault="00715772" w:rsidP="007342A0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i/>
                <w:szCs w:val="22"/>
                <w:lang w:val="pl-PL"/>
              </w:rPr>
              <w:t>(j</w:t>
            </w:r>
            <w:r w:rsidRPr="00FF7343">
              <w:rPr>
                <w:rFonts w:ascii="Calibri" w:hAnsi="Calibri" w:cs="Calibri"/>
                <w:i/>
                <w:szCs w:val="22"/>
                <w:lang w:val="pl-PL"/>
              </w:rPr>
              <w:t xml:space="preserve">eżeli inny niż wskazany w pkt. </w:t>
            </w:r>
            <w:r w:rsidR="005100AA">
              <w:rPr>
                <w:rFonts w:ascii="Calibri" w:hAnsi="Calibri" w:cs="Calibri"/>
                <w:i/>
                <w:szCs w:val="22"/>
                <w:lang w:val="pl-PL"/>
              </w:rPr>
              <w:t>2</w:t>
            </w:r>
            <w:r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613BFD7" w14:textId="77777777" w:rsidR="00CA1039" w:rsidRPr="007F2286" w:rsidRDefault="00CA1039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A246C3" w:rsidRPr="00EB2B67" w14:paraId="72264858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262C3F24" w14:textId="77777777" w:rsidR="00A246C3" w:rsidRDefault="00A246C3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Adres do doręczeń elektronicznych:</w:t>
            </w:r>
          </w:p>
          <w:p w14:paraId="25F74DA8" w14:textId="020BB4C2" w:rsidR="00A246C3" w:rsidRPr="00A246C3" w:rsidRDefault="00A246C3" w:rsidP="00A246C3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A246C3">
              <w:rPr>
                <w:rFonts w:ascii="Calibri" w:hAnsi="Calibri" w:cs="Calibri"/>
                <w:i/>
                <w:szCs w:val="22"/>
                <w:lang w:val="pl-PL"/>
              </w:rPr>
              <w:t>(jeżeli dotyczy)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1B6AFADA" w14:textId="77777777" w:rsidR="00A246C3" w:rsidRPr="007F2286" w:rsidRDefault="00A246C3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4F0D30" w:rsidRPr="00EB2B67" w14:paraId="0D5152B2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7A9F1FED" w14:textId="77777777" w:rsidR="004F0D30" w:rsidRPr="005D0796" w:rsidRDefault="004F0D30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NIP </w:t>
            </w:r>
            <w:r w:rsidR="00906D94">
              <w:rPr>
                <w:rFonts w:ascii="Calibri" w:hAnsi="Calibri" w:cs="Calibri"/>
                <w:sz w:val="22"/>
                <w:szCs w:val="22"/>
                <w:lang w:val="pl-PL"/>
              </w:rPr>
              <w:t>wnioskującego</w:t>
            </w: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4598ADD3" w14:textId="77777777" w:rsidR="004F0D30" w:rsidRPr="007F2286" w:rsidRDefault="004F0D30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4F0D30" w:rsidRPr="00EB2B67" w14:paraId="604EFE78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03DE1E61" w14:textId="77777777" w:rsidR="007F2286" w:rsidRDefault="00F36E2F" w:rsidP="007342A0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5D079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Numer </w:t>
            </w:r>
            <w:r w:rsidR="005100AA">
              <w:rPr>
                <w:rFonts w:ascii="Calibri" w:hAnsi="Calibri" w:cs="Calibri"/>
                <w:sz w:val="22"/>
                <w:szCs w:val="22"/>
                <w:lang w:val="pl-PL"/>
              </w:rPr>
              <w:t>posiadanego certyfikatu</w:t>
            </w:r>
            <w:r w:rsidR="004F0D30" w:rsidRPr="005D0796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7B402D0D" w14:textId="77777777" w:rsidR="0044414A" w:rsidRPr="007F2286" w:rsidRDefault="0044414A" w:rsidP="007342A0">
            <w:pPr>
              <w:pStyle w:val="Nagwek"/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i/>
                <w:sz w:val="22"/>
                <w:szCs w:val="22"/>
                <w:lang w:val="pl-PL"/>
              </w:rPr>
            </w:pPr>
            <w:r w:rsidRPr="00715772">
              <w:rPr>
                <w:rFonts w:ascii="Calibri" w:hAnsi="Calibri" w:cs="Calibri"/>
                <w:i/>
                <w:szCs w:val="22"/>
                <w:lang w:val="pl-PL"/>
              </w:rPr>
              <w:t xml:space="preserve">(nie dotyczy wniosku o wydanie </w:t>
            </w:r>
            <w:r w:rsidR="005100AA">
              <w:rPr>
                <w:rFonts w:ascii="Calibri" w:hAnsi="Calibri" w:cs="Calibri"/>
                <w:i/>
                <w:szCs w:val="22"/>
                <w:lang w:val="pl-PL"/>
              </w:rPr>
              <w:t>certyfikatu</w:t>
            </w:r>
            <w:r w:rsidRPr="00715772">
              <w:rPr>
                <w:rFonts w:ascii="Calibri" w:hAnsi="Calibri" w:cs="Calibri"/>
                <w:i/>
                <w:szCs w:val="22"/>
                <w:lang w:val="pl-PL"/>
              </w:rPr>
              <w:t>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680D464E" w14:textId="77777777" w:rsidR="004F0D30" w:rsidRPr="007F2286" w:rsidRDefault="004F0D30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4F0D30" w:rsidRPr="00EB2B67" w14:paraId="27BC8D83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51851D28" w14:textId="02C1A180" w:rsidR="004F0D30" w:rsidRPr="005D0796" w:rsidRDefault="00447CC9" w:rsidP="005D0796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I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>mię, nazwisko, stanowisko służbowe, numer telefonu</w:t>
            </w:r>
            <w:r w:rsidR="00B81733">
              <w:rPr>
                <w:rFonts w:ascii="Calibri" w:hAnsi="Calibri" w:cs="Calibri"/>
                <w:sz w:val="22"/>
                <w:szCs w:val="22"/>
                <w:lang w:val="pl-PL"/>
              </w:rPr>
              <w:t>, numer faksu</w:t>
            </w:r>
            <w:r w:rsidR="005100AA" w:rsidRPr="005100AA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i adres poczty elektronicznej osoby upoważnionej do złożenia wniosku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ABC6005" w14:textId="77777777" w:rsidR="007F2286" w:rsidRPr="007F2286" w:rsidRDefault="007F2286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5100AA" w:rsidRPr="00EB2B67" w14:paraId="0BA529A4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078DB16F" w14:textId="77777777" w:rsidR="005100AA" w:rsidRDefault="005100AA" w:rsidP="005D0796">
            <w:pPr>
              <w:pStyle w:val="Nagwek"/>
              <w:numPr>
                <w:ilvl w:val="0"/>
                <w:numId w:val="34"/>
              </w:numPr>
              <w:tabs>
                <w:tab w:val="clear" w:pos="4536"/>
                <w:tab w:val="clear" w:pos="9072"/>
              </w:tabs>
              <w:ind w:left="318" w:hanging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</w:t>
            </w:r>
            <w:r w:rsidRPr="005100AA">
              <w:rPr>
                <w:rFonts w:ascii="Calibri" w:hAnsi="Calibri" w:cs="Calibri"/>
                <w:sz w:val="22"/>
                <w:szCs w:val="22"/>
                <w:lang w:val="pl-PL"/>
              </w:rPr>
              <w:t>lanowany termin rozpoczęcia działalności wskazanej we wniosku</w:t>
            </w:r>
            <w:r w:rsidR="007342A0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14:paraId="61DCB6CE" w14:textId="77777777" w:rsidR="007342A0" w:rsidRPr="007342A0" w:rsidRDefault="007342A0" w:rsidP="007342A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7342A0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Przy ustaleniu planowanego terminu rozpoczęcia wnioskowanej działalności należy uwzględnić terminy wynikające z Rozporządzenia Ministra Infrastruktury w sprawie certyfikacji działalności w lotnictwie cywilnym.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6B5DE19D" w14:textId="77777777" w:rsidR="005100AA" w:rsidRPr="007F2286" w:rsidRDefault="005100AA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7342A0" w:rsidRPr="00EB2B67" w14:paraId="7852CB5E" w14:textId="77777777" w:rsidTr="007342A0">
        <w:trPr>
          <w:trHeight w:val="510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5A3B37BE" w14:textId="77777777" w:rsidR="007342A0" w:rsidRPr="007342A0" w:rsidRDefault="007342A0" w:rsidP="007342A0">
            <w:pPr>
              <w:pStyle w:val="Nagwek"/>
              <w:numPr>
                <w:ilvl w:val="0"/>
                <w:numId w:val="34"/>
              </w:numPr>
              <w:ind w:left="318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342A0">
              <w:rPr>
                <w:rFonts w:ascii="Calibri" w:hAnsi="Calibri" w:cs="Calibri"/>
                <w:sz w:val="22"/>
                <w:szCs w:val="22"/>
                <w:lang w:val="pl-PL"/>
              </w:rPr>
              <w:t>Wielkość jednostki organizacyjnej:</w:t>
            </w:r>
          </w:p>
          <w:p w14:paraId="2CD65296" w14:textId="77777777" w:rsidR="007342A0" w:rsidRPr="007342A0" w:rsidRDefault="007342A0" w:rsidP="007342A0">
            <w:pPr>
              <w:pStyle w:val="Nagwek"/>
              <w:jc w:val="both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(M – oznacza jednostkę organizacyjną zatrudniającą do 10 osób, w</w:t>
            </w:r>
            <w:r>
              <w:rPr>
                <w:rFonts w:ascii="Calibri" w:hAnsi="Calibri" w:cs="Calibri"/>
                <w:sz w:val="16"/>
                <w:szCs w:val="16"/>
                <w:lang w:val="pl-PL"/>
              </w:rPr>
              <w:t> </w:t>
            </w: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wymiarze min. 35 godzin tygodniowo, dla każdego zatrudnionego,</w:t>
            </w:r>
          </w:p>
          <w:p w14:paraId="352B00CF" w14:textId="77777777" w:rsidR="007342A0" w:rsidRPr="007342A0" w:rsidRDefault="007342A0" w:rsidP="007342A0">
            <w:pPr>
              <w:pStyle w:val="Nagwek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Ś – oznacza jednostkę organizacyjną zatrudniającą od 10 do 100 osób, w</w:t>
            </w:r>
            <w:r>
              <w:rPr>
                <w:rFonts w:ascii="Calibri" w:hAnsi="Calibri" w:cs="Calibri"/>
                <w:sz w:val="16"/>
                <w:szCs w:val="16"/>
                <w:lang w:val="pl-PL"/>
              </w:rPr>
              <w:t> </w:t>
            </w: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wymiarze min. 35 godzin tygodniowo, dla każdego zatrudnionego,</w:t>
            </w:r>
          </w:p>
          <w:p w14:paraId="4DCAE781" w14:textId="77777777" w:rsidR="007342A0" w:rsidRPr="007342A0" w:rsidRDefault="007342A0" w:rsidP="007342A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D – oznacza jednostkę organizacyjną zatrudniającą powyżej 100 osób, w</w:t>
            </w:r>
            <w:r>
              <w:rPr>
                <w:rFonts w:ascii="Calibri" w:hAnsi="Calibri" w:cs="Calibri"/>
                <w:sz w:val="16"/>
                <w:szCs w:val="16"/>
                <w:lang w:val="pl-PL"/>
              </w:rPr>
              <w:t> </w:t>
            </w:r>
            <w:r w:rsidRPr="007342A0">
              <w:rPr>
                <w:rFonts w:ascii="Calibri" w:hAnsi="Calibri" w:cs="Calibri"/>
                <w:sz w:val="16"/>
                <w:szCs w:val="16"/>
                <w:lang w:val="pl-PL"/>
              </w:rPr>
              <w:t>wymiarze min. 35 godzin tygodniowo, dla każdego zatrudnionego.</w:t>
            </w:r>
            <w:r>
              <w:rPr>
                <w:rFonts w:ascii="Calibri" w:hAnsi="Calibri" w:cs="Calibri"/>
                <w:sz w:val="16"/>
                <w:szCs w:val="16"/>
                <w:lang w:val="pl-PL"/>
              </w:rPr>
              <w:t>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7C2025B0" w14:textId="77777777" w:rsidR="007342A0" w:rsidRPr="007F2286" w:rsidRDefault="007342A0" w:rsidP="00AA7F8A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1B50CDDC" w14:textId="77777777" w:rsidR="00AA7F8A" w:rsidRDefault="00AA7F8A" w:rsidP="009F1F3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6"/>
          <w:szCs w:val="28"/>
          <w:lang w:val="pl-PL"/>
        </w:rPr>
      </w:pPr>
    </w:p>
    <w:p w14:paraId="05F63C61" w14:textId="77777777" w:rsidR="00AA7F8A" w:rsidRDefault="00AA7F8A">
      <w:pPr>
        <w:rPr>
          <w:rFonts w:ascii="Calibri" w:hAnsi="Calibri" w:cs="Calibri"/>
          <w:sz w:val="16"/>
          <w:szCs w:val="28"/>
          <w:lang w:eastAsia="x-none"/>
        </w:rPr>
      </w:pPr>
      <w:r>
        <w:rPr>
          <w:rFonts w:ascii="Calibri" w:hAnsi="Calibri" w:cs="Calibri"/>
          <w:sz w:val="16"/>
          <w:szCs w:val="28"/>
        </w:rPr>
        <w:br w:type="page"/>
      </w:r>
    </w:p>
    <w:p w14:paraId="52770557" w14:textId="77777777" w:rsidR="00844BF7" w:rsidRPr="00844BF7" w:rsidRDefault="00844BF7" w:rsidP="009F1F3F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6"/>
          <w:szCs w:val="28"/>
          <w:lang w:val="pl-P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5278"/>
        <w:gridCol w:w="1419"/>
        <w:gridCol w:w="707"/>
        <w:gridCol w:w="821"/>
        <w:gridCol w:w="1589"/>
      </w:tblGrid>
      <w:tr w:rsidR="009F1F3F" w:rsidRPr="00EB2B67" w14:paraId="79E44CA2" w14:textId="77777777" w:rsidTr="00B81733">
        <w:tc>
          <w:tcPr>
            <w:tcW w:w="10343" w:type="dxa"/>
            <w:gridSpan w:val="6"/>
            <w:shd w:val="clear" w:color="auto" w:fill="FFF2CC" w:themeFill="accent4" w:themeFillTint="33"/>
          </w:tcPr>
          <w:p w14:paraId="27E1E27B" w14:textId="24313953" w:rsidR="00A07442" w:rsidRPr="00324869" w:rsidRDefault="005100AA" w:rsidP="00324869">
            <w:pPr>
              <w:pStyle w:val="Nagwek"/>
              <w:numPr>
                <w:ilvl w:val="0"/>
                <w:numId w:val="44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8"/>
                <w:lang w:val="pl-PL"/>
              </w:rPr>
            </w:pPr>
            <w:r w:rsidRPr="005100AA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Miejsce/a oraz zakres prowadzenia działalności (jeżeli lokalizacji jest więcej należy dodać kolejne wiersze)</w:t>
            </w:r>
            <w:r w:rsidR="009F1F3F" w:rsidRPr="009F1F3F">
              <w:rPr>
                <w:rFonts w:ascii="Calibri" w:hAnsi="Calibri" w:cs="Calibri"/>
                <w:b/>
                <w:sz w:val="22"/>
                <w:szCs w:val="28"/>
                <w:lang w:val="pl-PL"/>
              </w:rPr>
              <w:t>:</w:t>
            </w:r>
          </w:p>
          <w:p w14:paraId="1FBA460D" w14:textId="77777777" w:rsidR="00F02F40" w:rsidRPr="00A07442" w:rsidRDefault="00F02F40" w:rsidP="00F66E14">
            <w:pPr>
              <w:pStyle w:val="Nagwek"/>
              <w:numPr>
                <w:ilvl w:val="0"/>
                <w:numId w:val="41"/>
              </w:numPr>
              <w:ind w:left="318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A07442">
              <w:rPr>
                <w:rFonts w:ascii="Calibri" w:hAnsi="Calibri" w:cs="Calibri"/>
                <w:sz w:val="16"/>
                <w:szCs w:val="28"/>
                <w:lang w:val="pl-PL"/>
              </w:rPr>
              <w:t>W przypadku wniosku o wydanie / wznowienie / przedłużenie certyfikatu należy wpisać wszystkie lokalizacje oraz zakres planowanej działalności.</w:t>
            </w:r>
          </w:p>
          <w:p w14:paraId="481E317F" w14:textId="77777777" w:rsidR="00F02F40" w:rsidRPr="00F02F40" w:rsidRDefault="00F02F40" w:rsidP="00F02F40">
            <w:pPr>
              <w:pStyle w:val="Nagwek"/>
              <w:numPr>
                <w:ilvl w:val="0"/>
                <w:numId w:val="41"/>
              </w:numPr>
              <w:ind w:left="318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F02F40">
              <w:rPr>
                <w:rFonts w:ascii="Calibri" w:hAnsi="Calibri" w:cs="Calibri"/>
                <w:sz w:val="16"/>
                <w:szCs w:val="28"/>
                <w:lang w:val="pl-PL"/>
              </w:rPr>
              <w:t xml:space="preserve">W przypadku wniosku o rozszerzenie certyfikatu należy wpisać 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 xml:space="preserve">TYLKO </w:t>
            </w:r>
            <w:r w:rsidRPr="00F02F40">
              <w:rPr>
                <w:rFonts w:ascii="Calibri" w:hAnsi="Calibri" w:cs="Calibri"/>
                <w:sz w:val="16"/>
                <w:szCs w:val="28"/>
                <w:lang w:val="pl-PL"/>
              </w:rPr>
              <w:t>lokalizacje oraz zakres</w:t>
            </w:r>
            <w:r>
              <w:rPr>
                <w:rFonts w:ascii="Calibri" w:hAnsi="Calibri" w:cs="Calibri"/>
                <w:sz w:val="16"/>
                <w:szCs w:val="28"/>
                <w:lang w:val="pl-PL"/>
              </w:rPr>
              <w:t>, których dotyczy wniosek.</w:t>
            </w:r>
          </w:p>
          <w:p w14:paraId="495DA7A2" w14:textId="77777777" w:rsidR="00F02F40" w:rsidRPr="00F02F40" w:rsidRDefault="00F02F40" w:rsidP="00F02F40">
            <w:pPr>
              <w:pStyle w:val="Nagwek"/>
              <w:numPr>
                <w:ilvl w:val="0"/>
                <w:numId w:val="41"/>
              </w:numPr>
              <w:ind w:left="318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F02F40">
              <w:rPr>
                <w:rFonts w:ascii="Calibri" w:hAnsi="Calibri" w:cs="Calibri"/>
                <w:sz w:val="16"/>
                <w:szCs w:val="28"/>
                <w:lang w:val="pl-PL"/>
              </w:rPr>
              <w:t>W przypadku wniosku o ograniczenie certyfikatu należy wpisać wszystkie lokalizacje oraz zakres, w których nadal będzie prowadzona działalność.</w:t>
            </w:r>
          </w:p>
          <w:p w14:paraId="28F4CB2B" w14:textId="77777777" w:rsidR="00F02F40" w:rsidRDefault="009F1F3F" w:rsidP="00F02F40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1844B0">
              <w:rPr>
                <w:rFonts w:ascii="Calibri" w:hAnsi="Calibri" w:cs="Calibri"/>
                <w:sz w:val="16"/>
                <w:szCs w:val="28"/>
                <w:lang w:val="pl-PL"/>
              </w:rPr>
              <w:t>Należy dodać oddzielną pozycję na każd</w:t>
            </w:r>
            <w:r w:rsidR="00F02F40">
              <w:rPr>
                <w:rFonts w:ascii="Calibri" w:hAnsi="Calibri" w:cs="Calibri"/>
                <w:sz w:val="16"/>
                <w:szCs w:val="28"/>
                <w:lang w:val="pl-PL"/>
              </w:rPr>
              <w:t>ą lokalizację</w:t>
            </w:r>
            <w:r w:rsidR="000D4216">
              <w:rPr>
                <w:rFonts w:ascii="Calibri" w:hAnsi="Calibri" w:cs="Calibri"/>
                <w:sz w:val="16"/>
                <w:szCs w:val="28"/>
                <w:lang w:val="pl-PL"/>
              </w:rPr>
              <w:t xml:space="preserve">, w przypadku mniejszej ilości </w:t>
            </w:r>
            <w:r w:rsidR="00F02F40">
              <w:rPr>
                <w:rFonts w:ascii="Calibri" w:hAnsi="Calibri" w:cs="Calibri"/>
                <w:sz w:val="16"/>
                <w:szCs w:val="28"/>
                <w:lang w:val="pl-PL"/>
              </w:rPr>
              <w:t>lokalizacji</w:t>
            </w:r>
            <w:r w:rsidR="000D4216">
              <w:rPr>
                <w:rFonts w:ascii="Calibri" w:hAnsi="Calibri" w:cs="Calibri"/>
                <w:sz w:val="16"/>
                <w:szCs w:val="28"/>
                <w:lang w:val="pl-PL"/>
              </w:rPr>
              <w:t xml:space="preserve"> niepotrzebne pozycje można usunąć.</w:t>
            </w:r>
          </w:p>
          <w:p w14:paraId="228C429D" w14:textId="6993FC33" w:rsidR="00F02F40" w:rsidRPr="00324869" w:rsidRDefault="0039487B" w:rsidP="00324869">
            <w:pPr>
              <w:pStyle w:val="Nagwek"/>
              <w:numPr>
                <w:ilvl w:val="0"/>
                <w:numId w:val="41"/>
              </w:numPr>
              <w:tabs>
                <w:tab w:val="clear" w:pos="4536"/>
                <w:tab w:val="clear" w:pos="9072"/>
              </w:tabs>
              <w:ind w:left="318"/>
              <w:rPr>
                <w:rFonts w:ascii="Calibri" w:hAnsi="Calibri" w:cs="Calibri"/>
                <w:sz w:val="16"/>
                <w:szCs w:val="28"/>
                <w:lang w:val="pl-PL"/>
              </w:rPr>
            </w:pPr>
            <w:r w:rsidRPr="00F02F40">
              <w:rPr>
                <w:rFonts w:ascii="Calibri" w:hAnsi="Calibri" w:cs="Calibri"/>
                <w:sz w:val="16"/>
                <w:szCs w:val="28"/>
                <w:lang w:val="pl-PL"/>
              </w:rPr>
              <w:t>Część II n</w:t>
            </w:r>
            <w:r w:rsidR="009F1F3F" w:rsidRPr="00F02F40">
              <w:rPr>
                <w:rFonts w:ascii="Calibri" w:hAnsi="Calibri" w:cs="Calibri"/>
                <w:sz w:val="16"/>
                <w:szCs w:val="28"/>
                <w:lang w:val="pl-PL"/>
              </w:rPr>
              <w:t xml:space="preserve">ie dotyczy wniosku o cofnięcie </w:t>
            </w:r>
            <w:r w:rsidR="00E52BC5">
              <w:rPr>
                <w:rFonts w:ascii="Calibri" w:hAnsi="Calibri" w:cs="Calibri"/>
                <w:sz w:val="16"/>
                <w:szCs w:val="28"/>
                <w:lang w:val="pl-PL"/>
              </w:rPr>
              <w:t xml:space="preserve">lub zawieszenie </w:t>
            </w:r>
            <w:r w:rsidR="00F02F40">
              <w:rPr>
                <w:rFonts w:ascii="Calibri" w:hAnsi="Calibri" w:cs="Calibri"/>
                <w:sz w:val="16"/>
                <w:szCs w:val="28"/>
                <w:lang w:val="pl-PL"/>
              </w:rPr>
              <w:t>certyfikatu</w:t>
            </w:r>
            <w:r w:rsidR="009F1F3F" w:rsidRPr="00F02F40">
              <w:rPr>
                <w:rFonts w:ascii="Calibri" w:hAnsi="Calibri" w:cs="Calibri"/>
                <w:sz w:val="16"/>
                <w:szCs w:val="28"/>
                <w:lang w:val="pl-PL"/>
              </w:rPr>
              <w:t>.</w:t>
            </w:r>
          </w:p>
        </w:tc>
      </w:tr>
      <w:tr w:rsidR="00B04047" w:rsidRPr="00EB2B67" w14:paraId="567C1E8E" w14:textId="77777777" w:rsidTr="00B705DB">
        <w:trPr>
          <w:trHeight w:val="470"/>
        </w:trPr>
        <w:tc>
          <w:tcPr>
            <w:tcW w:w="529" w:type="dxa"/>
            <w:shd w:val="clear" w:color="auto" w:fill="auto"/>
            <w:vAlign w:val="center"/>
          </w:tcPr>
          <w:p w14:paraId="465CED9E" w14:textId="398FA300" w:rsidR="00B04047" w:rsidRPr="007F2286" w:rsidRDefault="00B04047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  <w:bookmarkStart w:id="1" w:name="_Hlk193990913"/>
            <w:r w:rsidRPr="007F2286">
              <w:rPr>
                <w:rFonts w:ascii="Calibri" w:hAnsi="Calibri" w:cs="Calibri"/>
                <w:b/>
                <w:sz w:val="22"/>
              </w:rPr>
              <w:t>Lp</w:t>
            </w:r>
            <w:r w:rsidR="00447CC9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5278" w:type="dxa"/>
            <w:shd w:val="clear" w:color="auto" w:fill="auto"/>
            <w:vAlign w:val="center"/>
          </w:tcPr>
          <w:p w14:paraId="0678BCB4" w14:textId="77777777" w:rsidR="00B04047" w:rsidRDefault="00B04047" w:rsidP="00A0744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Nazwa lotniska</w:t>
            </w:r>
          </w:p>
          <w:p w14:paraId="7614AF85" w14:textId="60EBFA83" w:rsidR="00324869" w:rsidRPr="00F02F40" w:rsidRDefault="00324869" w:rsidP="00A07442">
            <w:pPr>
              <w:jc w:val="center"/>
              <w:rPr>
                <w:rFonts w:ascii="Calibri" w:hAnsi="Calibri" w:cs="Calibri"/>
                <w:b/>
                <w:sz w:val="22"/>
                <w:vertAlign w:val="superscript"/>
              </w:rPr>
            </w:pPr>
            <w:bookmarkStart w:id="2" w:name="_Hlk193991072"/>
            <w:r w:rsidRPr="00A07442">
              <w:rPr>
                <w:rFonts w:ascii="Calibri" w:hAnsi="Calibri" w:cs="Calibri"/>
                <w:sz w:val="16"/>
                <w:szCs w:val="28"/>
              </w:rPr>
              <w:t>Nazwa lotniska wskazana w rejestrze lotnisk cywilnych</w:t>
            </w:r>
            <w:bookmarkEnd w:id="2"/>
            <w:r>
              <w:rPr>
                <w:rFonts w:ascii="Calibri" w:hAnsi="Calibri" w:cs="Calibri"/>
                <w:sz w:val="16"/>
                <w:szCs w:val="28"/>
              </w:rPr>
              <w:t xml:space="preserve"> </w:t>
            </w:r>
            <w:hyperlink r:id="rId10" w:history="1">
              <w:r w:rsidRPr="00E82419">
                <w:rPr>
                  <w:rStyle w:val="Hipercze"/>
                  <w:rFonts w:ascii="Calibri" w:hAnsi="Calibri" w:cs="Calibri"/>
                  <w:sz w:val="16"/>
                  <w:szCs w:val="28"/>
                </w:rPr>
                <w:t>https://ulc.gov.pl/lotniska/rejestr-lotnisk-i-ewidencja-ladowisk</w:t>
              </w:r>
            </w:hyperlink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D365E6" w14:textId="77777777" w:rsidR="00B04047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07442">
              <w:rPr>
                <w:rFonts w:ascii="Calibri" w:hAnsi="Calibri" w:cs="Calibri"/>
                <w:b/>
                <w:sz w:val="22"/>
              </w:rPr>
              <w:t>Obsługa materiałów niebezpiecznyc</w:t>
            </w:r>
            <w:r>
              <w:rPr>
                <w:rFonts w:ascii="Calibri" w:hAnsi="Calibri" w:cs="Calibri"/>
                <w:b/>
                <w:sz w:val="22"/>
              </w:rPr>
              <w:t>h</w:t>
            </w:r>
          </w:p>
          <w:p w14:paraId="129E7B74" w14:textId="0645727F" w:rsidR="00324869" w:rsidRPr="00E52BC5" w:rsidRDefault="00324869" w:rsidP="00F02F40">
            <w:pPr>
              <w:jc w:val="center"/>
              <w:rPr>
                <w:rFonts w:cs="Arial"/>
                <w:b/>
                <w:sz w:val="22"/>
                <w:vertAlign w:val="superscript"/>
              </w:rPr>
            </w:pPr>
            <w:bookmarkStart w:id="3" w:name="_Hlk193991115"/>
            <w:r>
              <w:rPr>
                <w:rFonts w:ascii="Calibri" w:hAnsi="Calibri" w:cs="Calibri"/>
                <w:sz w:val="16"/>
                <w:szCs w:val="28"/>
              </w:rPr>
              <w:t>Właściwe zaznaczyć</w:t>
            </w:r>
            <w:bookmarkEnd w:id="3"/>
            <w:r>
              <w:rPr>
                <w:rFonts w:ascii="Calibri" w:hAnsi="Calibri" w:cs="Calibri"/>
                <w:sz w:val="16"/>
                <w:szCs w:val="28"/>
              </w:rPr>
              <w:t xml:space="preserve"> (X)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F2C79D" w14:textId="77777777" w:rsidR="00B04047" w:rsidRPr="00A07442" w:rsidRDefault="00B04047" w:rsidP="00F02F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A07442">
              <w:rPr>
                <w:rFonts w:ascii="Calibri" w:hAnsi="Calibri" w:cs="Calibri"/>
                <w:b/>
                <w:sz w:val="22"/>
              </w:rPr>
              <w:t>Zaopatrywanie</w:t>
            </w:r>
          </w:p>
          <w:p w14:paraId="22DA915C" w14:textId="77777777" w:rsidR="00B04047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07442">
              <w:rPr>
                <w:rFonts w:ascii="Calibri" w:hAnsi="Calibri" w:cs="Calibri"/>
                <w:b/>
                <w:sz w:val="22"/>
              </w:rPr>
              <w:t>statków powietrznych w materiały napędowe</w:t>
            </w:r>
          </w:p>
          <w:p w14:paraId="50E0ADE6" w14:textId="36072B66" w:rsidR="00324869" w:rsidRPr="00E52BC5" w:rsidRDefault="00324869" w:rsidP="00F02F40">
            <w:pPr>
              <w:jc w:val="center"/>
              <w:rPr>
                <w:rFonts w:ascii="Calibri" w:hAnsi="Calibri" w:cs="Calibri"/>
                <w:b/>
                <w:sz w:val="22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28"/>
              </w:rPr>
              <w:t>Właściwe zaznaczyć (X)</w:t>
            </w:r>
          </w:p>
        </w:tc>
      </w:tr>
      <w:tr w:rsidR="00B04047" w:rsidRPr="00EB2B67" w14:paraId="52435F0D" w14:textId="77777777" w:rsidTr="00DE132A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72AD0ACB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73840C72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DE779D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09F81CD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253A0B5F" w14:textId="77777777" w:rsidTr="007C5FBA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7DA25DCB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58F54069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3B4EC29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ED4CFF0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29EE7051" w14:textId="77777777" w:rsidTr="00255E7A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3ED3058B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40886AA8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707B9C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242DB94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1A11A950" w14:textId="77777777" w:rsidTr="00C44DCB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3B57AC11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2D70DD72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DEC2D03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887BAAF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bookmarkEnd w:id="1"/>
      <w:tr w:rsidR="00B04047" w:rsidRPr="00EB2B67" w14:paraId="01FD8747" w14:textId="77777777" w:rsidTr="004C5D59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32991E75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3732316A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9E9138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D35BF6D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6DF93BF5" w14:textId="77777777" w:rsidTr="00093DA8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763B57A0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5D9D951A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6E00A8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41BEA52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66CC9F92" w14:textId="77777777" w:rsidTr="00B56940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0D7E083D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370EC4BB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9E1918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357B6B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B04047" w:rsidRPr="00EB2B67" w14:paraId="555ADC30" w14:textId="77777777" w:rsidTr="00F84B90">
        <w:trPr>
          <w:trHeight w:val="454"/>
        </w:trPr>
        <w:tc>
          <w:tcPr>
            <w:tcW w:w="529" w:type="dxa"/>
            <w:shd w:val="clear" w:color="auto" w:fill="auto"/>
            <w:vAlign w:val="center"/>
          </w:tcPr>
          <w:p w14:paraId="53128CDD" w14:textId="77777777" w:rsidR="00B04047" w:rsidRPr="007F2286" w:rsidRDefault="00B04047" w:rsidP="000C0D66">
            <w:pPr>
              <w:numPr>
                <w:ilvl w:val="0"/>
                <w:numId w:val="37"/>
              </w:numPr>
              <w:ind w:left="426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14:paraId="09B2D88C" w14:textId="77777777" w:rsidR="00B04047" w:rsidRPr="007F2286" w:rsidRDefault="00B04047" w:rsidP="000C0D6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D2A39AB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F3218C" w14:textId="77777777" w:rsidR="00B04047" w:rsidRPr="00F02F40" w:rsidRDefault="00B04047" w:rsidP="00F02F40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F223A6" w:rsidRPr="00F223A6" w14:paraId="7D0C087B" w14:textId="77777777" w:rsidTr="00B81733">
        <w:tc>
          <w:tcPr>
            <w:tcW w:w="8754" w:type="dxa"/>
            <w:gridSpan w:val="5"/>
            <w:shd w:val="clear" w:color="auto" w:fill="FFF2CC" w:themeFill="accent4" w:themeFillTint="33"/>
            <w:vAlign w:val="center"/>
          </w:tcPr>
          <w:p w14:paraId="19BDFF99" w14:textId="77777777" w:rsidR="00F223A6" w:rsidRPr="00F223A6" w:rsidRDefault="00F223A6" w:rsidP="00105E8E">
            <w:pPr>
              <w:numPr>
                <w:ilvl w:val="0"/>
                <w:numId w:val="44"/>
              </w:numPr>
              <w:rPr>
                <w:rFonts w:ascii="Calibri" w:hAnsi="Calibri" w:cs="Calibri"/>
                <w:b/>
                <w:sz w:val="18"/>
              </w:rPr>
            </w:pPr>
            <w:r w:rsidRPr="00F223A6">
              <w:rPr>
                <w:rFonts w:ascii="Calibri" w:hAnsi="Calibri" w:cs="Calibri"/>
                <w:b/>
                <w:sz w:val="22"/>
              </w:rPr>
              <w:t>Załączniki do wniosku</w:t>
            </w:r>
            <w:r w:rsidRPr="00F223A6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1589" w:type="dxa"/>
            <w:shd w:val="clear" w:color="auto" w:fill="FFF2CC" w:themeFill="accent4" w:themeFillTint="33"/>
            <w:vAlign w:val="center"/>
          </w:tcPr>
          <w:p w14:paraId="2903421D" w14:textId="77777777" w:rsidR="00F223A6" w:rsidRPr="00F223A6" w:rsidRDefault="00F223A6" w:rsidP="00105E8E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F223A6">
              <w:rPr>
                <w:rFonts w:ascii="Calibri" w:hAnsi="Calibri" w:cs="Calibri"/>
                <w:b/>
                <w:sz w:val="18"/>
              </w:rPr>
              <w:t>Zaznaczyć właściwe (X)</w:t>
            </w:r>
          </w:p>
        </w:tc>
      </w:tr>
      <w:tr w:rsidR="009F1F3F" w:rsidRPr="00F223A6" w14:paraId="60729937" w14:textId="77777777" w:rsidTr="00B81733">
        <w:trPr>
          <w:trHeight w:val="567"/>
        </w:trPr>
        <w:tc>
          <w:tcPr>
            <w:tcW w:w="529" w:type="dxa"/>
            <w:shd w:val="clear" w:color="auto" w:fill="auto"/>
            <w:vAlign w:val="center"/>
          </w:tcPr>
          <w:p w14:paraId="51AE4E7E" w14:textId="77777777" w:rsidR="009F1F3F" w:rsidRPr="00B03BB2" w:rsidRDefault="009F1F3F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270622B3" w14:textId="77777777" w:rsidR="009F1F3F" w:rsidRPr="00F82B07" w:rsidRDefault="00F82B07" w:rsidP="000C0D66">
            <w:pPr>
              <w:rPr>
                <w:rFonts w:ascii="Calibri" w:hAnsi="Calibri" w:cs="Calibri"/>
              </w:rPr>
            </w:pPr>
            <w:r w:rsidRPr="00F82B07">
              <w:rPr>
                <w:rFonts w:ascii="Calibri" w:hAnsi="Calibri" w:cs="Calibri"/>
                <w:b/>
              </w:rPr>
              <w:t>Kopia wypisu z właściwego rejestru albo ewidencji,</w:t>
            </w:r>
            <w:r w:rsidRPr="00F82B07">
              <w:rPr>
                <w:rFonts w:ascii="Calibri" w:hAnsi="Calibri" w:cs="Calibri"/>
              </w:rPr>
              <w:t xml:space="preserve"> określającego status prawny podmiotu, wskazującego zakres prowadzonej działalności, o ile podmiot podlega obowiązkowemu wpisowi do takiego rejestru albo takiej ewidencji.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16DE839" w14:textId="77777777" w:rsidR="009F1F3F" w:rsidRPr="00F223A6" w:rsidRDefault="009F1F3F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4AC673CB" w14:textId="77777777" w:rsidTr="00E52BC5">
        <w:trPr>
          <w:trHeight w:val="378"/>
        </w:trPr>
        <w:tc>
          <w:tcPr>
            <w:tcW w:w="529" w:type="dxa"/>
            <w:shd w:val="clear" w:color="auto" w:fill="auto"/>
            <w:vAlign w:val="center"/>
          </w:tcPr>
          <w:p w14:paraId="276CA9E6" w14:textId="77777777" w:rsidR="009F1F3F" w:rsidRPr="00B03BB2" w:rsidRDefault="009F1F3F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0EBEAB02" w14:textId="77777777" w:rsidR="009F1F3F" w:rsidRPr="00F82B07" w:rsidRDefault="00F82B07" w:rsidP="000C0D66">
            <w:pPr>
              <w:rPr>
                <w:rFonts w:ascii="Calibri" w:hAnsi="Calibri" w:cs="Calibri"/>
                <w:b/>
              </w:rPr>
            </w:pPr>
            <w:r w:rsidRPr="00F82B07">
              <w:rPr>
                <w:rFonts w:ascii="Calibri" w:hAnsi="Calibri" w:cs="Calibri"/>
                <w:b/>
              </w:rPr>
              <w:t>Charakterystyka przedsiębiorstwa OPQ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3B32605" w14:textId="77777777" w:rsidR="009F1F3F" w:rsidRPr="00F223A6" w:rsidRDefault="009F1F3F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3ACBD0C8" w14:textId="77777777" w:rsidTr="00E52BC5">
        <w:trPr>
          <w:trHeight w:val="412"/>
        </w:trPr>
        <w:tc>
          <w:tcPr>
            <w:tcW w:w="529" w:type="dxa"/>
            <w:shd w:val="clear" w:color="auto" w:fill="auto"/>
            <w:vAlign w:val="center"/>
          </w:tcPr>
          <w:p w14:paraId="3A5514C1" w14:textId="77777777" w:rsidR="009F1F3F" w:rsidRPr="00B03BB2" w:rsidRDefault="009F1F3F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2BCF67A5" w14:textId="77777777" w:rsidR="009F1F3F" w:rsidRDefault="00F82B07" w:rsidP="000C0D66">
            <w:pPr>
              <w:rPr>
                <w:rFonts w:ascii="Calibri" w:hAnsi="Calibri" w:cs="Calibri"/>
              </w:rPr>
            </w:pPr>
            <w:r w:rsidRPr="00F82B07">
              <w:rPr>
                <w:rFonts w:ascii="Calibri" w:hAnsi="Calibri" w:cs="Calibri"/>
                <w:b/>
              </w:rPr>
              <w:t xml:space="preserve">Podręcznik Agenta Obsługi Naziemnej </w:t>
            </w:r>
            <w:r w:rsidR="0003076A" w:rsidRPr="00B03BB2">
              <w:rPr>
                <w:rFonts w:ascii="Calibri" w:hAnsi="Calibri" w:cs="Calibri"/>
              </w:rPr>
              <w:t>Wydanie nr ………….   Zmiana nr ………………</w:t>
            </w:r>
            <w:r w:rsidR="0062055F">
              <w:rPr>
                <w:rFonts w:ascii="Calibri" w:hAnsi="Calibri" w:cs="Calibri"/>
              </w:rPr>
              <w:t xml:space="preserve"> </w:t>
            </w:r>
          </w:p>
          <w:p w14:paraId="6D09FA11" w14:textId="4EC7F32A" w:rsidR="0062055F" w:rsidRPr="00B03BB2" w:rsidRDefault="0062055F" w:rsidP="000C0D66">
            <w:pPr>
              <w:rPr>
                <w:rFonts w:ascii="Calibri" w:hAnsi="Calibri" w:cs="Calibri"/>
                <w:b/>
              </w:rPr>
            </w:pPr>
            <w:r w:rsidRPr="0062055F">
              <w:rPr>
                <w:rFonts w:ascii="Calibri" w:hAnsi="Calibri" w:cs="Calibri"/>
              </w:rPr>
              <w:t>jeżeli dotyczy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2CB42BB" w14:textId="77777777" w:rsidR="009F1F3F" w:rsidRPr="00F223A6" w:rsidRDefault="009F1F3F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9F1F3F" w:rsidRPr="00F223A6" w14:paraId="35BACF11" w14:textId="77777777" w:rsidTr="00E52BC5">
        <w:trPr>
          <w:trHeight w:val="418"/>
        </w:trPr>
        <w:tc>
          <w:tcPr>
            <w:tcW w:w="529" w:type="dxa"/>
            <w:shd w:val="clear" w:color="auto" w:fill="auto"/>
            <w:vAlign w:val="center"/>
          </w:tcPr>
          <w:p w14:paraId="3815621F" w14:textId="77777777" w:rsidR="009F1F3F" w:rsidRPr="00B03BB2" w:rsidRDefault="009F1F3F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27621475" w14:textId="77777777" w:rsidR="009F1F3F" w:rsidRPr="00B03BB2" w:rsidRDefault="000C0D66" w:rsidP="000C0D6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Potwierdzenie dokonania opłaty lotniczej</w:t>
            </w:r>
            <w:r w:rsidR="00F223A6" w:rsidRPr="00B03BB2">
              <w:rPr>
                <w:rFonts w:ascii="Calibri" w:hAnsi="Calibri" w:cs="Calibri"/>
                <w:b/>
              </w:rPr>
              <w:t xml:space="preserve"> </w:t>
            </w:r>
            <w:r w:rsidR="00F223A6" w:rsidRPr="00B03BB2">
              <w:rPr>
                <w:rFonts w:ascii="Calibri" w:hAnsi="Calibri" w:cs="Calibri"/>
              </w:rPr>
              <w:t>właściw</w:t>
            </w:r>
            <w:r w:rsidR="0039487B">
              <w:rPr>
                <w:rFonts w:ascii="Calibri" w:hAnsi="Calibri" w:cs="Calibri"/>
              </w:rPr>
              <w:t>ej</w:t>
            </w:r>
            <w:r w:rsidR="00F223A6" w:rsidRPr="00B03BB2">
              <w:rPr>
                <w:rFonts w:ascii="Calibri" w:hAnsi="Calibri" w:cs="Calibri"/>
              </w:rPr>
              <w:t xml:space="preserve"> dla przedmiotu wniosku.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B79422" w14:textId="77777777" w:rsidR="009F1F3F" w:rsidRPr="00F223A6" w:rsidRDefault="009F1F3F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055F" w:rsidRPr="00F223A6" w14:paraId="3887B94B" w14:textId="77777777" w:rsidTr="00E52BC5">
        <w:trPr>
          <w:trHeight w:val="418"/>
        </w:trPr>
        <w:tc>
          <w:tcPr>
            <w:tcW w:w="529" w:type="dxa"/>
            <w:shd w:val="clear" w:color="auto" w:fill="auto"/>
            <w:vAlign w:val="center"/>
          </w:tcPr>
          <w:p w14:paraId="0CED1DC8" w14:textId="77777777" w:rsidR="0062055F" w:rsidRPr="00B03BB2" w:rsidRDefault="0062055F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128B22DB" w14:textId="77777777" w:rsidR="0062055F" w:rsidRPr="00A246C3" w:rsidRDefault="0062055F" w:rsidP="000C0D66">
            <w:pPr>
              <w:rPr>
                <w:rFonts w:ascii="Calibri" w:hAnsi="Calibri" w:cs="Calibri"/>
                <w:b/>
              </w:rPr>
            </w:pPr>
            <w:r w:rsidRPr="00A246C3">
              <w:rPr>
                <w:rFonts w:ascii="Calibri" w:hAnsi="Calibri" w:cs="Calibri"/>
                <w:b/>
              </w:rPr>
              <w:t xml:space="preserve">Potwierdzenie dokonania opłaty skarbowej za wydanie decyzji </w:t>
            </w:r>
          </w:p>
          <w:p w14:paraId="7F9C40F8" w14:textId="67C8845F" w:rsidR="0062055F" w:rsidRDefault="0062055F" w:rsidP="000C0D66">
            <w:pPr>
              <w:rPr>
                <w:rFonts w:ascii="Calibri" w:hAnsi="Calibri" w:cs="Calibri"/>
                <w:b/>
              </w:rPr>
            </w:pPr>
            <w:r w:rsidRPr="00A246C3">
              <w:rPr>
                <w:rFonts w:ascii="Calibri" w:hAnsi="Calibri" w:cs="Calibri"/>
              </w:rPr>
              <w:t>jeżeli dotyczy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8755697" w14:textId="77777777" w:rsidR="0062055F" w:rsidRPr="00F223A6" w:rsidRDefault="0062055F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A7F8A" w:rsidRPr="00F223A6" w14:paraId="2F94626A" w14:textId="77777777" w:rsidTr="00E52BC5">
        <w:trPr>
          <w:trHeight w:val="424"/>
        </w:trPr>
        <w:tc>
          <w:tcPr>
            <w:tcW w:w="529" w:type="dxa"/>
            <w:shd w:val="clear" w:color="auto" w:fill="auto"/>
            <w:vAlign w:val="center"/>
          </w:tcPr>
          <w:p w14:paraId="5AA69C9C" w14:textId="77777777" w:rsidR="00AA7F8A" w:rsidRPr="00B03BB2" w:rsidRDefault="00AA7F8A" w:rsidP="000C0D66">
            <w:pPr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8225" w:type="dxa"/>
            <w:gridSpan w:val="4"/>
            <w:shd w:val="clear" w:color="auto" w:fill="auto"/>
            <w:vAlign w:val="center"/>
          </w:tcPr>
          <w:p w14:paraId="44D2F9EB" w14:textId="77777777" w:rsidR="00AA7F8A" w:rsidRPr="005D0796" w:rsidRDefault="00AA7F8A" w:rsidP="000C0D66">
            <w:pPr>
              <w:rPr>
                <w:rFonts w:ascii="Calibri" w:hAnsi="Calibri" w:cs="Calibri"/>
                <w:b/>
                <w:vertAlign w:val="superscript"/>
              </w:rPr>
            </w:pPr>
            <w:r>
              <w:rPr>
                <w:rFonts w:ascii="Calibri" w:hAnsi="Calibri" w:cs="Calibri"/>
                <w:b/>
              </w:rPr>
              <w:t xml:space="preserve">Pełnomocnictwo </w:t>
            </w:r>
            <w:r w:rsidR="005D0796">
              <w:rPr>
                <w:rFonts w:ascii="Calibri" w:hAnsi="Calibri" w:cs="Calibri"/>
                <w:b/>
              </w:rPr>
              <w:t>do reprezentowania podmiotu wraz z potwierdzeniem dokonania opłaty skarbowej</w:t>
            </w:r>
            <w:r w:rsidR="005D0796">
              <w:rPr>
                <w:rFonts w:ascii="Calibri" w:hAnsi="Calibri" w:cs="Calibri"/>
                <w:b/>
                <w:vertAlign w:val="superscript"/>
              </w:rPr>
              <w:t>UWAGA1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CCA7FC4" w14:textId="77777777" w:rsidR="00AA7F8A" w:rsidRPr="00F223A6" w:rsidRDefault="00AA7F8A" w:rsidP="000C0D6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F223A6" w:rsidRPr="00F223A6" w14:paraId="39DB1938" w14:textId="77777777" w:rsidTr="00B81733">
        <w:tc>
          <w:tcPr>
            <w:tcW w:w="10343" w:type="dxa"/>
            <w:gridSpan w:val="6"/>
            <w:shd w:val="clear" w:color="auto" w:fill="FFF2CC" w:themeFill="accent4" w:themeFillTint="33"/>
            <w:vAlign w:val="center"/>
          </w:tcPr>
          <w:p w14:paraId="6A9038AC" w14:textId="77777777" w:rsidR="00F223A6" w:rsidRPr="00105E8E" w:rsidRDefault="00F223A6" w:rsidP="00F223A6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 xml:space="preserve">Część </w:t>
            </w:r>
            <w:r w:rsidR="00B81733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I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V. O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</w:rPr>
              <w:t>świadczenia</w:t>
            </w:r>
            <w:r w:rsidRPr="00105E8E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 xml:space="preserve"> i podpis</w:t>
            </w:r>
          </w:p>
        </w:tc>
      </w:tr>
      <w:tr w:rsidR="00844BF7" w:rsidRPr="00F223A6" w14:paraId="4FB3C286" w14:textId="77777777" w:rsidTr="00B04047">
        <w:trPr>
          <w:trHeight w:val="1484"/>
        </w:trPr>
        <w:tc>
          <w:tcPr>
            <w:tcW w:w="7226" w:type="dxa"/>
            <w:gridSpan w:val="3"/>
            <w:shd w:val="clear" w:color="auto" w:fill="auto"/>
            <w:vAlign w:val="center"/>
          </w:tcPr>
          <w:p w14:paraId="2563410D" w14:textId="77777777" w:rsidR="00844BF7" w:rsidRPr="00E52BC5" w:rsidRDefault="000528AC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Cs w:val="22"/>
                <w:lang w:val="pl-PL"/>
              </w:rPr>
            </w:pPr>
            <w:r w:rsidRPr="00E52BC5">
              <w:rPr>
                <w:rFonts w:asciiTheme="minorHAnsi" w:hAnsiTheme="minorHAnsi" w:cs="Calibri"/>
                <w:szCs w:val="22"/>
                <w:lang w:val="pl-PL" w:eastAsia="pl-PL"/>
              </w:rPr>
              <w:t>O</w:t>
            </w:r>
            <w:r w:rsidR="00844BF7" w:rsidRPr="00E52BC5">
              <w:rPr>
                <w:rFonts w:asciiTheme="minorHAnsi" w:hAnsiTheme="minorHAnsi" w:cs="Calibri"/>
                <w:szCs w:val="22"/>
                <w:lang w:val="pl-PL" w:eastAsia="pl-PL"/>
              </w:rPr>
              <w:t xml:space="preserve">świadczam, że całość dokumentacji wysłanej Prezesowi Urzędu Lotnictwa Cywilnego została sprawdzona i uznana za spełniającą </w:t>
            </w:r>
            <w:r w:rsidRPr="00E52BC5">
              <w:rPr>
                <w:rFonts w:asciiTheme="minorHAnsi" w:hAnsiTheme="minorHAnsi" w:cs="Calibri"/>
                <w:szCs w:val="22"/>
                <w:lang w:val="pl-PL" w:eastAsia="pl-PL"/>
              </w:rPr>
              <w:t xml:space="preserve">obowiązujące </w:t>
            </w:r>
            <w:r w:rsidR="00844BF7" w:rsidRPr="00E52BC5">
              <w:rPr>
                <w:rFonts w:asciiTheme="minorHAnsi" w:hAnsiTheme="minorHAnsi" w:cs="Calibri"/>
                <w:szCs w:val="22"/>
                <w:lang w:val="pl-PL" w:eastAsia="pl-PL"/>
              </w:rPr>
              <w:t>wymagania</w:t>
            </w:r>
            <w:r w:rsidRPr="00E52BC5">
              <w:rPr>
                <w:rFonts w:asciiTheme="minorHAnsi" w:hAnsiTheme="minorHAnsi" w:cs="Calibri"/>
                <w:szCs w:val="22"/>
                <w:lang w:val="pl-PL" w:eastAsia="pl-PL"/>
              </w:rPr>
              <w:t>.</w:t>
            </w:r>
          </w:p>
        </w:tc>
        <w:tc>
          <w:tcPr>
            <w:tcW w:w="3117" w:type="dxa"/>
            <w:gridSpan w:val="3"/>
            <w:vMerge w:val="restart"/>
            <w:shd w:val="clear" w:color="auto" w:fill="auto"/>
          </w:tcPr>
          <w:p w14:paraId="6BC3630A" w14:textId="77777777" w:rsidR="00F223A6" w:rsidRPr="00105E8E" w:rsidRDefault="00F223A6" w:rsidP="00F223A6">
            <w:pPr>
              <w:spacing w:before="120" w:after="120"/>
              <w:rPr>
                <w:rFonts w:asciiTheme="minorHAnsi" w:hAnsiTheme="minorHAnsi"/>
                <w:b/>
                <w:sz w:val="22"/>
              </w:rPr>
            </w:pPr>
            <w:r w:rsidRPr="00105E8E">
              <w:rPr>
                <w:rFonts w:asciiTheme="minorHAnsi" w:hAnsiTheme="minorHAnsi"/>
                <w:b/>
                <w:sz w:val="22"/>
              </w:rPr>
              <w:t>Data i podpis</w:t>
            </w:r>
          </w:p>
          <w:p w14:paraId="41BB763C" w14:textId="77777777" w:rsidR="00844BF7" w:rsidRPr="00F223A6" w:rsidRDefault="00F223A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105E8E">
              <w:rPr>
                <w:rFonts w:asciiTheme="minorHAnsi" w:hAnsiTheme="minorHAnsi"/>
                <w:sz w:val="16"/>
              </w:rPr>
              <w:t xml:space="preserve">Imię i nazwisko (czytelnie) </w:t>
            </w:r>
            <w:r w:rsidR="00A40566" w:rsidRPr="00105E8E">
              <w:rPr>
                <w:rFonts w:asciiTheme="minorHAnsi" w:hAnsiTheme="minorHAnsi"/>
                <w:sz w:val="16"/>
                <w:lang w:val="pl-PL"/>
              </w:rPr>
              <w:t>wnioskodawcy</w:t>
            </w:r>
          </w:p>
        </w:tc>
      </w:tr>
      <w:tr w:rsidR="00A40566" w:rsidRPr="00F223A6" w14:paraId="5B3602A9" w14:textId="77777777" w:rsidTr="00B04047">
        <w:trPr>
          <w:trHeight w:val="1542"/>
        </w:trPr>
        <w:tc>
          <w:tcPr>
            <w:tcW w:w="7226" w:type="dxa"/>
            <w:gridSpan w:val="3"/>
            <w:shd w:val="clear" w:color="auto" w:fill="auto"/>
            <w:vAlign w:val="center"/>
          </w:tcPr>
          <w:p w14:paraId="3E3A69A5" w14:textId="1FB68983" w:rsidR="00A40566" w:rsidRPr="00E52BC5" w:rsidRDefault="00A40566" w:rsidP="00A405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="Calibri"/>
                <w:b/>
                <w:szCs w:val="22"/>
                <w:lang w:val="pl-PL"/>
              </w:rPr>
            </w:pPr>
            <w:r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>Oświadczam, że jestem świadomy kosztów związanych z przeprowadzeniem wnioskowanego procesu oceny</w:t>
            </w:r>
            <w:r w:rsidR="00B81733"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 xml:space="preserve"> i sprawowania bieżącego nadzoru</w:t>
            </w:r>
            <w:r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 xml:space="preserve"> </w:t>
            </w:r>
            <w:r w:rsidR="00B81733"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 xml:space="preserve">oraz </w:t>
            </w:r>
            <w:r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 xml:space="preserve">zobowiązuję się do ich pokrycia zgodnie z zasadami podanymi w ustawie </w:t>
            </w:r>
            <w:r w:rsidR="00447CC9" w:rsidRPr="00B80EB8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>z dnia 03.07.2002 r. –</w:t>
            </w:r>
            <w:r w:rsidRPr="00E52BC5">
              <w:rPr>
                <w:rFonts w:asciiTheme="minorHAnsi" w:hAnsiTheme="minorHAnsi" w:cs="Calibri"/>
                <w:bCs/>
                <w:szCs w:val="22"/>
                <w:lang w:val="pl-PL" w:eastAsia="pl-PL"/>
              </w:rPr>
              <w:t>Prawo Lotnicze.</w:t>
            </w:r>
          </w:p>
        </w:tc>
        <w:tc>
          <w:tcPr>
            <w:tcW w:w="3117" w:type="dxa"/>
            <w:gridSpan w:val="3"/>
            <w:vMerge/>
            <w:shd w:val="clear" w:color="auto" w:fill="auto"/>
          </w:tcPr>
          <w:p w14:paraId="61F3A60C" w14:textId="77777777" w:rsidR="00A40566" w:rsidRPr="00F223A6" w:rsidRDefault="00A40566" w:rsidP="00F223A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4210E13D" w14:textId="77777777" w:rsidR="004C308D" w:rsidRDefault="004C308D" w:rsidP="004F0D30">
      <w:pPr>
        <w:pStyle w:val="Nagwek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C9DC4D1" w14:textId="566D1688" w:rsidR="000528AC" w:rsidRPr="00B81733" w:rsidRDefault="000528AC" w:rsidP="005D0796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18"/>
          <w:lang w:val="pl-PL"/>
        </w:rPr>
      </w:pPr>
      <w:bookmarkStart w:id="4" w:name="_Hlk192078633"/>
      <w:r w:rsidRPr="00B81733">
        <w:rPr>
          <w:rFonts w:ascii="Calibri" w:hAnsi="Calibri" w:cs="Calibri"/>
          <w:b/>
          <w:sz w:val="18"/>
          <w:lang w:val="pl-PL"/>
        </w:rPr>
        <w:t>Uwaga</w:t>
      </w:r>
      <w:r w:rsidR="00447CC9">
        <w:rPr>
          <w:rFonts w:ascii="Calibri" w:hAnsi="Calibri" w:cs="Calibri"/>
          <w:b/>
          <w:sz w:val="18"/>
          <w:lang w:val="pl-PL"/>
        </w:rPr>
        <w:t>1</w:t>
      </w:r>
      <w:r w:rsidRPr="00B81733">
        <w:rPr>
          <w:rFonts w:ascii="Calibri" w:hAnsi="Calibri" w:cs="Calibri"/>
          <w:b/>
          <w:sz w:val="18"/>
          <w:lang w:val="pl-PL"/>
        </w:rPr>
        <w:t>:</w:t>
      </w:r>
      <w:r w:rsidRPr="00B81733">
        <w:rPr>
          <w:rFonts w:ascii="Calibri" w:hAnsi="Calibri" w:cs="Calibri"/>
          <w:sz w:val="18"/>
          <w:lang w:val="pl-PL"/>
        </w:rPr>
        <w:t xml:space="preserve"> </w:t>
      </w:r>
      <w:bookmarkStart w:id="5" w:name="_Hlk192089147"/>
      <w:r w:rsidR="00F15AF8" w:rsidRPr="00B81733">
        <w:rPr>
          <w:rFonts w:ascii="Calibri" w:hAnsi="Calibri" w:cs="Calibri"/>
          <w:sz w:val="18"/>
          <w:lang w:val="pl-PL"/>
        </w:rPr>
        <w:t>Wniosek powinien być podpisany zgodnie ze sposobem reprezentacji wnioskodawcy określonym w KRS /</w:t>
      </w:r>
      <w:proofErr w:type="spellStart"/>
      <w:r w:rsidR="00F15AF8" w:rsidRPr="00B81733">
        <w:rPr>
          <w:rFonts w:ascii="Calibri" w:hAnsi="Calibri" w:cs="Calibri"/>
          <w:sz w:val="18"/>
          <w:lang w:val="pl-PL"/>
        </w:rPr>
        <w:t>CEiDG</w:t>
      </w:r>
      <w:proofErr w:type="spellEnd"/>
      <w:r w:rsidR="00F15AF8" w:rsidRPr="00B81733">
        <w:rPr>
          <w:rFonts w:ascii="Calibri" w:hAnsi="Calibri" w:cs="Calibri"/>
          <w:sz w:val="18"/>
          <w:lang w:val="pl-PL"/>
        </w:rPr>
        <w:t xml:space="preserve"> lub zawierać stosowne pełnomocnictwo dla osoby podpisującej wniosek. Pełnomocnictwo powinno zawierać adres do doręczeń. Zgodnie z art. 33 § 3. Pełnomocnik dołącza do akt oryginał lub urzędowo poświadczony odpis pełnomocnictwa. Adwokat, radca prawny, rzecznik patentowy, a</w:t>
      </w:r>
      <w:r w:rsidR="00B81733">
        <w:rPr>
          <w:rFonts w:ascii="Calibri" w:hAnsi="Calibri" w:cs="Calibri"/>
          <w:sz w:val="18"/>
          <w:lang w:val="pl-PL"/>
        </w:rPr>
        <w:t> </w:t>
      </w:r>
      <w:r w:rsidR="00F15AF8" w:rsidRPr="00B81733">
        <w:rPr>
          <w:rFonts w:ascii="Calibri" w:hAnsi="Calibri" w:cs="Calibri"/>
          <w:sz w:val="18"/>
          <w:lang w:val="pl-PL"/>
        </w:rPr>
        <w:t>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  <w:bookmarkEnd w:id="4"/>
      <w:bookmarkEnd w:id="5"/>
    </w:p>
    <w:sectPr w:rsidR="000528AC" w:rsidRPr="00B81733" w:rsidSect="008532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864" w:bottom="720" w:left="864" w:header="0" w:footer="34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83513" w14:textId="77777777" w:rsidR="00DA567E" w:rsidRDefault="00DA567E">
      <w:r>
        <w:separator/>
      </w:r>
    </w:p>
  </w:endnote>
  <w:endnote w:type="continuationSeparator" w:id="0">
    <w:p w14:paraId="74FBE8B6" w14:textId="77777777" w:rsidR="00DA567E" w:rsidRDefault="00DA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FE9E" w14:textId="77777777" w:rsidR="00B923CB" w:rsidRDefault="00B923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9672" w14:textId="3D42CE6C" w:rsidR="00065765" w:rsidRPr="00065765" w:rsidRDefault="00F82B07" w:rsidP="00065765">
    <w:pPr>
      <w:pStyle w:val="Stopka"/>
      <w:rPr>
        <w:sz w:val="18"/>
        <w:szCs w:val="18"/>
      </w:rPr>
    </w:pPr>
    <w:r>
      <w:rPr>
        <w:sz w:val="18"/>
        <w:szCs w:val="18"/>
      </w:rPr>
      <w:t>Druk nr ULC-AHAC</w:t>
    </w:r>
    <w:r w:rsidR="00065765">
      <w:rPr>
        <w:sz w:val="18"/>
        <w:szCs w:val="18"/>
      </w:rPr>
      <w:tab/>
      <w:t xml:space="preserve">wyd. </w:t>
    </w:r>
    <w:r>
      <w:rPr>
        <w:sz w:val="18"/>
        <w:szCs w:val="18"/>
      </w:rPr>
      <w:t>3</w:t>
    </w:r>
    <w:r w:rsidR="00065765">
      <w:rPr>
        <w:sz w:val="18"/>
        <w:szCs w:val="18"/>
      </w:rPr>
      <w:t>,</w:t>
    </w:r>
    <w:r w:rsidR="00B923CB">
      <w:rPr>
        <w:sz w:val="18"/>
        <w:szCs w:val="18"/>
      </w:rPr>
      <w:t xml:space="preserve"> 26.06.</w:t>
    </w:r>
    <w:r w:rsidR="00065765">
      <w:rPr>
        <w:sz w:val="18"/>
        <w:szCs w:val="18"/>
      </w:rPr>
      <w:t>2025</w:t>
    </w:r>
    <w:r w:rsidR="00065765"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ACFB" w14:textId="77777777" w:rsidR="00B923CB" w:rsidRDefault="00B92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98596" w14:textId="77777777" w:rsidR="00DA567E" w:rsidRDefault="00DA567E">
      <w:r>
        <w:separator/>
      </w:r>
    </w:p>
  </w:footnote>
  <w:footnote w:type="continuationSeparator" w:id="0">
    <w:p w14:paraId="32D5CE7C" w14:textId="77777777" w:rsidR="00DA567E" w:rsidRDefault="00DA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6CC0" w14:textId="77777777" w:rsidR="00B923CB" w:rsidRDefault="00B923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90F73" w14:textId="77777777" w:rsidR="00C9755B" w:rsidRDefault="00C9755B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1057" w14:textId="77777777" w:rsidR="00B923CB" w:rsidRDefault="00B923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831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017934D0"/>
    <w:multiLevelType w:val="hybridMultilevel"/>
    <w:tmpl w:val="C1BCF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61D8"/>
    <w:multiLevelType w:val="hybridMultilevel"/>
    <w:tmpl w:val="97BA3246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E51F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44607"/>
    <w:multiLevelType w:val="hybridMultilevel"/>
    <w:tmpl w:val="FE9065C0"/>
    <w:lvl w:ilvl="0" w:tplc="B09269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A82"/>
    <w:multiLevelType w:val="multilevel"/>
    <w:tmpl w:val="A79A2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2D82657"/>
    <w:multiLevelType w:val="hybridMultilevel"/>
    <w:tmpl w:val="D0FCE5B0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47ED9"/>
    <w:multiLevelType w:val="hybridMultilevel"/>
    <w:tmpl w:val="0BE80A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F610D"/>
    <w:multiLevelType w:val="singleLevel"/>
    <w:tmpl w:val="039272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19DD60F8"/>
    <w:multiLevelType w:val="hybridMultilevel"/>
    <w:tmpl w:val="DE804E70"/>
    <w:lvl w:ilvl="0" w:tplc="4EE2B19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35B3A"/>
    <w:multiLevelType w:val="hybridMultilevel"/>
    <w:tmpl w:val="F1D883F6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D0CDD"/>
    <w:multiLevelType w:val="hybridMultilevel"/>
    <w:tmpl w:val="FA4CEA6A"/>
    <w:lvl w:ilvl="0" w:tplc="77A68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07AE3"/>
    <w:multiLevelType w:val="hybridMultilevel"/>
    <w:tmpl w:val="1CDEE724"/>
    <w:lvl w:ilvl="0" w:tplc="A4049E8C">
      <w:start w:val="1"/>
      <w:numFmt w:val="upperRoman"/>
      <w:lvlText w:val="Część 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0ACE"/>
    <w:multiLevelType w:val="hybridMultilevel"/>
    <w:tmpl w:val="69C29ED0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E06BB"/>
    <w:multiLevelType w:val="singleLevel"/>
    <w:tmpl w:val="B51C98FA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5" w15:restartNumberingAfterBreak="0">
    <w:nsid w:val="1DA03DB5"/>
    <w:multiLevelType w:val="singleLevel"/>
    <w:tmpl w:val="1C7648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1E9E3F94"/>
    <w:multiLevelType w:val="hybridMultilevel"/>
    <w:tmpl w:val="1F36B49A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D582E"/>
    <w:multiLevelType w:val="singleLevel"/>
    <w:tmpl w:val="3F66B3D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17C3D5B"/>
    <w:multiLevelType w:val="multilevel"/>
    <w:tmpl w:val="01EAAC58"/>
    <w:lvl w:ilvl="0">
      <w:start w:val="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50"/>
        </w:tabs>
        <w:ind w:left="435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30"/>
        </w:tabs>
        <w:ind w:left="543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510"/>
        </w:tabs>
        <w:ind w:left="65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90"/>
        </w:tabs>
        <w:ind w:left="7590" w:hanging="11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24840BE8"/>
    <w:multiLevelType w:val="multilevel"/>
    <w:tmpl w:val="DEF88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5A27046"/>
    <w:multiLevelType w:val="hybridMultilevel"/>
    <w:tmpl w:val="1D8E15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5A72831"/>
    <w:multiLevelType w:val="hybridMultilevel"/>
    <w:tmpl w:val="2B6406E0"/>
    <w:lvl w:ilvl="0" w:tplc="B98CA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677255"/>
    <w:multiLevelType w:val="singleLevel"/>
    <w:tmpl w:val="F870974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3" w15:restartNumberingAfterBreak="0">
    <w:nsid w:val="26694C06"/>
    <w:multiLevelType w:val="singleLevel"/>
    <w:tmpl w:val="B044B26C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4" w15:restartNumberingAfterBreak="0">
    <w:nsid w:val="2E8A19CD"/>
    <w:multiLevelType w:val="hybridMultilevel"/>
    <w:tmpl w:val="117E5910"/>
    <w:lvl w:ilvl="0" w:tplc="B322D14C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BC0FE1"/>
    <w:multiLevelType w:val="singleLevel"/>
    <w:tmpl w:val="B998AB98"/>
    <w:lvl w:ilvl="0">
      <w:start w:val="30"/>
      <w:numFmt w:val="decimal"/>
      <w:lvlText w:val="%1"/>
      <w:lvlJc w:val="left"/>
      <w:pPr>
        <w:tabs>
          <w:tab w:val="num" w:pos="2160"/>
        </w:tabs>
        <w:ind w:left="2160" w:hanging="1080"/>
      </w:pPr>
      <w:rPr>
        <w:rFonts w:hint="default"/>
      </w:rPr>
    </w:lvl>
  </w:abstractNum>
  <w:abstractNum w:abstractNumId="26" w15:restartNumberingAfterBreak="0">
    <w:nsid w:val="31AC5B57"/>
    <w:multiLevelType w:val="hybridMultilevel"/>
    <w:tmpl w:val="008EBADE"/>
    <w:lvl w:ilvl="0" w:tplc="45FE8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425A43"/>
    <w:multiLevelType w:val="hybridMultilevel"/>
    <w:tmpl w:val="8556D35A"/>
    <w:lvl w:ilvl="0" w:tplc="C57A7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33E4758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5147623"/>
    <w:multiLevelType w:val="singleLevel"/>
    <w:tmpl w:val="CFD0D8CA"/>
    <w:lvl w:ilvl="0">
      <w:start w:val="57"/>
      <w:numFmt w:val="decimal"/>
      <w:lvlText w:val="%1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30" w15:restartNumberingAfterBreak="0">
    <w:nsid w:val="355F42B1"/>
    <w:multiLevelType w:val="multilevel"/>
    <w:tmpl w:val="90F23172"/>
    <w:lvl w:ilvl="0">
      <w:start w:val="3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0"/>
      <w:numFmt w:val="decimal"/>
      <w:lvlText w:val="%1-%2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1" w15:restartNumberingAfterBreak="0">
    <w:nsid w:val="3DE7185D"/>
    <w:multiLevelType w:val="hybridMultilevel"/>
    <w:tmpl w:val="BEA65DA2"/>
    <w:lvl w:ilvl="0" w:tplc="54887CF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97356"/>
    <w:multiLevelType w:val="multilevel"/>
    <w:tmpl w:val="14C084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48AD6976"/>
    <w:multiLevelType w:val="singleLevel"/>
    <w:tmpl w:val="54FCC3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B71639D"/>
    <w:multiLevelType w:val="hybridMultilevel"/>
    <w:tmpl w:val="A3E8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B1440F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4DB42E6F"/>
    <w:multiLevelType w:val="hybridMultilevel"/>
    <w:tmpl w:val="349E053C"/>
    <w:lvl w:ilvl="0" w:tplc="7C4E36AE">
      <w:start w:val="1"/>
      <w:numFmt w:val="upperRoman"/>
      <w:lvlText w:val="Część 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36A85"/>
    <w:multiLevelType w:val="singleLevel"/>
    <w:tmpl w:val="9A982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5BF17A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DAD7450"/>
    <w:multiLevelType w:val="hybridMultilevel"/>
    <w:tmpl w:val="94446500"/>
    <w:lvl w:ilvl="0" w:tplc="45FE8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07208"/>
    <w:multiLevelType w:val="hybridMultilevel"/>
    <w:tmpl w:val="FB7204FA"/>
    <w:lvl w:ilvl="0" w:tplc="2C1EDA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D3078"/>
    <w:multiLevelType w:val="hybridMultilevel"/>
    <w:tmpl w:val="E6DE8FBC"/>
    <w:lvl w:ilvl="0" w:tplc="B98CA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F245B"/>
    <w:multiLevelType w:val="singleLevel"/>
    <w:tmpl w:val="D1DECB4A"/>
    <w:lvl w:ilvl="0">
      <w:start w:val="12"/>
      <w:numFmt w:val="bullet"/>
      <w:lvlText w:val="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43" w15:restartNumberingAfterBreak="0">
    <w:nsid w:val="757A1679"/>
    <w:multiLevelType w:val="hybridMultilevel"/>
    <w:tmpl w:val="88F82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54529"/>
    <w:multiLevelType w:val="hybridMultilevel"/>
    <w:tmpl w:val="C79AE274"/>
    <w:lvl w:ilvl="0" w:tplc="1870E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14736"/>
    <w:multiLevelType w:val="singleLevel"/>
    <w:tmpl w:val="2ADC9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B510B8"/>
    <w:multiLevelType w:val="multilevel"/>
    <w:tmpl w:val="14AA0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0"/>
  </w:num>
  <w:num w:numId="5">
    <w:abstractNumId w:val="29"/>
  </w:num>
  <w:num w:numId="6">
    <w:abstractNumId w:val="22"/>
  </w:num>
  <w:num w:numId="7">
    <w:abstractNumId w:val="14"/>
  </w:num>
  <w:num w:numId="8">
    <w:abstractNumId w:val="46"/>
  </w:num>
  <w:num w:numId="9">
    <w:abstractNumId w:val="38"/>
  </w:num>
  <w:num w:numId="10">
    <w:abstractNumId w:val="19"/>
  </w:num>
  <w:num w:numId="11">
    <w:abstractNumId w:val="32"/>
  </w:num>
  <w:num w:numId="12">
    <w:abstractNumId w:val="28"/>
  </w:num>
  <w:num w:numId="13">
    <w:abstractNumId w:val="35"/>
  </w:num>
  <w:num w:numId="14">
    <w:abstractNumId w:val="15"/>
  </w:num>
  <w:num w:numId="15">
    <w:abstractNumId w:val="5"/>
  </w:num>
  <w:num w:numId="16">
    <w:abstractNumId w:val="37"/>
  </w:num>
  <w:num w:numId="17">
    <w:abstractNumId w:val="3"/>
  </w:num>
  <w:num w:numId="18">
    <w:abstractNumId w:val="17"/>
  </w:num>
  <w:num w:numId="19">
    <w:abstractNumId w:val="8"/>
  </w:num>
  <w:num w:numId="20">
    <w:abstractNumId w:val="0"/>
  </w:num>
  <w:num w:numId="21">
    <w:abstractNumId w:val="33"/>
  </w:num>
  <w:num w:numId="22">
    <w:abstractNumId w:val="42"/>
  </w:num>
  <w:num w:numId="23">
    <w:abstractNumId w:val="43"/>
  </w:num>
  <w:num w:numId="24">
    <w:abstractNumId w:val="45"/>
  </w:num>
  <w:num w:numId="25">
    <w:abstractNumId w:val="7"/>
  </w:num>
  <w:num w:numId="26">
    <w:abstractNumId w:val="34"/>
  </w:num>
  <w:num w:numId="27">
    <w:abstractNumId w:val="20"/>
  </w:num>
  <w:num w:numId="28">
    <w:abstractNumId w:val="24"/>
  </w:num>
  <w:num w:numId="29">
    <w:abstractNumId w:val="4"/>
  </w:num>
  <w:num w:numId="30">
    <w:abstractNumId w:val="1"/>
  </w:num>
  <w:num w:numId="31">
    <w:abstractNumId w:val="9"/>
  </w:num>
  <w:num w:numId="32">
    <w:abstractNumId w:val="31"/>
  </w:num>
  <w:num w:numId="33">
    <w:abstractNumId w:val="41"/>
  </w:num>
  <w:num w:numId="34">
    <w:abstractNumId w:val="26"/>
  </w:num>
  <w:num w:numId="35">
    <w:abstractNumId w:val="6"/>
  </w:num>
  <w:num w:numId="36">
    <w:abstractNumId w:val="10"/>
  </w:num>
  <w:num w:numId="37">
    <w:abstractNumId w:val="40"/>
  </w:num>
  <w:num w:numId="38">
    <w:abstractNumId w:val="27"/>
  </w:num>
  <w:num w:numId="39">
    <w:abstractNumId w:val="16"/>
  </w:num>
  <w:num w:numId="40">
    <w:abstractNumId w:val="13"/>
  </w:num>
  <w:num w:numId="41">
    <w:abstractNumId w:val="11"/>
  </w:num>
  <w:num w:numId="42">
    <w:abstractNumId w:val="44"/>
  </w:num>
  <w:num w:numId="43">
    <w:abstractNumId w:val="36"/>
  </w:num>
  <w:num w:numId="44">
    <w:abstractNumId w:val="12"/>
  </w:num>
  <w:num w:numId="45">
    <w:abstractNumId w:val="21"/>
  </w:num>
  <w:num w:numId="46">
    <w:abstractNumId w:val="2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6"/>
    <w:rsid w:val="0001011D"/>
    <w:rsid w:val="000110AC"/>
    <w:rsid w:val="000120BB"/>
    <w:rsid w:val="00013218"/>
    <w:rsid w:val="00026BDD"/>
    <w:rsid w:val="0003076A"/>
    <w:rsid w:val="00036518"/>
    <w:rsid w:val="00042EE5"/>
    <w:rsid w:val="00044B52"/>
    <w:rsid w:val="00045979"/>
    <w:rsid w:val="00045E5C"/>
    <w:rsid w:val="0004755C"/>
    <w:rsid w:val="000528AC"/>
    <w:rsid w:val="00065765"/>
    <w:rsid w:val="00074F7E"/>
    <w:rsid w:val="00082188"/>
    <w:rsid w:val="000832E6"/>
    <w:rsid w:val="0008476F"/>
    <w:rsid w:val="00086FFF"/>
    <w:rsid w:val="000874E2"/>
    <w:rsid w:val="00094B3C"/>
    <w:rsid w:val="00095CD1"/>
    <w:rsid w:val="000A3B2F"/>
    <w:rsid w:val="000B6B63"/>
    <w:rsid w:val="000C0370"/>
    <w:rsid w:val="000C0D66"/>
    <w:rsid w:val="000C14FD"/>
    <w:rsid w:val="000C7B4F"/>
    <w:rsid w:val="000D0A7B"/>
    <w:rsid w:val="000D1452"/>
    <w:rsid w:val="000D4216"/>
    <w:rsid w:val="000E61C1"/>
    <w:rsid w:val="000E6D2C"/>
    <w:rsid w:val="000F2E11"/>
    <w:rsid w:val="000F6BB2"/>
    <w:rsid w:val="0010561B"/>
    <w:rsid w:val="00105E8E"/>
    <w:rsid w:val="001144F3"/>
    <w:rsid w:val="0011777B"/>
    <w:rsid w:val="00117924"/>
    <w:rsid w:val="00117B94"/>
    <w:rsid w:val="00126704"/>
    <w:rsid w:val="00136BF6"/>
    <w:rsid w:val="00136EAD"/>
    <w:rsid w:val="001434D7"/>
    <w:rsid w:val="00144BEA"/>
    <w:rsid w:val="0015685F"/>
    <w:rsid w:val="00160142"/>
    <w:rsid w:val="001623C9"/>
    <w:rsid w:val="0016711A"/>
    <w:rsid w:val="00171993"/>
    <w:rsid w:val="00173F13"/>
    <w:rsid w:val="001821AC"/>
    <w:rsid w:val="00182C8E"/>
    <w:rsid w:val="001844B0"/>
    <w:rsid w:val="001871DC"/>
    <w:rsid w:val="00190622"/>
    <w:rsid w:val="001953C2"/>
    <w:rsid w:val="00196BF4"/>
    <w:rsid w:val="001A25BA"/>
    <w:rsid w:val="001A57EB"/>
    <w:rsid w:val="001B4195"/>
    <w:rsid w:val="001B4799"/>
    <w:rsid w:val="001C13D0"/>
    <w:rsid w:val="001C7080"/>
    <w:rsid w:val="001D66BB"/>
    <w:rsid w:val="001D7A07"/>
    <w:rsid w:val="001D7C10"/>
    <w:rsid w:val="001E1F65"/>
    <w:rsid w:val="001E432A"/>
    <w:rsid w:val="001E46B9"/>
    <w:rsid w:val="0020230A"/>
    <w:rsid w:val="00205439"/>
    <w:rsid w:val="00220984"/>
    <w:rsid w:val="00224663"/>
    <w:rsid w:val="00224F3C"/>
    <w:rsid w:val="002276FA"/>
    <w:rsid w:val="002306D2"/>
    <w:rsid w:val="002426DD"/>
    <w:rsid w:val="00252099"/>
    <w:rsid w:val="00270BEF"/>
    <w:rsid w:val="002713B5"/>
    <w:rsid w:val="00274023"/>
    <w:rsid w:val="00276FC7"/>
    <w:rsid w:val="002846EE"/>
    <w:rsid w:val="00286F5C"/>
    <w:rsid w:val="00290C31"/>
    <w:rsid w:val="002920B1"/>
    <w:rsid w:val="002962EB"/>
    <w:rsid w:val="00297024"/>
    <w:rsid w:val="002A1C73"/>
    <w:rsid w:val="002B6BD9"/>
    <w:rsid w:val="002D029D"/>
    <w:rsid w:val="002D0695"/>
    <w:rsid w:val="002F7FBC"/>
    <w:rsid w:val="00307778"/>
    <w:rsid w:val="00312438"/>
    <w:rsid w:val="00312ED2"/>
    <w:rsid w:val="00313C3E"/>
    <w:rsid w:val="00324869"/>
    <w:rsid w:val="003342CC"/>
    <w:rsid w:val="00334F56"/>
    <w:rsid w:val="00335C17"/>
    <w:rsid w:val="00337372"/>
    <w:rsid w:val="00341124"/>
    <w:rsid w:val="00342218"/>
    <w:rsid w:val="0035328F"/>
    <w:rsid w:val="00354495"/>
    <w:rsid w:val="00355656"/>
    <w:rsid w:val="00361029"/>
    <w:rsid w:val="00364FD6"/>
    <w:rsid w:val="00371B7E"/>
    <w:rsid w:val="00375873"/>
    <w:rsid w:val="0037605D"/>
    <w:rsid w:val="003769DC"/>
    <w:rsid w:val="00382F8E"/>
    <w:rsid w:val="0038674C"/>
    <w:rsid w:val="003935C6"/>
    <w:rsid w:val="0039487B"/>
    <w:rsid w:val="003A5A42"/>
    <w:rsid w:val="003A7920"/>
    <w:rsid w:val="003B5EB7"/>
    <w:rsid w:val="003C1681"/>
    <w:rsid w:val="003C1CEF"/>
    <w:rsid w:val="003C5D50"/>
    <w:rsid w:val="003D0579"/>
    <w:rsid w:val="003D1751"/>
    <w:rsid w:val="003E252C"/>
    <w:rsid w:val="003E2540"/>
    <w:rsid w:val="003E37AC"/>
    <w:rsid w:val="003E4E4C"/>
    <w:rsid w:val="004063CC"/>
    <w:rsid w:val="00407C65"/>
    <w:rsid w:val="004211AF"/>
    <w:rsid w:val="00422538"/>
    <w:rsid w:val="00423489"/>
    <w:rsid w:val="0044414A"/>
    <w:rsid w:val="004463B5"/>
    <w:rsid w:val="00447554"/>
    <w:rsid w:val="00447CC9"/>
    <w:rsid w:val="0045197E"/>
    <w:rsid w:val="00452183"/>
    <w:rsid w:val="00453141"/>
    <w:rsid w:val="004533A6"/>
    <w:rsid w:val="0045508E"/>
    <w:rsid w:val="00460253"/>
    <w:rsid w:val="004656BB"/>
    <w:rsid w:val="0047311B"/>
    <w:rsid w:val="00484D63"/>
    <w:rsid w:val="00485A50"/>
    <w:rsid w:val="00487C95"/>
    <w:rsid w:val="00490330"/>
    <w:rsid w:val="0049396D"/>
    <w:rsid w:val="00496448"/>
    <w:rsid w:val="004A0331"/>
    <w:rsid w:val="004B1D7E"/>
    <w:rsid w:val="004B1E7E"/>
    <w:rsid w:val="004C308D"/>
    <w:rsid w:val="004D7505"/>
    <w:rsid w:val="004E2E4A"/>
    <w:rsid w:val="004E5303"/>
    <w:rsid w:val="004F0D30"/>
    <w:rsid w:val="004F7576"/>
    <w:rsid w:val="00505E89"/>
    <w:rsid w:val="00506ABE"/>
    <w:rsid w:val="005100AA"/>
    <w:rsid w:val="0051328E"/>
    <w:rsid w:val="00515D8D"/>
    <w:rsid w:val="005206D2"/>
    <w:rsid w:val="00523A40"/>
    <w:rsid w:val="005269C4"/>
    <w:rsid w:val="0053633D"/>
    <w:rsid w:val="0053647E"/>
    <w:rsid w:val="005369DE"/>
    <w:rsid w:val="00542010"/>
    <w:rsid w:val="005440E5"/>
    <w:rsid w:val="00545FFA"/>
    <w:rsid w:val="005461BA"/>
    <w:rsid w:val="00550A03"/>
    <w:rsid w:val="00550E1F"/>
    <w:rsid w:val="005535F5"/>
    <w:rsid w:val="00556B31"/>
    <w:rsid w:val="0056109B"/>
    <w:rsid w:val="005659F4"/>
    <w:rsid w:val="005677E2"/>
    <w:rsid w:val="00574C31"/>
    <w:rsid w:val="005779A6"/>
    <w:rsid w:val="00577A46"/>
    <w:rsid w:val="00581DA5"/>
    <w:rsid w:val="00583E6C"/>
    <w:rsid w:val="005B351B"/>
    <w:rsid w:val="005B4394"/>
    <w:rsid w:val="005C4D00"/>
    <w:rsid w:val="005C55F5"/>
    <w:rsid w:val="005D0796"/>
    <w:rsid w:val="005D30D1"/>
    <w:rsid w:val="005D657B"/>
    <w:rsid w:val="005E10CB"/>
    <w:rsid w:val="005E7FDD"/>
    <w:rsid w:val="005F0EFB"/>
    <w:rsid w:val="005F11A5"/>
    <w:rsid w:val="0060311F"/>
    <w:rsid w:val="0061381A"/>
    <w:rsid w:val="006204EB"/>
    <w:rsid w:val="0062055F"/>
    <w:rsid w:val="00621746"/>
    <w:rsid w:val="00624C5C"/>
    <w:rsid w:val="006255EB"/>
    <w:rsid w:val="00626CC4"/>
    <w:rsid w:val="00630BD1"/>
    <w:rsid w:val="00631159"/>
    <w:rsid w:val="00642A77"/>
    <w:rsid w:val="00643ACC"/>
    <w:rsid w:val="00644636"/>
    <w:rsid w:val="00647728"/>
    <w:rsid w:val="0065010A"/>
    <w:rsid w:val="006511B5"/>
    <w:rsid w:val="00655795"/>
    <w:rsid w:val="00662D62"/>
    <w:rsid w:val="00672557"/>
    <w:rsid w:val="00673032"/>
    <w:rsid w:val="00677F1E"/>
    <w:rsid w:val="006855FC"/>
    <w:rsid w:val="0069242E"/>
    <w:rsid w:val="00695235"/>
    <w:rsid w:val="006955CC"/>
    <w:rsid w:val="006960C9"/>
    <w:rsid w:val="006A4CE8"/>
    <w:rsid w:val="006B0268"/>
    <w:rsid w:val="006B21E5"/>
    <w:rsid w:val="006B4616"/>
    <w:rsid w:val="006B6D23"/>
    <w:rsid w:val="006C05BF"/>
    <w:rsid w:val="006D3C6B"/>
    <w:rsid w:val="006D5B69"/>
    <w:rsid w:val="006E55B2"/>
    <w:rsid w:val="006F0485"/>
    <w:rsid w:val="006F5866"/>
    <w:rsid w:val="006F6998"/>
    <w:rsid w:val="00715772"/>
    <w:rsid w:val="00721F9B"/>
    <w:rsid w:val="007337AA"/>
    <w:rsid w:val="007342A0"/>
    <w:rsid w:val="00744A94"/>
    <w:rsid w:val="007526D7"/>
    <w:rsid w:val="00753351"/>
    <w:rsid w:val="00753F72"/>
    <w:rsid w:val="00763790"/>
    <w:rsid w:val="00771D9F"/>
    <w:rsid w:val="00773519"/>
    <w:rsid w:val="00774D6A"/>
    <w:rsid w:val="00776256"/>
    <w:rsid w:val="00782EF9"/>
    <w:rsid w:val="007874A5"/>
    <w:rsid w:val="00787661"/>
    <w:rsid w:val="00792F81"/>
    <w:rsid w:val="00795AEB"/>
    <w:rsid w:val="007A4413"/>
    <w:rsid w:val="007B06FF"/>
    <w:rsid w:val="007B0864"/>
    <w:rsid w:val="007C4C27"/>
    <w:rsid w:val="007D1CD3"/>
    <w:rsid w:val="007D2A67"/>
    <w:rsid w:val="007D3884"/>
    <w:rsid w:val="007D5038"/>
    <w:rsid w:val="007D7FB5"/>
    <w:rsid w:val="007E1CCD"/>
    <w:rsid w:val="007F225C"/>
    <w:rsid w:val="007F2286"/>
    <w:rsid w:val="00811CBA"/>
    <w:rsid w:val="00817D67"/>
    <w:rsid w:val="008230A8"/>
    <w:rsid w:val="008234E4"/>
    <w:rsid w:val="0083214A"/>
    <w:rsid w:val="0083754E"/>
    <w:rsid w:val="0084006B"/>
    <w:rsid w:val="00841569"/>
    <w:rsid w:val="0084276E"/>
    <w:rsid w:val="00844BF7"/>
    <w:rsid w:val="008532CA"/>
    <w:rsid w:val="00856898"/>
    <w:rsid w:val="00862A48"/>
    <w:rsid w:val="0087361F"/>
    <w:rsid w:val="008773E3"/>
    <w:rsid w:val="0088105C"/>
    <w:rsid w:val="0088262E"/>
    <w:rsid w:val="00886025"/>
    <w:rsid w:val="00890639"/>
    <w:rsid w:val="00890D9D"/>
    <w:rsid w:val="0089126D"/>
    <w:rsid w:val="008A1E2B"/>
    <w:rsid w:val="008A4758"/>
    <w:rsid w:val="008B1E57"/>
    <w:rsid w:val="008B5DBA"/>
    <w:rsid w:val="008C0241"/>
    <w:rsid w:val="008D1161"/>
    <w:rsid w:val="008E5EC8"/>
    <w:rsid w:val="008F0AAF"/>
    <w:rsid w:val="008F0F11"/>
    <w:rsid w:val="00906D94"/>
    <w:rsid w:val="009111C3"/>
    <w:rsid w:val="00926C35"/>
    <w:rsid w:val="00927C3A"/>
    <w:rsid w:val="00931373"/>
    <w:rsid w:val="00936DCA"/>
    <w:rsid w:val="00940D34"/>
    <w:rsid w:val="00944EFE"/>
    <w:rsid w:val="00967832"/>
    <w:rsid w:val="00982FF7"/>
    <w:rsid w:val="00997A93"/>
    <w:rsid w:val="009A7328"/>
    <w:rsid w:val="009B6830"/>
    <w:rsid w:val="009C0BE0"/>
    <w:rsid w:val="009C5032"/>
    <w:rsid w:val="009C6F24"/>
    <w:rsid w:val="009D5CC8"/>
    <w:rsid w:val="009D6B3F"/>
    <w:rsid w:val="009E2F09"/>
    <w:rsid w:val="009E4DED"/>
    <w:rsid w:val="009F1F3F"/>
    <w:rsid w:val="009F7F5C"/>
    <w:rsid w:val="00A045AA"/>
    <w:rsid w:val="00A04A7D"/>
    <w:rsid w:val="00A07442"/>
    <w:rsid w:val="00A16C91"/>
    <w:rsid w:val="00A171CD"/>
    <w:rsid w:val="00A2222D"/>
    <w:rsid w:val="00A246C3"/>
    <w:rsid w:val="00A259A3"/>
    <w:rsid w:val="00A2736D"/>
    <w:rsid w:val="00A27DF6"/>
    <w:rsid w:val="00A40566"/>
    <w:rsid w:val="00A40EAC"/>
    <w:rsid w:val="00A4177B"/>
    <w:rsid w:val="00A44606"/>
    <w:rsid w:val="00A47857"/>
    <w:rsid w:val="00A5267D"/>
    <w:rsid w:val="00A561B5"/>
    <w:rsid w:val="00A80567"/>
    <w:rsid w:val="00A82CA1"/>
    <w:rsid w:val="00A85A5A"/>
    <w:rsid w:val="00A9148E"/>
    <w:rsid w:val="00A93ED3"/>
    <w:rsid w:val="00AA0875"/>
    <w:rsid w:val="00AA1FA6"/>
    <w:rsid w:val="00AA33A7"/>
    <w:rsid w:val="00AA7F8A"/>
    <w:rsid w:val="00AB6A4E"/>
    <w:rsid w:val="00AC371C"/>
    <w:rsid w:val="00AC49D8"/>
    <w:rsid w:val="00AF2A13"/>
    <w:rsid w:val="00AF2BE2"/>
    <w:rsid w:val="00AF4E06"/>
    <w:rsid w:val="00B012D7"/>
    <w:rsid w:val="00B03212"/>
    <w:rsid w:val="00B03BB2"/>
    <w:rsid w:val="00B04047"/>
    <w:rsid w:val="00B20A91"/>
    <w:rsid w:val="00B20CAD"/>
    <w:rsid w:val="00B33B99"/>
    <w:rsid w:val="00B34E20"/>
    <w:rsid w:val="00B403BD"/>
    <w:rsid w:val="00B7453A"/>
    <w:rsid w:val="00B74A1B"/>
    <w:rsid w:val="00B80EB8"/>
    <w:rsid w:val="00B81733"/>
    <w:rsid w:val="00B823C2"/>
    <w:rsid w:val="00B87EFE"/>
    <w:rsid w:val="00B923CB"/>
    <w:rsid w:val="00B93FC3"/>
    <w:rsid w:val="00BA1074"/>
    <w:rsid w:val="00BA7B22"/>
    <w:rsid w:val="00BB1B98"/>
    <w:rsid w:val="00BC119E"/>
    <w:rsid w:val="00BC12BB"/>
    <w:rsid w:val="00BC6580"/>
    <w:rsid w:val="00BD1096"/>
    <w:rsid w:val="00BD5115"/>
    <w:rsid w:val="00BE2FF5"/>
    <w:rsid w:val="00BF2180"/>
    <w:rsid w:val="00BF5E21"/>
    <w:rsid w:val="00BF6207"/>
    <w:rsid w:val="00BF6FB2"/>
    <w:rsid w:val="00C0255E"/>
    <w:rsid w:val="00C0561A"/>
    <w:rsid w:val="00C078FC"/>
    <w:rsid w:val="00C119BF"/>
    <w:rsid w:val="00C3317A"/>
    <w:rsid w:val="00C5343E"/>
    <w:rsid w:val="00C60346"/>
    <w:rsid w:val="00C6739B"/>
    <w:rsid w:val="00C7264B"/>
    <w:rsid w:val="00C72BDB"/>
    <w:rsid w:val="00C836F8"/>
    <w:rsid w:val="00C85CC4"/>
    <w:rsid w:val="00C923E2"/>
    <w:rsid w:val="00C945CB"/>
    <w:rsid w:val="00C973E0"/>
    <w:rsid w:val="00C9755B"/>
    <w:rsid w:val="00CA09B5"/>
    <w:rsid w:val="00CA1039"/>
    <w:rsid w:val="00CA52A6"/>
    <w:rsid w:val="00CA6418"/>
    <w:rsid w:val="00CC0D33"/>
    <w:rsid w:val="00CC1968"/>
    <w:rsid w:val="00CC7E66"/>
    <w:rsid w:val="00CC7FB0"/>
    <w:rsid w:val="00CD1486"/>
    <w:rsid w:val="00CD4695"/>
    <w:rsid w:val="00CE096A"/>
    <w:rsid w:val="00D10C95"/>
    <w:rsid w:val="00D128D0"/>
    <w:rsid w:val="00D147CC"/>
    <w:rsid w:val="00D16754"/>
    <w:rsid w:val="00D16B8F"/>
    <w:rsid w:val="00D23A3C"/>
    <w:rsid w:val="00D3302B"/>
    <w:rsid w:val="00D4227A"/>
    <w:rsid w:val="00D42CA5"/>
    <w:rsid w:val="00D44D8D"/>
    <w:rsid w:val="00D47EF5"/>
    <w:rsid w:val="00D5025C"/>
    <w:rsid w:val="00D51506"/>
    <w:rsid w:val="00D5179E"/>
    <w:rsid w:val="00D66C74"/>
    <w:rsid w:val="00D754ED"/>
    <w:rsid w:val="00D75687"/>
    <w:rsid w:val="00D777FA"/>
    <w:rsid w:val="00D87BE5"/>
    <w:rsid w:val="00D928A3"/>
    <w:rsid w:val="00D963FD"/>
    <w:rsid w:val="00DA10E8"/>
    <w:rsid w:val="00DA1DC3"/>
    <w:rsid w:val="00DA2C54"/>
    <w:rsid w:val="00DA5425"/>
    <w:rsid w:val="00DA567E"/>
    <w:rsid w:val="00DB55BA"/>
    <w:rsid w:val="00DB6320"/>
    <w:rsid w:val="00DC0B03"/>
    <w:rsid w:val="00DC33E2"/>
    <w:rsid w:val="00DC68FC"/>
    <w:rsid w:val="00DD156A"/>
    <w:rsid w:val="00DD2A4E"/>
    <w:rsid w:val="00DD5936"/>
    <w:rsid w:val="00DF242E"/>
    <w:rsid w:val="00DF472D"/>
    <w:rsid w:val="00DF722E"/>
    <w:rsid w:val="00E023C0"/>
    <w:rsid w:val="00E0621C"/>
    <w:rsid w:val="00E23919"/>
    <w:rsid w:val="00E30116"/>
    <w:rsid w:val="00E40C28"/>
    <w:rsid w:val="00E41A9F"/>
    <w:rsid w:val="00E52BC5"/>
    <w:rsid w:val="00E543C6"/>
    <w:rsid w:val="00E60586"/>
    <w:rsid w:val="00E61184"/>
    <w:rsid w:val="00E61AAA"/>
    <w:rsid w:val="00E66B97"/>
    <w:rsid w:val="00E72A86"/>
    <w:rsid w:val="00E7306C"/>
    <w:rsid w:val="00E75FF3"/>
    <w:rsid w:val="00E84F8F"/>
    <w:rsid w:val="00E85AFD"/>
    <w:rsid w:val="00E87F72"/>
    <w:rsid w:val="00E940D2"/>
    <w:rsid w:val="00E94421"/>
    <w:rsid w:val="00EA48F9"/>
    <w:rsid w:val="00EB2B67"/>
    <w:rsid w:val="00EC79A5"/>
    <w:rsid w:val="00ED09CC"/>
    <w:rsid w:val="00ED0AFA"/>
    <w:rsid w:val="00ED248F"/>
    <w:rsid w:val="00EE4126"/>
    <w:rsid w:val="00EE556A"/>
    <w:rsid w:val="00EE6E5B"/>
    <w:rsid w:val="00EF273C"/>
    <w:rsid w:val="00EF6010"/>
    <w:rsid w:val="00F02F40"/>
    <w:rsid w:val="00F12C9F"/>
    <w:rsid w:val="00F15AF8"/>
    <w:rsid w:val="00F17A65"/>
    <w:rsid w:val="00F223A6"/>
    <w:rsid w:val="00F26AD9"/>
    <w:rsid w:val="00F33F1C"/>
    <w:rsid w:val="00F3481F"/>
    <w:rsid w:val="00F34943"/>
    <w:rsid w:val="00F36E2F"/>
    <w:rsid w:val="00F42484"/>
    <w:rsid w:val="00F43B63"/>
    <w:rsid w:val="00F43F89"/>
    <w:rsid w:val="00F457A5"/>
    <w:rsid w:val="00F46E33"/>
    <w:rsid w:val="00F46E92"/>
    <w:rsid w:val="00F62360"/>
    <w:rsid w:val="00F74360"/>
    <w:rsid w:val="00F778FF"/>
    <w:rsid w:val="00F77D3E"/>
    <w:rsid w:val="00F82B07"/>
    <w:rsid w:val="00F86265"/>
    <w:rsid w:val="00F87222"/>
    <w:rsid w:val="00F90E1A"/>
    <w:rsid w:val="00F91F3E"/>
    <w:rsid w:val="00F97FD5"/>
    <w:rsid w:val="00FA576E"/>
    <w:rsid w:val="00FA6792"/>
    <w:rsid w:val="00FB436F"/>
    <w:rsid w:val="00FB7129"/>
    <w:rsid w:val="00FB75CC"/>
    <w:rsid w:val="00FC2AD4"/>
    <w:rsid w:val="00FC3920"/>
    <w:rsid w:val="00FC72F5"/>
    <w:rsid w:val="00FD0CA8"/>
    <w:rsid w:val="00FD257B"/>
    <w:rsid w:val="00FD3CAD"/>
    <w:rsid w:val="00FD7C5F"/>
    <w:rsid w:val="00FF192A"/>
    <w:rsid w:val="00FF481D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F8A47"/>
  <w15:chartTrackingRefBased/>
  <w15:docId w15:val="{8BF19807-9B5C-4C16-AAAE-CB146554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rsid w:val="00342218"/>
    <w:pPr>
      <w:jc w:val="both"/>
    </w:pPr>
    <w:rPr>
      <w:rFonts w:ascii="Times New Roman" w:hAnsi="Times New Roman"/>
    </w:rPr>
  </w:style>
  <w:style w:type="character" w:styleId="Odwoaniedokomentarza">
    <w:name w:val="annotation reference"/>
    <w:rsid w:val="007735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73519"/>
    <w:pPr>
      <w:jc w:val="left"/>
    </w:pPr>
    <w:rPr>
      <w:rFonts w:ascii="Arial" w:hAnsi="Arial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73519"/>
  </w:style>
  <w:style w:type="character" w:customStyle="1" w:styleId="TematkomentarzaZnak">
    <w:name w:val="Temat komentarza Znak"/>
    <w:basedOn w:val="TekstkomentarzaZnak"/>
    <w:link w:val="Tematkomentarza"/>
    <w:rsid w:val="00773519"/>
  </w:style>
  <w:style w:type="character" w:customStyle="1" w:styleId="NagwekZnak">
    <w:name w:val="Nagłówek Znak"/>
    <w:link w:val="Nagwek"/>
    <w:rsid w:val="00D3302B"/>
    <w:rPr>
      <w:rFonts w:ascii="Arial" w:hAnsi="Arial"/>
    </w:rPr>
  </w:style>
  <w:style w:type="character" w:customStyle="1" w:styleId="StopkaZnak">
    <w:name w:val="Stopka Znak"/>
    <w:link w:val="Stopka"/>
    <w:uiPriority w:val="99"/>
    <w:rsid w:val="00F223A6"/>
    <w:rPr>
      <w:rFonts w:ascii="Arial" w:hAnsi="Arial"/>
    </w:rPr>
  </w:style>
  <w:style w:type="paragraph" w:styleId="Tekstprzypisudolnego">
    <w:name w:val="footnote text"/>
    <w:basedOn w:val="Normalny"/>
    <w:link w:val="TekstprzypisudolnegoZnak"/>
    <w:rsid w:val="00A40566"/>
  </w:style>
  <w:style w:type="character" w:customStyle="1" w:styleId="TekstprzypisudolnegoZnak">
    <w:name w:val="Tekst przypisu dolnego Znak"/>
    <w:basedOn w:val="Domylnaczcionkaakapitu"/>
    <w:link w:val="Tekstprzypisudolnego"/>
    <w:rsid w:val="00A40566"/>
    <w:rPr>
      <w:rFonts w:ascii="Arial" w:hAnsi="Arial"/>
    </w:rPr>
  </w:style>
  <w:style w:type="character" w:styleId="Odwoanieprzypisudolnego">
    <w:name w:val="footnote reference"/>
    <w:basedOn w:val="Domylnaczcionkaakapitu"/>
    <w:rsid w:val="00A40566"/>
    <w:rPr>
      <w:vertAlign w:val="superscript"/>
    </w:rPr>
  </w:style>
  <w:style w:type="character" w:styleId="Hipercze">
    <w:name w:val="Hyperlink"/>
    <w:basedOn w:val="Domylnaczcionkaakapitu"/>
    <w:rsid w:val="00A25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5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lc.gov.pl/lotniska/rejestr-lotnisk-i-ewidencja-ladowis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D0DAB-54B8-4FEC-9022-C903E505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3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>dblaszczykowska@ulc.gov.pl</dc:creator>
  <cp:keywords/>
  <cp:lastModifiedBy>BŁASZCZYKOWSKA Dorota</cp:lastModifiedBy>
  <cp:revision>5</cp:revision>
  <cp:lastPrinted>2015-10-27T14:32:00Z</cp:lastPrinted>
  <dcterms:created xsi:type="dcterms:W3CDTF">2025-06-26T07:14:00Z</dcterms:created>
  <dcterms:modified xsi:type="dcterms:W3CDTF">2025-07-01T10:52:00Z</dcterms:modified>
</cp:coreProperties>
</file>