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7"/>
        <w:gridCol w:w="7776"/>
      </w:tblGrid>
      <w:tr w:rsidR="00FB436F" w:rsidRPr="00EB2B67" w14:paraId="0FD32807" w14:textId="77777777" w:rsidTr="004874AF">
        <w:trPr>
          <w:cantSplit/>
          <w:jc w:val="center"/>
        </w:trPr>
        <w:tc>
          <w:tcPr>
            <w:tcW w:w="2557" w:type="dxa"/>
            <w:vAlign w:val="center"/>
          </w:tcPr>
          <w:p w14:paraId="41AD4FFB" w14:textId="77777777" w:rsidR="00FB436F" w:rsidRPr="00EB2B67" w:rsidRDefault="00FB436F" w:rsidP="000B6B63">
            <w:pPr>
              <w:pStyle w:val="Nagwek"/>
              <w:ind w:left="57"/>
              <w:jc w:val="center"/>
              <w:rPr>
                <w:rFonts w:ascii="Calibri" w:hAnsi="Calibri" w:cs="Calibri"/>
                <w:lang w:val="pl-PL" w:eastAsia="pl-PL"/>
              </w:rPr>
            </w:pPr>
            <w:r w:rsidRPr="00EB2B67">
              <w:rPr>
                <w:rFonts w:ascii="Calibri" w:hAnsi="Calibri" w:cs="Calibri"/>
                <w:lang w:val="pl-PL" w:eastAsia="pl-PL"/>
              </w:rPr>
              <w:object w:dxaOrig="1680" w:dyaOrig="1540" w14:anchorId="18E065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6pt;height:42pt" o:ole="">
                  <v:imagedata r:id="rId8" o:title=""/>
                </v:shape>
                <o:OLEObject Type="Embed" ProgID="CorelPhotoPaint.Image.11" ShapeID="_x0000_i1025" DrawAspect="Content" ObjectID="_1806928492" r:id="rId9"/>
              </w:object>
            </w:r>
          </w:p>
        </w:tc>
        <w:tc>
          <w:tcPr>
            <w:tcW w:w="7776" w:type="dxa"/>
            <w:vAlign w:val="center"/>
          </w:tcPr>
          <w:p w14:paraId="30E233B1" w14:textId="77777777" w:rsidR="00FB436F" w:rsidRDefault="00FB436F" w:rsidP="004874AF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</w:pPr>
            <w:r w:rsidRPr="00EB2B67"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>Prezes</w:t>
            </w:r>
            <w:r w:rsidR="004874AF"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 xml:space="preserve"> </w:t>
            </w:r>
            <w:r w:rsidRPr="00EB2B67"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>Urzędu Lotnictwa Cywilnego</w:t>
            </w:r>
          </w:p>
          <w:p w14:paraId="70E5C92A" w14:textId="77777777" w:rsidR="007557F4" w:rsidRDefault="007557F4" w:rsidP="004874AF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>ul. Marcina Flisa 2, 02-247 Warszawa</w:t>
            </w:r>
          </w:p>
          <w:p w14:paraId="3A63557B" w14:textId="77777777" w:rsidR="00556294" w:rsidRPr="00EB2B67" w:rsidRDefault="00556294" w:rsidP="004874AF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Departament Operacyjno-Lotniczy</w:t>
            </w:r>
          </w:p>
        </w:tc>
      </w:tr>
    </w:tbl>
    <w:p w14:paraId="32B34DF0" w14:textId="77777777" w:rsidR="00252099" w:rsidRPr="00EB2B67" w:rsidRDefault="00252099" w:rsidP="00252099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z w:val="12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8"/>
        <w:gridCol w:w="2897"/>
        <w:gridCol w:w="3969"/>
      </w:tblGrid>
      <w:tr w:rsidR="00F46E92" w:rsidRPr="00EB2B67" w14:paraId="2D6E93EF" w14:textId="77777777" w:rsidTr="00E23919">
        <w:tc>
          <w:tcPr>
            <w:tcW w:w="3448" w:type="dxa"/>
          </w:tcPr>
          <w:p w14:paraId="23C1CF46" w14:textId="77777777" w:rsidR="00F46E92" w:rsidRPr="00EB2B67" w:rsidRDefault="00F46E92" w:rsidP="001C13D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2897" w:type="dxa"/>
          </w:tcPr>
          <w:p w14:paraId="5D397729" w14:textId="77777777" w:rsidR="00F46E92" w:rsidRPr="00EB2B67" w:rsidRDefault="00F46E92" w:rsidP="001C13D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</w:pPr>
            <w:r w:rsidRPr="00EB2B67"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  <w:t>W</w:t>
            </w:r>
            <w:r w:rsidR="00844BF7"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  <w:t>niosek</w:t>
            </w:r>
          </w:p>
        </w:tc>
        <w:tc>
          <w:tcPr>
            <w:tcW w:w="3969" w:type="dxa"/>
            <w:shd w:val="clear" w:color="auto" w:fill="FFFFFF"/>
          </w:tcPr>
          <w:p w14:paraId="009D4BB8" w14:textId="77777777" w:rsidR="00F46E92" w:rsidRPr="00EB2B67" w:rsidRDefault="00F46E92" w:rsidP="001C13D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lang w:val="pl-PL" w:eastAsia="pl-PL"/>
              </w:rPr>
            </w:pPr>
          </w:p>
        </w:tc>
      </w:tr>
    </w:tbl>
    <w:p w14:paraId="062DF33F" w14:textId="70C7DAC0" w:rsidR="006955CC" w:rsidRPr="00065765" w:rsidRDefault="00E87F72" w:rsidP="00E87F72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4"/>
          <w:szCs w:val="28"/>
          <w:lang w:val="pl-PL"/>
        </w:rPr>
      </w:pPr>
      <w:r w:rsidRPr="00EB2B67">
        <w:rPr>
          <w:rFonts w:ascii="Calibri" w:hAnsi="Calibri" w:cs="Calibri"/>
          <w:b/>
          <w:sz w:val="24"/>
          <w:szCs w:val="28"/>
        </w:rPr>
        <w:t>w sprawie</w:t>
      </w:r>
      <w:r w:rsidR="006955CC" w:rsidRPr="00EB2B67">
        <w:rPr>
          <w:rFonts w:ascii="Calibri" w:hAnsi="Calibri" w:cs="Calibri"/>
          <w:b/>
          <w:sz w:val="24"/>
          <w:szCs w:val="28"/>
        </w:rPr>
        <w:t xml:space="preserve"> </w:t>
      </w:r>
      <w:r w:rsidR="00713BA3" w:rsidRPr="00EB2B67">
        <w:rPr>
          <w:rFonts w:ascii="Calibri" w:hAnsi="Calibri" w:cs="Calibri"/>
          <w:b/>
          <w:sz w:val="24"/>
          <w:szCs w:val="28"/>
        </w:rPr>
        <w:t>zezwolenia</w:t>
      </w:r>
      <w:r w:rsidR="00D147CC" w:rsidRPr="00EB2B67">
        <w:rPr>
          <w:rFonts w:ascii="Calibri" w:hAnsi="Calibri" w:cs="Calibri"/>
          <w:b/>
          <w:sz w:val="24"/>
          <w:szCs w:val="28"/>
        </w:rPr>
        <w:t xml:space="preserve"> na zarobkowe operacje specjalistyczne wysokiego ryzyka </w:t>
      </w:r>
      <w:r w:rsidR="00065765">
        <w:rPr>
          <w:rFonts w:ascii="Calibri" w:hAnsi="Calibri" w:cs="Calibri"/>
          <w:b/>
          <w:sz w:val="24"/>
          <w:szCs w:val="28"/>
          <w:lang w:val="pl-PL"/>
        </w:rPr>
        <w:t>(SPO-HR) wykonywane zgodnie z rozporządzeniem Komisji (UE) nr 9</w:t>
      </w:r>
      <w:r w:rsidR="006F0485" w:rsidRPr="00EB2B67">
        <w:rPr>
          <w:rFonts w:ascii="Calibri" w:hAnsi="Calibri" w:cs="Calibri"/>
          <w:b/>
          <w:sz w:val="24"/>
          <w:szCs w:val="28"/>
        </w:rPr>
        <w:t>65</w:t>
      </w:r>
      <w:r w:rsidR="00065765">
        <w:rPr>
          <w:rFonts w:ascii="Calibri" w:hAnsi="Calibri" w:cs="Calibri"/>
          <w:b/>
          <w:sz w:val="24"/>
          <w:szCs w:val="28"/>
          <w:lang w:val="pl-PL"/>
        </w:rPr>
        <w:t>/2012</w:t>
      </w:r>
    </w:p>
    <w:p w14:paraId="2BD97870" w14:textId="77777777" w:rsidR="000E61C1" w:rsidRDefault="000E61C1" w:rsidP="00E87F72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sz w:val="16"/>
          <w:szCs w:val="28"/>
        </w:rPr>
      </w:pPr>
    </w:p>
    <w:p w14:paraId="50EE39E4" w14:textId="77777777" w:rsidR="004874AF" w:rsidRPr="00EB2B67" w:rsidRDefault="004874AF" w:rsidP="00E87F72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sz w:val="16"/>
          <w:szCs w:val="28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72"/>
        <w:gridCol w:w="7127"/>
      </w:tblGrid>
      <w:tr w:rsidR="00F36E2F" w:rsidRPr="00F223A6" w14:paraId="3DC8BE94" w14:textId="77777777" w:rsidTr="004874AF">
        <w:trPr>
          <w:trHeight w:val="567"/>
        </w:trPr>
        <w:tc>
          <w:tcPr>
            <w:tcW w:w="1384" w:type="dxa"/>
            <w:shd w:val="clear" w:color="auto" w:fill="D9E2F3" w:themeFill="accent1" w:themeFillTint="33"/>
          </w:tcPr>
          <w:p w14:paraId="5E2FAFD0" w14:textId="77777777" w:rsidR="00F36E2F" w:rsidRPr="00355CC7" w:rsidRDefault="00F36E2F" w:rsidP="00F223A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Zaznaczyć właściwe (X)</w:t>
            </w:r>
          </w:p>
        </w:tc>
        <w:tc>
          <w:tcPr>
            <w:tcW w:w="8999" w:type="dxa"/>
            <w:gridSpan w:val="2"/>
            <w:shd w:val="clear" w:color="auto" w:fill="D9E2F3" w:themeFill="accent1" w:themeFillTint="33"/>
            <w:vAlign w:val="bottom"/>
          </w:tcPr>
          <w:p w14:paraId="6678A7C3" w14:textId="77777777" w:rsidR="00F36E2F" w:rsidRPr="00355CC7" w:rsidRDefault="00F36E2F" w:rsidP="00F223A6">
            <w:pPr>
              <w:pStyle w:val="Nagwek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Przyczyna składania wniosku</w:t>
            </w:r>
            <w:r w:rsidR="009F1F3F" w:rsidRPr="00355CC7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oraz dane wnioskodawcy:</w:t>
            </w:r>
          </w:p>
        </w:tc>
      </w:tr>
      <w:tr w:rsidR="00F36E2F" w:rsidRPr="00F223A6" w14:paraId="0546A270" w14:textId="77777777" w:rsidTr="004874AF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59440C54" w14:textId="77777777" w:rsidR="00F36E2F" w:rsidRPr="00355CC7" w:rsidRDefault="00F36E2F" w:rsidP="004874A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8"/>
                <w:szCs w:val="22"/>
                <w:lang w:val="pl-PL"/>
              </w:rPr>
            </w:pPr>
          </w:p>
        </w:tc>
        <w:tc>
          <w:tcPr>
            <w:tcW w:w="8999" w:type="dxa"/>
            <w:gridSpan w:val="2"/>
            <w:shd w:val="clear" w:color="auto" w:fill="auto"/>
            <w:vAlign w:val="center"/>
          </w:tcPr>
          <w:p w14:paraId="2299E72E" w14:textId="77777777" w:rsidR="00F36E2F" w:rsidRPr="00355CC7" w:rsidRDefault="00F36E2F" w:rsidP="004874AF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Wniosek o wydanie zezwolenia na czas nieokreślony</w:t>
            </w:r>
          </w:p>
        </w:tc>
      </w:tr>
      <w:tr w:rsidR="00F36E2F" w:rsidRPr="00F223A6" w14:paraId="46E9F018" w14:textId="77777777" w:rsidTr="004874AF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01D2442F" w14:textId="77777777" w:rsidR="00F36E2F" w:rsidRPr="00355CC7" w:rsidRDefault="00F36E2F" w:rsidP="004874A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8"/>
                <w:szCs w:val="22"/>
                <w:lang w:val="pl-PL"/>
              </w:rPr>
            </w:pPr>
          </w:p>
        </w:tc>
        <w:tc>
          <w:tcPr>
            <w:tcW w:w="8999" w:type="dxa"/>
            <w:gridSpan w:val="2"/>
            <w:shd w:val="clear" w:color="auto" w:fill="auto"/>
            <w:vAlign w:val="center"/>
          </w:tcPr>
          <w:p w14:paraId="7A8E79F7" w14:textId="77777777" w:rsidR="00F36E2F" w:rsidRPr="00355CC7" w:rsidRDefault="00F36E2F" w:rsidP="004874AF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Wniosek o wydanie zezwolenia na czas określony: ……………………….</w:t>
            </w:r>
          </w:p>
        </w:tc>
      </w:tr>
      <w:tr w:rsidR="00F36E2F" w:rsidRPr="00F223A6" w14:paraId="1D7AD4C7" w14:textId="77777777" w:rsidTr="004874AF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17ACA0C3" w14:textId="77777777" w:rsidR="00F36E2F" w:rsidRPr="00355CC7" w:rsidRDefault="00F36E2F" w:rsidP="004874A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8"/>
                <w:szCs w:val="22"/>
                <w:lang w:val="pl-PL"/>
              </w:rPr>
            </w:pPr>
          </w:p>
        </w:tc>
        <w:tc>
          <w:tcPr>
            <w:tcW w:w="8999" w:type="dxa"/>
            <w:gridSpan w:val="2"/>
            <w:shd w:val="clear" w:color="auto" w:fill="auto"/>
            <w:vAlign w:val="center"/>
          </w:tcPr>
          <w:p w14:paraId="54A01CB9" w14:textId="77777777" w:rsidR="00F36E2F" w:rsidRPr="00355CC7" w:rsidRDefault="00355CC7" w:rsidP="004874AF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Wniosek o cofnięcie zezwolenia</w:t>
            </w:r>
          </w:p>
        </w:tc>
      </w:tr>
      <w:tr w:rsidR="00F36E2F" w:rsidRPr="00F223A6" w14:paraId="06C71D37" w14:textId="77777777" w:rsidTr="004874AF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1E1C1481" w14:textId="77777777" w:rsidR="00F36E2F" w:rsidRPr="00355CC7" w:rsidRDefault="00F36E2F" w:rsidP="004874A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8"/>
                <w:szCs w:val="22"/>
                <w:lang w:val="pl-PL"/>
              </w:rPr>
            </w:pPr>
          </w:p>
        </w:tc>
        <w:tc>
          <w:tcPr>
            <w:tcW w:w="8999" w:type="dxa"/>
            <w:gridSpan w:val="2"/>
            <w:shd w:val="clear" w:color="auto" w:fill="auto"/>
            <w:vAlign w:val="center"/>
          </w:tcPr>
          <w:p w14:paraId="364B6DFC" w14:textId="77777777" w:rsidR="00F36E2F" w:rsidRPr="00355CC7" w:rsidRDefault="00355CC7" w:rsidP="004874AF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Wniosek o zmianę posiadanego zezwolenia*</w:t>
            </w:r>
          </w:p>
        </w:tc>
      </w:tr>
      <w:tr w:rsidR="00F36E2F" w:rsidRPr="00F223A6" w14:paraId="01D75C58" w14:textId="77777777" w:rsidTr="00355CC7">
        <w:trPr>
          <w:trHeight w:val="561"/>
        </w:trPr>
        <w:tc>
          <w:tcPr>
            <w:tcW w:w="10383" w:type="dxa"/>
            <w:gridSpan w:val="3"/>
            <w:shd w:val="clear" w:color="auto" w:fill="auto"/>
            <w:vAlign w:val="center"/>
          </w:tcPr>
          <w:p w14:paraId="1FB87118" w14:textId="77777777" w:rsidR="00F36E2F" w:rsidRPr="00355CC7" w:rsidRDefault="00F36E2F" w:rsidP="00355CC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*Krótki opis przyczyny składania wniosku:</w:t>
            </w:r>
          </w:p>
        </w:tc>
      </w:tr>
      <w:tr w:rsidR="00F36E2F" w:rsidRPr="00F223A6" w14:paraId="629EDE8A" w14:textId="77777777" w:rsidTr="00355CC7">
        <w:trPr>
          <w:trHeight w:val="1278"/>
        </w:trPr>
        <w:tc>
          <w:tcPr>
            <w:tcW w:w="10383" w:type="dxa"/>
            <w:gridSpan w:val="3"/>
            <w:shd w:val="clear" w:color="auto" w:fill="auto"/>
          </w:tcPr>
          <w:p w14:paraId="3DFE5F68" w14:textId="2202E6E7" w:rsidR="00CB2812" w:rsidRPr="00FF5563" w:rsidRDefault="00CB2812" w:rsidP="00CB2812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</w:p>
        </w:tc>
      </w:tr>
      <w:tr w:rsidR="00BA7B22" w:rsidRPr="00EB2B67" w14:paraId="273912DE" w14:textId="77777777" w:rsidTr="00BC2962">
        <w:trPr>
          <w:trHeight w:val="510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03CC491A" w14:textId="77777777" w:rsidR="00BA7B22" w:rsidRDefault="00BA7B22" w:rsidP="00727EAD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28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Nazwa </w:t>
            </w:r>
            <w:r w:rsidR="004F0D30" w:rsidRPr="00355CC7">
              <w:rPr>
                <w:rFonts w:ascii="Calibri" w:hAnsi="Calibri" w:cs="Calibri"/>
                <w:sz w:val="22"/>
                <w:szCs w:val="22"/>
                <w:lang w:val="pl-PL"/>
              </w:rPr>
              <w:t>o</w:t>
            </w:r>
            <w:r w:rsidR="00CA1039" w:rsidRPr="00355CC7">
              <w:rPr>
                <w:rFonts w:ascii="Calibri" w:hAnsi="Calibri" w:cs="Calibri"/>
                <w:sz w:val="22"/>
                <w:szCs w:val="22"/>
                <w:lang w:val="pl-PL"/>
              </w:rPr>
              <w:t>peratora:</w:t>
            </w:r>
          </w:p>
          <w:p w14:paraId="4F1D0C50" w14:textId="77777777" w:rsidR="00727EAD" w:rsidRPr="00355CC7" w:rsidRDefault="00727EAD" w:rsidP="00727EAD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F7343">
              <w:rPr>
                <w:rFonts w:ascii="Calibri" w:hAnsi="Calibri" w:cs="Calibri"/>
                <w:i/>
                <w:szCs w:val="22"/>
                <w:lang w:val="pl-PL"/>
              </w:rPr>
              <w:t>(z KRS/</w:t>
            </w:r>
            <w:proofErr w:type="spellStart"/>
            <w:r w:rsidRPr="00FF7343">
              <w:rPr>
                <w:rFonts w:ascii="Calibri" w:hAnsi="Calibri" w:cs="Calibri"/>
                <w:i/>
                <w:szCs w:val="22"/>
                <w:lang w:val="pl-PL"/>
              </w:rPr>
              <w:t>CE</w:t>
            </w:r>
            <w:r w:rsidR="001F31A5" w:rsidRPr="00FF7343">
              <w:rPr>
                <w:rFonts w:ascii="Calibri" w:hAnsi="Calibri" w:cs="Calibri"/>
                <w:i/>
                <w:szCs w:val="22"/>
                <w:lang w:val="pl-PL"/>
              </w:rPr>
              <w:t>i</w:t>
            </w:r>
            <w:r w:rsidRPr="00FF7343">
              <w:rPr>
                <w:rFonts w:ascii="Calibri" w:hAnsi="Calibri" w:cs="Calibri"/>
                <w:i/>
                <w:szCs w:val="22"/>
                <w:lang w:val="pl-PL"/>
              </w:rPr>
              <w:t>DG</w:t>
            </w:r>
            <w:proofErr w:type="spellEnd"/>
            <w:r w:rsidRPr="00FF7343">
              <w:rPr>
                <w:rFonts w:ascii="Calibri" w:hAnsi="Calibri" w:cs="Calibri"/>
                <w:i/>
                <w:szCs w:val="22"/>
                <w:lang w:val="pl-PL"/>
              </w:rPr>
              <w:t>)</w:t>
            </w:r>
          </w:p>
        </w:tc>
        <w:tc>
          <w:tcPr>
            <w:tcW w:w="7127" w:type="dxa"/>
            <w:shd w:val="clear" w:color="auto" w:fill="auto"/>
            <w:vAlign w:val="center"/>
          </w:tcPr>
          <w:p w14:paraId="286E36CD" w14:textId="77777777" w:rsidR="00BA7B22" w:rsidRPr="00FF5563" w:rsidRDefault="00BA7B22" w:rsidP="00355CC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</w:p>
        </w:tc>
      </w:tr>
      <w:tr w:rsidR="00126704" w:rsidRPr="00EB2B67" w14:paraId="2D8A4FFF" w14:textId="77777777" w:rsidTr="00BC2962">
        <w:trPr>
          <w:trHeight w:val="510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5395918F" w14:textId="77777777" w:rsidR="00727EAD" w:rsidRDefault="00126704" w:rsidP="00727EAD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28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 xml:space="preserve">Nazwa handlowa </w:t>
            </w:r>
            <w:r w:rsidR="004F0D30" w:rsidRPr="00355CC7">
              <w:rPr>
                <w:rFonts w:ascii="Calibri" w:hAnsi="Calibri" w:cs="Calibri"/>
                <w:sz w:val="22"/>
                <w:szCs w:val="22"/>
                <w:lang w:val="pl-PL"/>
              </w:rPr>
              <w:t>o</w:t>
            </w: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peratora:</w:t>
            </w:r>
          </w:p>
          <w:p w14:paraId="2BFDFCA8" w14:textId="77777777" w:rsidR="00126704" w:rsidRPr="00727EAD" w:rsidRDefault="00BE2FF5" w:rsidP="00727EAD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FF7343">
              <w:rPr>
                <w:rFonts w:ascii="Calibri" w:hAnsi="Calibri" w:cs="Calibri"/>
                <w:i/>
                <w:szCs w:val="22"/>
                <w:lang w:val="pl-PL"/>
              </w:rPr>
              <w:t>(</w:t>
            </w:r>
            <w:r w:rsidR="004F0D30" w:rsidRPr="00FF7343">
              <w:rPr>
                <w:rFonts w:ascii="Calibri" w:hAnsi="Calibri" w:cs="Calibri"/>
                <w:i/>
                <w:szCs w:val="22"/>
                <w:lang w:val="pl-PL"/>
              </w:rPr>
              <w:t>j</w:t>
            </w:r>
            <w:r w:rsidR="00126704" w:rsidRPr="00FF7343">
              <w:rPr>
                <w:rFonts w:ascii="Calibri" w:hAnsi="Calibri" w:cs="Calibri"/>
                <w:i/>
                <w:szCs w:val="22"/>
                <w:lang w:val="pl-PL"/>
              </w:rPr>
              <w:t>eżeli dotyczy</w:t>
            </w:r>
            <w:r w:rsidRPr="00FF7343">
              <w:rPr>
                <w:rFonts w:ascii="Calibri" w:hAnsi="Calibri" w:cs="Calibri"/>
                <w:i/>
                <w:szCs w:val="22"/>
                <w:lang w:val="pl-PL"/>
              </w:rPr>
              <w:t>)</w:t>
            </w:r>
          </w:p>
        </w:tc>
        <w:tc>
          <w:tcPr>
            <w:tcW w:w="7127" w:type="dxa"/>
            <w:shd w:val="clear" w:color="auto" w:fill="auto"/>
            <w:vAlign w:val="center"/>
          </w:tcPr>
          <w:p w14:paraId="49D28D7A" w14:textId="77777777" w:rsidR="00126704" w:rsidRPr="00FF5563" w:rsidRDefault="00126704" w:rsidP="00355CC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</w:p>
        </w:tc>
      </w:tr>
      <w:tr w:rsidR="00BA7B22" w:rsidRPr="00EB2B67" w14:paraId="6EF8E030" w14:textId="77777777" w:rsidTr="00BC2962">
        <w:trPr>
          <w:trHeight w:val="510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2E2BB8D6" w14:textId="77777777" w:rsidR="00727EAD" w:rsidRDefault="00CA1039" w:rsidP="00727EAD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28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Adres operatora</w:t>
            </w:r>
            <w:r w:rsidR="00FF7343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  <w:p w14:paraId="5E5EC35B" w14:textId="77777777" w:rsidR="00BA7B22" w:rsidRPr="00727EAD" w:rsidRDefault="00CA1039" w:rsidP="00727EAD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727EAD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(z KRS</w:t>
            </w:r>
            <w:r w:rsidR="00065765" w:rsidRPr="00727EAD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/</w:t>
            </w:r>
            <w:proofErr w:type="spellStart"/>
            <w:r w:rsidR="00065765" w:rsidRPr="00727EAD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CE</w:t>
            </w:r>
            <w:r w:rsidR="001F31A5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i</w:t>
            </w:r>
            <w:r w:rsidR="00065765" w:rsidRPr="00727EAD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DG</w:t>
            </w:r>
            <w:proofErr w:type="spellEnd"/>
            <w:r w:rsidRPr="00727EAD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)</w:t>
            </w:r>
            <w:r w:rsidR="000C14FD" w:rsidRPr="00727EAD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:</w:t>
            </w:r>
          </w:p>
        </w:tc>
        <w:tc>
          <w:tcPr>
            <w:tcW w:w="7127" w:type="dxa"/>
            <w:shd w:val="clear" w:color="auto" w:fill="auto"/>
            <w:vAlign w:val="center"/>
          </w:tcPr>
          <w:p w14:paraId="74795D30" w14:textId="77777777" w:rsidR="00BA7B22" w:rsidRPr="00FF5563" w:rsidRDefault="00BA7B22" w:rsidP="00355CC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</w:p>
        </w:tc>
      </w:tr>
      <w:tr w:rsidR="00CA1039" w:rsidRPr="00EB2B67" w14:paraId="3E06FBC8" w14:textId="77777777" w:rsidTr="00BC2962">
        <w:trPr>
          <w:trHeight w:val="510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5CBD850D" w14:textId="77777777" w:rsidR="00CA1039" w:rsidRDefault="00CA1039" w:rsidP="00727EAD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28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Adres do korespondencji</w:t>
            </w:r>
            <w:r w:rsidR="000C14FD" w:rsidRPr="00355CC7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  <w:p w14:paraId="6DA6280D" w14:textId="77777777" w:rsidR="00FF7343" w:rsidRPr="00FF7343" w:rsidRDefault="00BC2962" w:rsidP="00FF7343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i/>
                <w:szCs w:val="22"/>
                <w:lang w:val="pl-PL"/>
              </w:rPr>
              <w:t>(j</w:t>
            </w:r>
            <w:r w:rsidR="00FF7343" w:rsidRPr="00FF7343">
              <w:rPr>
                <w:rFonts w:ascii="Calibri" w:hAnsi="Calibri" w:cs="Calibri"/>
                <w:i/>
                <w:szCs w:val="22"/>
                <w:lang w:val="pl-PL"/>
              </w:rPr>
              <w:t>eżeli inny niż wskazany w pkt. 3</w:t>
            </w:r>
            <w:r>
              <w:rPr>
                <w:rFonts w:ascii="Calibri" w:hAnsi="Calibri" w:cs="Calibri"/>
                <w:i/>
                <w:szCs w:val="22"/>
                <w:lang w:val="pl-PL"/>
              </w:rPr>
              <w:t>)</w:t>
            </w:r>
          </w:p>
        </w:tc>
        <w:tc>
          <w:tcPr>
            <w:tcW w:w="7127" w:type="dxa"/>
            <w:shd w:val="clear" w:color="auto" w:fill="auto"/>
            <w:vAlign w:val="center"/>
          </w:tcPr>
          <w:p w14:paraId="1A5B5CE2" w14:textId="77777777" w:rsidR="00CA1039" w:rsidRPr="00FF5563" w:rsidRDefault="00CA1039" w:rsidP="00355CC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</w:p>
        </w:tc>
      </w:tr>
      <w:tr w:rsidR="00136BF6" w:rsidRPr="00EB2B67" w14:paraId="517BAFAB" w14:textId="77777777" w:rsidTr="00BC2962">
        <w:trPr>
          <w:trHeight w:val="510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2CF5EB8B" w14:textId="77777777" w:rsidR="00727EAD" w:rsidRDefault="00136BF6" w:rsidP="00727EAD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28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Adres głównego miejsca prowadzonej działalności przez operatora:</w:t>
            </w:r>
          </w:p>
          <w:p w14:paraId="7159FCB3" w14:textId="77777777" w:rsidR="004F0D30" w:rsidRPr="00727EAD" w:rsidRDefault="004F0D30" w:rsidP="00727EAD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FF7343">
              <w:rPr>
                <w:rFonts w:ascii="Calibri" w:hAnsi="Calibri" w:cs="Calibri"/>
                <w:i/>
                <w:szCs w:val="22"/>
                <w:lang w:val="pl-PL"/>
              </w:rPr>
              <w:t>(do wpisania w zezwoleniu)</w:t>
            </w:r>
          </w:p>
        </w:tc>
        <w:tc>
          <w:tcPr>
            <w:tcW w:w="7127" w:type="dxa"/>
            <w:shd w:val="clear" w:color="auto" w:fill="auto"/>
            <w:vAlign w:val="center"/>
          </w:tcPr>
          <w:p w14:paraId="24404AA0" w14:textId="77777777" w:rsidR="00136BF6" w:rsidRPr="00FF5563" w:rsidRDefault="00136BF6" w:rsidP="00355CC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</w:p>
        </w:tc>
      </w:tr>
      <w:tr w:rsidR="00136BF6" w:rsidRPr="00EB2B67" w14:paraId="2223935B" w14:textId="77777777" w:rsidTr="00BC2962">
        <w:trPr>
          <w:trHeight w:val="510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110F2145" w14:textId="77777777" w:rsidR="00727EAD" w:rsidRDefault="00136BF6" w:rsidP="00727EAD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28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Numer telefonu operatora:</w:t>
            </w:r>
          </w:p>
          <w:p w14:paraId="0C7C07FF" w14:textId="77777777" w:rsidR="00136BF6" w:rsidRPr="00727EAD" w:rsidRDefault="004F0D30" w:rsidP="00727EAD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FF7343">
              <w:rPr>
                <w:rFonts w:ascii="Calibri" w:hAnsi="Calibri" w:cs="Calibri"/>
                <w:i/>
                <w:szCs w:val="22"/>
                <w:lang w:val="pl-PL"/>
              </w:rPr>
              <w:t>(do wpisania w zezwoleniu)</w:t>
            </w:r>
          </w:p>
        </w:tc>
        <w:tc>
          <w:tcPr>
            <w:tcW w:w="7127" w:type="dxa"/>
            <w:shd w:val="clear" w:color="auto" w:fill="auto"/>
            <w:vAlign w:val="center"/>
          </w:tcPr>
          <w:p w14:paraId="0D4B7065" w14:textId="77777777" w:rsidR="00136BF6" w:rsidRPr="00FF5563" w:rsidRDefault="00136BF6" w:rsidP="00355CC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</w:p>
        </w:tc>
      </w:tr>
      <w:tr w:rsidR="004F0D30" w:rsidRPr="00EB2B67" w14:paraId="3BC435BF" w14:textId="77777777" w:rsidTr="00BC2962">
        <w:trPr>
          <w:trHeight w:val="510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49D8DA88" w14:textId="77777777" w:rsidR="00727EAD" w:rsidRDefault="004F0D30" w:rsidP="00727EAD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28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Numer faxu operatora:</w:t>
            </w:r>
          </w:p>
          <w:p w14:paraId="1F447065" w14:textId="77777777" w:rsidR="004F0D30" w:rsidRPr="00727EAD" w:rsidRDefault="004F0D30" w:rsidP="00727EAD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FF7343">
              <w:rPr>
                <w:rFonts w:ascii="Calibri" w:hAnsi="Calibri" w:cs="Calibri"/>
                <w:i/>
                <w:szCs w:val="22"/>
                <w:lang w:val="pl-PL"/>
              </w:rPr>
              <w:t>(do wpisania w zezwoleniu)</w:t>
            </w:r>
          </w:p>
        </w:tc>
        <w:tc>
          <w:tcPr>
            <w:tcW w:w="7127" w:type="dxa"/>
            <w:shd w:val="clear" w:color="auto" w:fill="auto"/>
            <w:vAlign w:val="center"/>
          </w:tcPr>
          <w:p w14:paraId="1F989621" w14:textId="77777777" w:rsidR="004F0D30" w:rsidRPr="00FF5563" w:rsidRDefault="004F0D30" w:rsidP="00355CC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</w:p>
        </w:tc>
      </w:tr>
      <w:tr w:rsidR="004F0D30" w:rsidRPr="00EB2B67" w14:paraId="796A49D4" w14:textId="77777777" w:rsidTr="00BC2962">
        <w:trPr>
          <w:trHeight w:val="510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714EBE58" w14:textId="77777777" w:rsidR="00727EAD" w:rsidRDefault="004F0D30" w:rsidP="00727EAD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28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Adres e-mail operatora:</w:t>
            </w:r>
          </w:p>
          <w:p w14:paraId="74E92DA0" w14:textId="77777777" w:rsidR="004F0D30" w:rsidRPr="00727EAD" w:rsidRDefault="004F0D30" w:rsidP="00727EAD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FF7343">
              <w:rPr>
                <w:rFonts w:ascii="Calibri" w:hAnsi="Calibri" w:cs="Calibri"/>
                <w:i/>
                <w:szCs w:val="22"/>
                <w:lang w:val="pl-PL"/>
              </w:rPr>
              <w:t>(do wpisania w zezwoleniu)</w:t>
            </w:r>
          </w:p>
        </w:tc>
        <w:tc>
          <w:tcPr>
            <w:tcW w:w="7127" w:type="dxa"/>
            <w:shd w:val="clear" w:color="auto" w:fill="auto"/>
            <w:vAlign w:val="center"/>
          </w:tcPr>
          <w:p w14:paraId="3088567A" w14:textId="77777777" w:rsidR="004F0D30" w:rsidRPr="00FF5563" w:rsidRDefault="004F0D30" w:rsidP="00355CC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</w:p>
        </w:tc>
      </w:tr>
      <w:tr w:rsidR="004F0D30" w:rsidRPr="00EB2B67" w14:paraId="2756C80E" w14:textId="77777777" w:rsidTr="00BC2962">
        <w:trPr>
          <w:trHeight w:val="510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7D9F3D1A" w14:textId="77777777" w:rsidR="004F0D30" w:rsidRPr="00355CC7" w:rsidRDefault="004F0D30" w:rsidP="00727EAD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28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NIP operatora:</w:t>
            </w:r>
          </w:p>
        </w:tc>
        <w:tc>
          <w:tcPr>
            <w:tcW w:w="7127" w:type="dxa"/>
            <w:shd w:val="clear" w:color="auto" w:fill="auto"/>
            <w:vAlign w:val="center"/>
          </w:tcPr>
          <w:p w14:paraId="60F80EA5" w14:textId="77777777" w:rsidR="004F0D30" w:rsidRPr="00FF5563" w:rsidRDefault="004F0D30" w:rsidP="00355CC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</w:p>
        </w:tc>
      </w:tr>
      <w:tr w:rsidR="004F0D30" w:rsidRPr="00EB2B67" w14:paraId="53C95E6C" w14:textId="77777777" w:rsidTr="00BC2962">
        <w:trPr>
          <w:trHeight w:val="510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47457B15" w14:textId="77777777" w:rsidR="004F0D30" w:rsidRPr="00355CC7" w:rsidRDefault="00F36E2F" w:rsidP="00727EAD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28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Numer zgłoszenia SPO</w:t>
            </w:r>
            <w:r w:rsidR="004F0D30" w:rsidRPr="00355CC7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</w:tc>
        <w:tc>
          <w:tcPr>
            <w:tcW w:w="7127" w:type="dxa"/>
            <w:shd w:val="clear" w:color="auto" w:fill="auto"/>
            <w:vAlign w:val="center"/>
          </w:tcPr>
          <w:p w14:paraId="4F8F9EBB" w14:textId="77777777" w:rsidR="004F0D30" w:rsidRPr="00FF5563" w:rsidRDefault="004F0D30" w:rsidP="00355CC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</w:p>
        </w:tc>
      </w:tr>
      <w:tr w:rsidR="004F0D30" w:rsidRPr="00EB2B67" w14:paraId="3EE35B54" w14:textId="77777777" w:rsidTr="00BC2962">
        <w:trPr>
          <w:trHeight w:val="510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6F38440D" w14:textId="77777777" w:rsidR="004F0D30" w:rsidRPr="00355CC7" w:rsidRDefault="00F36E2F" w:rsidP="00727EAD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28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Imię i nazwisko, numer telefonu i adres e-mail osoby upoważnionej do kontaktu w zakresie wniosku</w:t>
            </w:r>
            <w:r w:rsidR="004F0D30" w:rsidRPr="00355CC7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</w:tc>
        <w:tc>
          <w:tcPr>
            <w:tcW w:w="7127" w:type="dxa"/>
            <w:shd w:val="clear" w:color="auto" w:fill="auto"/>
            <w:vAlign w:val="center"/>
          </w:tcPr>
          <w:p w14:paraId="5C97995D" w14:textId="77777777" w:rsidR="004F0D30" w:rsidRPr="00FF5563" w:rsidRDefault="004F0D30" w:rsidP="00355CC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</w:p>
        </w:tc>
      </w:tr>
    </w:tbl>
    <w:p w14:paraId="3333777D" w14:textId="77777777" w:rsidR="004874AF" w:rsidRDefault="004874AF" w:rsidP="009F1F3F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16"/>
          <w:szCs w:val="28"/>
          <w:lang w:val="pl-PL"/>
        </w:rPr>
      </w:pPr>
    </w:p>
    <w:p w14:paraId="587BC54F" w14:textId="77777777" w:rsidR="004874AF" w:rsidRDefault="004874AF">
      <w:pPr>
        <w:rPr>
          <w:rFonts w:ascii="Calibri" w:hAnsi="Calibri" w:cs="Calibri"/>
          <w:sz w:val="16"/>
          <w:szCs w:val="28"/>
          <w:lang w:eastAsia="x-none"/>
        </w:rPr>
      </w:pPr>
      <w:r>
        <w:rPr>
          <w:rFonts w:ascii="Calibri" w:hAnsi="Calibri" w:cs="Calibri"/>
          <w:sz w:val="16"/>
          <w:szCs w:val="28"/>
        </w:rPr>
        <w:br w:type="page"/>
      </w:r>
    </w:p>
    <w:p w14:paraId="1F4D4BCE" w14:textId="77777777" w:rsidR="00844BF7" w:rsidRPr="00844BF7" w:rsidRDefault="00844BF7" w:rsidP="009F1F3F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16"/>
          <w:szCs w:val="2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711"/>
        <w:gridCol w:w="4928"/>
      </w:tblGrid>
      <w:tr w:rsidR="009F1F3F" w:rsidRPr="00EB2B67" w14:paraId="45159BBA" w14:textId="77777777" w:rsidTr="00FC72F5">
        <w:tc>
          <w:tcPr>
            <w:tcW w:w="10169" w:type="dxa"/>
            <w:gridSpan w:val="3"/>
            <w:shd w:val="clear" w:color="auto" w:fill="D9E2F3" w:themeFill="accent1" w:themeFillTint="33"/>
          </w:tcPr>
          <w:p w14:paraId="7361EB16" w14:textId="77777777" w:rsidR="009F1F3F" w:rsidRPr="009F1F3F" w:rsidRDefault="009F1F3F" w:rsidP="009F1F3F">
            <w:pPr>
              <w:pStyle w:val="Nagwek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  <w:r w:rsidRPr="009F1F3F">
              <w:rPr>
                <w:rFonts w:ascii="Calibri" w:hAnsi="Calibri" w:cs="Calibri"/>
                <w:b/>
                <w:sz w:val="22"/>
                <w:szCs w:val="28"/>
                <w:lang w:val="pl-PL"/>
              </w:rPr>
              <w:t xml:space="preserve">Rodzaj </w:t>
            </w:r>
            <w:r w:rsidR="006A0F42">
              <w:rPr>
                <w:rFonts w:ascii="Calibri" w:hAnsi="Calibri" w:cs="Calibri"/>
                <w:b/>
                <w:sz w:val="22"/>
                <w:szCs w:val="28"/>
                <w:lang w:val="pl-PL"/>
              </w:rPr>
              <w:t>operacji specjalistycznych, które mają zostać objęte zezwoleniem</w:t>
            </w:r>
            <w:r w:rsidRPr="009F1F3F">
              <w:rPr>
                <w:rFonts w:ascii="Calibri" w:hAnsi="Calibri" w:cs="Calibri"/>
                <w:b/>
                <w:sz w:val="22"/>
                <w:szCs w:val="28"/>
                <w:lang w:val="pl-PL"/>
              </w:rPr>
              <w:t>:</w:t>
            </w:r>
          </w:p>
          <w:p w14:paraId="1A561758" w14:textId="77777777" w:rsidR="0048722A" w:rsidRDefault="0048722A" w:rsidP="00105E8E">
            <w:pPr>
              <w:pStyle w:val="Nagwek"/>
              <w:numPr>
                <w:ilvl w:val="0"/>
                <w:numId w:val="41"/>
              </w:numPr>
              <w:tabs>
                <w:tab w:val="clear" w:pos="4536"/>
                <w:tab w:val="clear" w:pos="9072"/>
              </w:tabs>
              <w:ind w:left="142" w:hanging="142"/>
              <w:rPr>
                <w:rFonts w:ascii="Calibri" w:hAnsi="Calibri" w:cs="Calibri"/>
                <w:sz w:val="16"/>
                <w:szCs w:val="28"/>
                <w:lang w:val="pl-PL"/>
              </w:rPr>
            </w:pPr>
            <w:r w:rsidRPr="0048722A">
              <w:rPr>
                <w:rFonts w:ascii="Calibri" w:hAnsi="Calibri" w:cs="Calibri"/>
                <w:sz w:val="16"/>
                <w:szCs w:val="28"/>
                <w:lang w:val="pl-PL"/>
              </w:rPr>
              <w:t>Należy określić rodzaj operacji, np. operacja agrolotnicza, budowlana, fotograficzna, geodezyjna, obserwacyjno-patrolowa, operacja reklamy lotniczej, loty próbne po obsłudze.</w:t>
            </w:r>
          </w:p>
          <w:p w14:paraId="0E848F40" w14:textId="01CFC21A" w:rsidR="009F1F3F" w:rsidRDefault="009F1F3F" w:rsidP="00105E8E">
            <w:pPr>
              <w:pStyle w:val="Nagwek"/>
              <w:numPr>
                <w:ilvl w:val="0"/>
                <w:numId w:val="41"/>
              </w:numPr>
              <w:tabs>
                <w:tab w:val="clear" w:pos="4536"/>
                <w:tab w:val="clear" w:pos="9072"/>
              </w:tabs>
              <w:ind w:left="142" w:hanging="142"/>
              <w:rPr>
                <w:rFonts w:ascii="Calibri" w:hAnsi="Calibri" w:cs="Calibri"/>
                <w:sz w:val="16"/>
                <w:szCs w:val="28"/>
                <w:lang w:val="pl-PL"/>
              </w:rPr>
            </w:pPr>
            <w:r w:rsidRPr="001844B0">
              <w:rPr>
                <w:rFonts w:ascii="Calibri" w:hAnsi="Calibri" w:cs="Calibri"/>
                <w:sz w:val="16"/>
                <w:szCs w:val="28"/>
                <w:lang w:val="pl-PL"/>
              </w:rPr>
              <w:t xml:space="preserve">Należy dodać oddzielną pozycję na każdy rodzaj </w:t>
            </w:r>
            <w:r w:rsidR="00A363DD" w:rsidRPr="00A363DD">
              <w:rPr>
                <w:rFonts w:ascii="Calibri" w:hAnsi="Calibri" w:cs="Calibri"/>
                <w:sz w:val="16"/>
                <w:szCs w:val="28"/>
                <w:lang w:val="pl-PL"/>
              </w:rPr>
              <w:t>operacji specjalistycznych</w:t>
            </w:r>
            <w:r w:rsidR="000D4216">
              <w:rPr>
                <w:rFonts w:ascii="Calibri" w:hAnsi="Calibri" w:cs="Calibri"/>
                <w:sz w:val="16"/>
                <w:szCs w:val="28"/>
                <w:lang w:val="pl-PL"/>
              </w:rPr>
              <w:t xml:space="preserve">, w przypadku mniejszej ilości </w:t>
            </w:r>
            <w:r w:rsidR="00A363DD">
              <w:rPr>
                <w:rFonts w:ascii="Calibri" w:hAnsi="Calibri" w:cs="Calibri"/>
                <w:sz w:val="16"/>
                <w:szCs w:val="28"/>
                <w:lang w:val="pl-PL"/>
              </w:rPr>
              <w:t>operacji</w:t>
            </w:r>
            <w:r w:rsidR="000D4216">
              <w:rPr>
                <w:rFonts w:ascii="Calibri" w:hAnsi="Calibri" w:cs="Calibri"/>
                <w:sz w:val="16"/>
                <w:szCs w:val="28"/>
                <w:lang w:val="pl-PL"/>
              </w:rPr>
              <w:t xml:space="preserve"> niepotrzebne pozycje można usunąć.</w:t>
            </w:r>
          </w:p>
          <w:p w14:paraId="0E783F3A" w14:textId="77777777" w:rsidR="009F1F3F" w:rsidRPr="009F1F3F" w:rsidRDefault="009F1F3F" w:rsidP="00105E8E">
            <w:pPr>
              <w:pStyle w:val="Nagwek"/>
              <w:numPr>
                <w:ilvl w:val="0"/>
                <w:numId w:val="41"/>
              </w:numPr>
              <w:tabs>
                <w:tab w:val="clear" w:pos="4536"/>
                <w:tab w:val="clear" w:pos="9072"/>
              </w:tabs>
              <w:ind w:left="142" w:hanging="142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16"/>
                <w:szCs w:val="28"/>
                <w:lang w:val="pl-PL"/>
              </w:rPr>
              <w:t>W przypadku wniosku o zmianę</w:t>
            </w:r>
            <w:r w:rsidR="00A363DD">
              <w:rPr>
                <w:rFonts w:ascii="Calibri" w:hAnsi="Calibri" w:cs="Calibri"/>
                <w:sz w:val="16"/>
                <w:szCs w:val="28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16"/>
                <w:szCs w:val="28"/>
                <w:lang w:val="pl-PL"/>
              </w:rPr>
              <w:t>zezwolenia należy wpisać TYLKO rodzaj operacji specjalistyczn</w:t>
            </w:r>
            <w:r w:rsidR="001F31A5">
              <w:rPr>
                <w:rFonts w:ascii="Calibri" w:hAnsi="Calibri" w:cs="Calibri"/>
                <w:sz w:val="16"/>
                <w:szCs w:val="28"/>
                <w:lang w:val="pl-PL"/>
              </w:rPr>
              <w:t>ych</w:t>
            </w:r>
            <w:r>
              <w:rPr>
                <w:rFonts w:ascii="Calibri" w:hAnsi="Calibri" w:cs="Calibri"/>
                <w:sz w:val="16"/>
                <w:szCs w:val="28"/>
                <w:lang w:val="pl-PL"/>
              </w:rPr>
              <w:t>, któr</w:t>
            </w:r>
            <w:r w:rsidR="001F31A5">
              <w:rPr>
                <w:rFonts w:ascii="Calibri" w:hAnsi="Calibri" w:cs="Calibri"/>
                <w:sz w:val="16"/>
                <w:szCs w:val="28"/>
                <w:lang w:val="pl-PL"/>
              </w:rPr>
              <w:t xml:space="preserve">ych </w:t>
            </w:r>
            <w:r>
              <w:rPr>
                <w:rFonts w:ascii="Calibri" w:hAnsi="Calibri" w:cs="Calibri"/>
                <w:sz w:val="16"/>
                <w:szCs w:val="28"/>
                <w:lang w:val="pl-PL"/>
              </w:rPr>
              <w:t>dotyczy wniosek.</w:t>
            </w:r>
          </w:p>
          <w:p w14:paraId="361E57A8" w14:textId="77777777" w:rsidR="00A363DD" w:rsidRPr="00EB2B67" w:rsidRDefault="00A363DD" w:rsidP="00105E8E">
            <w:pPr>
              <w:pStyle w:val="Nagwek"/>
              <w:numPr>
                <w:ilvl w:val="0"/>
                <w:numId w:val="41"/>
              </w:numPr>
              <w:tabs>
                <w:tab w:val="clear" w:pos="4536"/>
                <w:tab w:val="clear" w:pos="9072"/>
              </w:tabs>
              <w:ind w:left="142" w:hanging="142"/>
              <w:rPr>
                <w:rFonts w:ascii="Calibri" w:hAnsi="Calibri" w:cs="Calibri"/>
                <w:b/>
                <w:sz w:val="22"/>
              </w:rPr>
            </w:pPr>
            <w:r w:rsidRPr="00A363DD">
              <w:rPr>
                <w:rFonts w:ascii="Calibri" w:hAnsi="Calibri" w:cs="Calibri"/>
                <w:sz w:val="16"/>
                <w:szCs w:val="28"/>
                <w:lang w:val="pl-PL"/>
              </w:rPr>
              <w:t>Część II nie dotyczy wniosku o zawieszenie lub cofnięcie zezwolenia.</w:t>
            </w:r>
          </w:p>
        </w:tc>
      </w:tr>
      <w:tr w:rsidR="004656BB" w:rsidRPr="00EB2B67" w14:paraId="2EF93280" w14:textId="77777777" w:rsidTr="00A363DD">
        <w:tc>
          <w:tcPr>
            <w:tcW w:w="530" w:type="dxa"/>
            <w:shd w:val="clear" w:color="auto" w:fill="auto"/>
            <w:vAlign w:val="center"/>
          </w:tcPr>
          <w:p w14:paraId="69040449" w14:textId="77777777" w:rsidR="004656BB" w:rsidRPr="00727EAD" w:rsidRDefault="001844B0" w:rsidP="00A363DD">
            <w:pPr>
              <w:rPr>
                <w:rFonts w:ascii="Calibri" w:hAnsi="Calibri" w:cs="Calibri"/>
                <w:b/>
                <w:sz w:val="22"/>
              </w:rPr>
            </w:pPr>
            <w:r w:rsidRPr="00727EAD">
              <w:rPr>
                <w:rFonts w:ascii="Calibri" w:hAnsi="Calibri" w:cs="Calibri"/>
                <w:b/>
                <w:smallCaps/>
                <w:sz w:val="22"/>
                <w:szCs w:val="24"/>
              </w:rPr>
              <w:t xml:space="preserve"> </w:t>
            </w:r>
            <w:proofErr w:type="spellStart"/>
            <w:r w:rsidR="004656BB" w:rsidRPr="00727EAD">
              <w:rPr>
                <w:rFonts w:ascii="Calibri" w:hAnsi="Calibri" w:cs="Calibri"/>
                <w:b/>
                <w:sz w:val="22"/>
              </w:rPr>
              <w:t>Lp</w:t>
            </w:r>
            <w:proofErr w:type="spellEnd"/>
          </w:p>
        </w:tc>
        <w:tc>
          <w:tcPr>
            <w:tcW w:w="4711" w:type="dxa"/>
            <w:shd w:val="clear" w:color="auto" w:fill="auto"/>
            <w:vAlign w:val="center"/>
          </w:tcPr>
          <w:p w14:paraId="5A255CEE" w14:textId="77777777" w:rsidR="004656BB" w:rsidRPr="00727EAD" w:rsidRDefault="00A363DD" w:rsidP="00A363DD">
            <w:pPr>
              <w:rPr>
                <w:rFonts w:ascii="Calibri" w:hAnsi="Calibri" w:cs="Calibri"/>
                <w:b/>
                <w:sz w:val="22"/>
              </w:rPr>
            </w:pPr>
            <w:r w:rsidRPr="00727EAD">
              <w:rPr>
                <w:rFonts w:ascii="Calibri" w:hAnsi="Calibri" w:cs="Calibri"/>
                <w:b/>
                <w:sz w:val="22"/>
              </w:rPr>
              <w:t>N</w:t>
            </w:r>
            <w:r w:rsidR="004656BB" w:rsidRPr="00727EAD">
              <w:rPr>
                <w:rFonts w:ascii="Calibri" w:hAnsi="Calibri" w:cs="Calibri"/>
                <w:b/>
                <w:sz w:val="22"/>
              </w:rPr>
              <w:t xml:space="preserve">azwa operacji specjalistycznej wysokiego ryzyka 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666AEC54" w14:textId="77777777" w:rsidR="004656BB" w:rsidRPr="00727EAD" w:rsidRDefault="00A363DD" w:rsidP="00A363DD">
            <w:pPr>
              <w:rPr>
                <w:rFonts w:ascii="Calibri" w:hAnsi="Calibri" w:cs="Calibri"/>
                <w:b/>
                <w:sz w:val="22"/>
              </w:rPr>
            </w:pPr>
            <w:r w:rsidRPr="00727EAD">
              <w:rPr>
                <w:rFonts w:ascii="Calibri" w:hAnsi="Calibri" w:cs="Calibri"/>
                <w:b/>
                <w:sz w:val="22"/>
              </w:rPr>
              <w:t>W przypadku operacji transgranicznych a</w:t>
            </w:r>
            <w:r w:rsidR="004656BB" w:rsidRPr="00727EAD">
              <w:rPr>
                <w:rFonts w:ascii="Calibri" w:hAnsi="Calibri" w:cs="Calibri"/>
                <w:b/>
                <w:sz w:val="22"/>
              </w:rPr>
              <w:t xml:space="preserve">ngielska nazwa operacji specjalistycznej wysokiego ryzyka </w:t>
            </w:r>
            <w:r w:rsidR="00CB2812" w:rsidRPr="00727EAD">
              <w:rPr>
                <w:rFonts w:ascii="Calibri" w:hAnsi="Calibri" w:cs="Calibri"/>
                <w:b/>
                <w:sz w:val="22"/>
              </w:rPr>
              <w:t xml:space="preserve">oraz </w:t>
            </w:r>
            <w:r w:rsidRPr="00727EAD">
              <w:rPr>
                <w:rFonts w:ascii="Calibri" w:hAnsi="Calibri" w:cs="Calibri"/>
                <w:b/>
                <w:sz w:val="22"/>
              </w:rPr>
              <w:t xml:space="preserve">pełna nazwa </w:t>
            </w:r>
            <w:r w:rsidR="00CB2812" w:rsidRPr="00727EAD">
              <w:rPr>
                <w:rFonts w:ascii="Calibri" w:hAnsi="Calibri" w:cs="Calibri"/>
                <w:b/>
                <w:sz w:val="22"/>
              </w:rPr>
              <w:t>kraj</w:t>
            </w:r>
            <w:r w:rsidRPr="00727EAD">
              <w:rPr>
                <w:rFonts w:ascii="Calibri" w:hAnsi="Calibri" w:cs="Calibri"/>
                <w:b/>
                <w:sz w:val="22"/>
              </w:rPr>
              <w:t>u</w:t>
            </w:r>
            <w:r w:rsidR="006A0F42" w:rsidRPr="00727EAD">
              <w:rPr>
                <w:rFonts w:ascii="Calibri" w:hAnsi="Calibri" w:cs="Calibri"/>
                <w:b/>
                <w:sz w:val="22"/>
              </w:rPr>
              <w:t>,</w:t>
            </w:r>
            <w:r w:rsidR="00CB2812" w:rsidRPr="00727EAD">
              <w:rPr>
                <w:rFonts w:ascii="Calibri" w:hAnsi="Calibri" w:cs="Calibri"/>
                <w:b/>
                <w:sz w:val="22"/>
              </w:rPr>
              <w:t xml:space="preserve"> w którym operacje będą wykonywane</w:t>
            </w:r>
          </w:p>
        </w:tc>
      </w:tr>
      <w:tr w:rsidR="004656BB" w:rsidRPr="00EB2B67" w14:paraId="1AFF1E40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29132621" w14:textId="77777777" w:rsidR="004656BB" w:rsidRPr="00EB2B67" w:rsidRDefault="004656BB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5EAA7A5B" w14:textId="77777777" w:rsidR="004656BB" w:rsidRPr="00727EAD" w:rsidRDefault="004656BB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4D24E201" w14:textId="77777777" w:rsidR="004656BB" w:rsidRPr="00727EAD" w:rsidRDefault="004656BB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56BB" w:rsidRPr="00EB2B67" w14:paraId="74910D13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48384794" w14:textId="77777777" w:rsidR="004656BB" w:rsidRPr="00EB2B67" w:rsidRDefault="004656BB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321ED9CD" w14:textId="77777777" w:rsidR="004656BB" w:rsidRPr="00727EAD" w:rsidRDefault="004656BB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64964990" w14:textId="77777777" w:rsidR="004656BB" w:rsidRPr="00727EAD" w:rsidRDefault="004656BB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56BB" w:rsidRPr="00EB2B67" w14:paraId="32457815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7BAF8417" w14:textId="77777777" w:rsidR="004656BB" w:rsidRPr="00EB2B67" w:rsidRDefault="004656BB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176B5FAB" w14:textId="77777777" w:rsidR="004656BB" w:rsidRPr="00727EAD" w:rsidRDefault="004656BB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0D41D999" w14:textId="77777777" w:rsidR="004656BB" w:rsidRPr="00727EAD" w:rsidRDefault="004656BB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7FB5" w:rsidRPr="00EB2B67" w14:paraId="01E070E9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2E1C8BA1" w14:textId="77777777" w:rsidR="007D7FB5" w:rsidRPr="00EB2B67" w:rsidRDefault="007D7FB5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18257CB4" w14:textId="77777777" w:rsidR="007D7FB5" w:rsidRPr="00727EAD" w:rsidRDefault="007D7FB5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712DB75D" w14:textId="77777777" w:rsidR="007D7FB5" w:rsidRPr="00727EAD" w:rsidRDefault="007D7FB5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7FB5" w:rsidRPr="00EB2B67" w14:paraId="1F65011B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1A585385" w14:textId="77777777" w:rsidR="007D7FB5" w:rsidRPr="00EB2B67" w:rsidRDefault="007D7FB5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4988C3A0" w14:textId="77777777" w:rsidR="007D7FB5" w:rsidRPr="00727EAD" w:rsidRDefault="007D7FB5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1EC5A559" w14:textId="77777777" w:rsidR="007D7FB5" w:rsidRPr="00727EAD" w:rsidRDefault="007D7FB5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7FB5" w:rsidRPr="00EB2B67" w14:paraId="38D51128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00E81E03" w14:textId="77777777" w:rsidR="007D7FB5" w:rsidRPr="00EB2B67" w:rsidRDefault="007D7FB5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63D40B37" w14:textId="77777777" w:rsidR="007D7FB5" w:rsidRPr="00727EAD" w:rsidRDefault="007D7FB5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58BF2AAD" w14:textId="77777777" w:rsidR="007D7FB5" w:rsidRPr="00727EAD" w:rsidRDefault="007D7FB5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7FB5" w:rsidRPr="00EB2B67" w14:paraId="17BE4716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60FFEAFE" w14:textId="77777777" w:rsidR="007D7FB5" w:rsidRPr="00EB2B67" w:rsidRDefault="007D7FB5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54E70CB5" w14:textId="77777777" w:rsidR="007D7FB5" w:rsidRPr="00727EAD" w:rsidRDefault="007D7FB5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3EDF4DF3" w14:textId="77777777" w:rsidR="007D7FB5" w:rsidRPr="00727EAD" w:rsidRDefault="007D7FB5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7FB5" w:rsidRPr="00EB2B67" w14:paraId="0190EA03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79B9C85E" w14:textId="77777777" w:rsidR="007D7FB5" w:rsidRPr="00EB2B67" w:rsidRDefault="007D7FB5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6748B2E2" w14:textId="77777777" w:rsidR="007D7FB5" w:rsidRPr="00727EAD" w:rsidRDefault="007D7FB5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6B03884D" w14:textId="77777777" w:rsidR="007D7FB5" w:rsidRPr="00727EAD" w:rsidRDefault="007D7FB5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7FB5" w:rsidRPr="00EB2B67" w14:paraId="031049C6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2F6E2844" w14:textId="77777777" w:rsidR="007D7FB5" w:rsidRPr="00EB2B67" w:rsidRDefault="007D7FB5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300B94DE" w14:textId="77777777" w:rsidR="007D7FB5" w:rsidRPr="00727EAD" w:rsidRDefault="007D7FB5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475AD7A9" w14:textId="77777777" w:rsidR="007D7FB5" w:rsidRPr="00727EAD" w:rsidRDefault="007D7FB5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D30" w:rsidRPr="00EB2B67" w14:paraId="3CDCFAF1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22EAE4C8" w14:textId="77777777" w:rsidR="004F0D30" w:rsidRPr="00EB2B67" w:rsidRDefault="004F0D30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28579AD0" w14:textId="77777777" w:rsidR="004F0D30" w:rsidRPr="00727EAD" w:rsidRDefault="004F0D30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43DAD2FD" w14:textId="77777777" w:rsidR="004F0D30" w:rsidRPr="00727EAD" w:rsidRDefault="004F0D30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74AF" w:rsidRPr="00EB2B67" w14:paraId="59A19ED4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0493D0E3" w14:textId="77777777" w:rsidR="004874AF" w:rsidRPr="00EB2B67" w:rsidRDefault="004874AF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35C14611" w14:textId="77777777" w:rsidR="004874AF" w:rsidRPr="00727EAD" w:rsidRDefault="004874AF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52A9DD74" w14:textId="77777777" w:rsidR="004874AF" w:rsidRPr="00727EAD" w:rsidRDefault="004874AF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74AF" w:rsidRPr="00EB2B67" w14:paraId="5D551AEB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2857163D" w14:textId="77777777" w:rsidR="004874AF" w:rsidRPr="00EB2B67" w:rsidRDefault="004874AF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2FFCF93A" w14:textId="77777777" w:rsidR="004874AF" w:rsidRPr="00727EAD" w:rsidRDefault="004874AF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16F20276" w14:textId="77777777" w:rsidR="004874AF" w:rsidRPr="00727EAD" w:rsidRDefault="004874AF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74AF" w:rsidRPr="00EB2B67" w14:paraId="0A47DE89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24F6901A" w14:textId="77777777" w:rsidR="004874AF" w:rsidRPr="00EB2B67" w:rsidRDefault="004874AF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2202EA0C" w14:textId="77777777" w:rsidR="004874AF" w:rsidRPr="00727EAD" w:rsidRDefault="004874AF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64D99577" w14:textId="77777777" w:rsidR="004874AF" w:rsidRPr="00727EAD" w:rsidRDefault="004874AF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74AF" w:rsidRPr="00EB2B67" w14:paraId="242EE09D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0230DB41" w14:textId="77777777" w:rsidR="004874AF" w:rsidRPr="00EB2B67" w:rsidRDefault="004874AF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275809E8" w14:textId="77777777" w:rsidR="004874AF" w:rsidRPr="00727EAD" w:rsidRDefault="004874AF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7780D316" w14:textId="77777777" w:rsidR="004874AF" w:rsidRPr="00727EAD" w:rsidRDefault="004874AF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74AF" w:rsidRPr="00EB2B67" w14:paraId="553DA536" w14:textId="77777777" w:rsidTr="00CB2812">
        <w:trPr>
          <w:trHeight w:val="624"/>
        </w:trPr>
        <w:tc>
          <w:tcPr>
            <w:tcW w:w="530" w:type="dxa"/>
            <w:shd w:val="clear" w:color="auto" w:fill="auto"/>
            <w:vAlign w:val="center"/>
          </w:tcPr>
          <w:p w14:paraId="356BB6FC" w14:textId="77777777" w:rsidR="004874AF" w:rsidRPr="00EB2B67" w:rsidRDefault="004874AF" w:rsidP="00CB2812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711" w:type="dxa"/>
            <w:shd w:val="clear" w:color="auto" w:fill="auto"/>
            <w:vAlign w:val="center"/>
          </w:tcPr>
          <w:p w14:paraId="0057B41F" w14:textId="77777777" w:rsidR="004874AF" w:rsidRPr="00727EAD" w:rsidRDefault="004874AF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14:paraId="3FA5C32E" w14:textId="77777777" w:rsidR="004874AF" w:rsidRPr="00727EAD" w:rsidRDefault="004874AF" w:rsidP="00CB281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8F3E11" w14:textId="77777777" w:rsidR="00C078F0" w:rsidRPr="00C078F0" w:rsidRDefault="00C078F0" w:rsidP="00C078F0">
      <w:pPr>
        <w:rPr>
          <w:lang w:eastAsia="x-none"/>
        </w:rPr>
      </w:pPr>
    </w:p>
    <w:p w14:paraId="35A003D6" w14:textId="3E4CCA73" w:rsidR="00C078F0" w:rsidRDefault="00C078F0" w:rsidP="00C078F0">
      <w:pPr>
        <w:jc w:val="center"/>
        <w:rPr>
          <w:lang w:eastAsia="x-none"/>
        </w:rPr>
      </w:pPr>
    </w:p>
    <w:p w14:paraId="22FF6111" w14:textId="3A3B80FF" w:rsidR="00D4227A" w:rsidRPr="00C078F0" w:rsidRDefault="00C078F0" w:rsidP="00C078F0">
      <w:pPr>
        <w:tabs>
          <w:tab w:val="center" w:pos="5233"/>
        </w:tabs>
        <w:rPr>
          <w:lang w:eastAsia="x-none"/>
        </w:rPr>
        <w:sectPr w:rsidR="00D4227A" w:rsidRPr="00C078F0" w:rsidSect="007557F4">
          <w:headerReference w:type="default" r:id="rId10"/>
          <w:footerReference w:type="default" r:id="rId11"/>
          <w:type w:val="continuous"/>
          <w:pgSz w:w="11907" w:h="16839" w:code="9"/>
          <w:pgMar w:top="720" w:right="720" w:bottom="720" w:left="720" w:header="0" w:footer="346" w:gutter="0"/>
          <w:pgNumType w:start="1"/>
          <w:cols w:space="708"/>
          <w:docGrid w:linePitch="272"/>
        </w:sectPr>
      </w:pPr>
      <w:r>
        <w:rPr>
          <w:lang w:eastAsia="x-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305"/>
        <w:gridCol w:w="1559"/>
        <w:gridCol w:w="1984"/>
        <w:gridCol w:w="2127"/>
        <w:gridCol w:w="1955"/>
        <w:gridCol w:w="1588"/>
        <w:gridCol w:w="2268"/>
      </w:tblGrid>
      <w:tr w:rsidR="009F1F3F" w:rsidRPr="00EB2B67" w14:paraId="4C003F8E" w14:textId="77777777" w:rsidTr="00CA63EA">
        <w:tc>
          <w:tcPr>
            <w:tcW w:w="15304" w:type="dxa"/>
            <w:gridSpan w:val="9"/>
            <w:shd w:val="clear" w:color="auto" w:fill="D9E2F3" w:themeFill="accent1" w:themeFillTint="33"/>
          </w:tcPr>
          <w:p w14:paraId="196F6BE7" w14:textId="77777777" w:rsidR="009F1F3F" w:rsidRPr="00DB55BA" w:rsidRDefault="009F1F3F" w:rsidP="009F1F3F">
            <w:pPr>
              <w:pStyle w:val="Nagwek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pl-PL"/>
              </w:rPr>
              <w:lastRenderedPageBreak/>
              <w:t>D</w:t>
            </w:r>
            <w:r w:rsidRPr="00DB55BA">
              <w:rPr>
                <w:rFonts w:ascii="Calibri" w:hAnsi="Calibri" w:cs="Calibri"/>
                <w:b/>
                <w:sz w:val="22"/>
                <w:szCs w:val="28"/>
                <w:lang w:val="pl-PL"/>
              </w:rPr>
              <w:t>ane statków powietrznych</w:t>
            </w:r>
          </w:p>
          <w:p w14:paraId="628B34BD" w14:textId="77777777" w:rsidR="009F1F3F" w:rsidRPr="006A0F42" w:rsidRDefault="009F1F3F" w:rsidP="006A0F42">
            <w:pPr>
              <w:pStyle w:val="Nagwek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ind w:left="176" w:hanging="176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6A0F42">
              <w:rPr>
                <w:rFonts w:ascii="Calibri" w:hAnsi="Calibri" w:cs="Calibri"/>
                <w:sz w:val="18"/>
                <w:szCs w:val="18"/>
                <w:lang w:val="pl-PL"/>
              </w:rPr>
              <w:t>Należy dodać oddzielną pozycję dla każdego statku powietrznego</w:t>
            </w:r>
            <w:r w:rsidR="000D4216" w:rsidRPr="006A0F42">
              <w:rPr>
                <w:rFonts w:ascii="Calibri" w:hAnsi="Calibri" w:cs="Calibri"/>
                <w:sz w:val="18"/>
                <w:szCs w:val="18"/>
                <w:lang w:val="pl-PL"/>
              </w:rPr>
              <w:t>, w przypadku mniejszej ilości statków powietrznych niepotrzebne pozycje można usunąć</w:t>
            </w:r>
            <w:r w:rsidRPr="006A0F42">
              <w:rPr>
                <w:rFonts w:ascii="Calibri" w:hAnsi="Calibri" w:cs="Calibri"/>
                <w:sz w:val="18"/>
                <w:szCs w:val="18"/>
                <w:lang w:val="pl-PL"/>
              </w:rPr>
              <w:t>.</w:t>
            </w:r>
          </w:p>
          <w:p w14:paraId="11731CDE" w14:textId="77777777" w:rsidR="009F1F3F" w:rsidRPr="006A0F42" w:rsidRDefault="009F1F3F" w:rsidP="006A0F42">
            <w:pPr>
              <w:pStyle w:val="Nagwek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ind w:left="176" w:hanging="176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6A0F42">
              <w:rPr>
                <w:rFonts w:ascii="Calibri" w:hAnsi="Calibri" w:cs="Calibri"/>
                <w:sz w:val="18"/>
                <w:szCs w:val="18"/>
                <w:lang w:val="pl-PL"/>
              </w:rPr>
              <w:t>W przypadku wniosku o zmianę</w:t>
            </w:r>
            <w:r w:rsidR="00A363DD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zezwolenia </w:t>
            </w:r>
            <w:r w:rsidRPr="006A0F42">
              <w:rPr>
                <w:rFonts w:ascii="Calibri" w:hAnsi="Calibri" w:cs="Calibri"/>
                <w:sz w:val="18"/>
                <w:szCs w:val="18"/>
                <w:lang w:val="pl-PL"/>
              </w:rPr>
              <w:t>należy wpisać TYLKO statki powietrzne, których dotyczy wniosek.</w:t>
            </w:r>
          </w:p>
          <w:p w14:paraId="0A743043" w14:textId="77777777" w:rsidR="00AB305F" w:rsidRDefault="00AB305F" w:rsidP="006A0F42">
            <w:pPr>
              <w:pStyle w:val="Nagwek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ind w:left="176" w:hanging="176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48722A">
              <w:rPr>
                <w:rFonts w:ascii="Calibri" w:hAnsi="Calibri" w:cs="Calibri"/>
                <w:sz w:val="18"/>
                <w:szCs w:val="18"/>
              </w:rPr>
              <w:t xml:space="preserve">Należy wpisać – zgodnie z systematyką zespołu ds. bezpieczeństwa lotnictwa zarobkowego (CAST)/ICAO – oznaczenie marki, modelu i serii statku powietrznego, bądź serii głównej, jeżeli została ona oznaczona (np. Boeing-737-3K2 lub Boeing-777-232). Systematyka CAST/ICAO dostępna jest na stronie: </w:t>
            </w:r>
            <w:hyperlink r:id="rId12" w:history="1">
              <w:r w:rsidRPr="000D23CF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http://www.intlaviationstandards.org</w:t>
              </w:r>
            </w:hyperlink>
            <w:r>
              <w:rPr>
                <w:rFonts w:ascii="Calibri" w:hAnsi="Calibri" w:cs="Calibri"/>
                <w:sz w:val="18"/>
                <w:szCs w:val="18"/>
                <w:lang w:val="pl-PL"/>
              </w:rPr>
              <w:t xml:space="preserve"> </w:t>
            </w:r>
          </w:p>
          <w:p w14:paraId="08271AD6" w14:textId="71209800" w:rsidR="006A0F42" w:rsidRPr="006A0F42" w:rsidRDefault="00CA63EA" w:rsidP="006A0F42">
            <w:pPr>
              <w:pStyle w:val="Nagwek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ind w:left="176" w:hanging="176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6A0F42">
              <w:rPr>
                <w:rFonts w:ascii="Calibri" w:hAnsi="Calibri" w:cs="Calibri"/>
                <w:sz w:val="18"/>
                <w:szCs w:val="18"/>
              </w:rPr>
              <w:t xml:space="preserve">W przypadku, gdy operacje transgraniczne nie dotyczą wszystkich wnioskowanych </w:t>
            </w:r>
            <w:r w:rsidR="006A0F42">
              <w:rPr>
                <w:rFonts w:ascii="Calibri" w:hAnsi="Calibri" w:cs="Calibri"/>
                <w:sz w:val="18"/>
                <w:szCs w:val="18"/>
                <w:lang w:val="pl-PL"/>
              </w:rPr>
              <w:t xml:space="preserve">operacji specjalistycznych </w:t>
            </w:r>
            <w:r w:rsidRPr="006A0F42">
              <w:rPr>
                <w:rFonts w:ascii="Calibri" w:hAnsi="Calibri" w:cs="Calibri"/>
                <w:sz w:val="18"/>
                <w:szCs w:val="18"/>
                <w:lang w:val="pl-PL"/>
              </w:rPr>
              <w:t>dla danego statku powietrznego</w:t>
            </w:r>
            <w:r w:rsidRPr="006A0F42">
              <w:rPr>
                <w:rFonts w:ascii="Calibri" w:hAnsi="Calibri" w:cs="Calibri"/>
                <w:sz w:val="18"/>
                <w:szCs w:val="18"/>
              </w:rPr>
              <w:t xml:space="preserve">, przy nazwie kraju </w:t>
            </w:r>
            <w:r w:rsidR="006A0F42" w:rsidRPr="006A0F42">
              <w:rPr>
                <w:rFonts w:ascii="Calibri" w:hAnsi="Calibri" w:cs="Calibri"/>
                <w:sz w:val="18"/>
                <w:szCs w:val="18"/>
                <w:lang w:val="pl-PL"/>
              </w:rPr>
              <w:t>należy wpisać numer</w:t>
            </w:r>
            <w:r w:rsidRPr="006A0F4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A0F42" w:rsidRPr="006A0F42">
              <w:rPr>
                <w:rFonts w:ascii="Calibri" w:hAnsi="Calibri" w:cs="Calibri"/>
                <w:sz w:val="18"/>
                <w:szCs w:val="18"/>
              </w:rPr>
              <w:t xml:space="preserve">rodzaju operacji specjalistycznej wskazanej w części II wniosku </w:t>
            </w:r>
            <w:r w:rsidRPr="006A0F42">
              <w:rPr>
                <w:rFonts w:ascii="Calibri" w:hAnsi="Calibri" w:cs="Calibri"/>
                <w:sz w:val="18"/>
                <w:szCs w:val="18"/>
              </w:rPr>
              <w:t xml:space="preserve">(np. Francja </w:t>
            </w:r>
            <w:r w:rsidR="006A0F42">
              <w:rPr>
                <w:rFonts w:ascii="Calibri" w:hAnsi="Calibri" w:cs="Calibri"/>
                <w:sz w:val="18"/>
                <w:szCs w:val="18"/>
                <w:lang w:val="pl-PL"/>
              </w:rPr>
              <w:t xml:space="preserve">tylko </w:t>
            </w:r>
            <w:r w:rsidRPr="006A0F42">
              <w:rPr>
                <w:rFonts w:ascii="Calibri" w:hAnsi="Calibri" w:cs="Calibri"/>
                <w:sz w:val="18"/>
                <w:szCs w:val="18"/>
              </w:rPr>
              <w:t>1)</w:t>
            </w:r>
          </w:p>
          <w:p w14:paraId="5F3D4155" w14:textId="734D220F" w:rsidR="00F81202" w:rsidRPr="00AB305F" w:rsidRDefault="006A0F42" w:rsidP="00AB305F">
            <w:pPr>
              <w:pStyle w:val="Nagwek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ind w:left="176" w:hanging="176"/>
              <w:rPr>
                <w:rFonts w:ascii="Calibri" w:hAnsi="Calibri" w:cs="Calibri"/>
                <w:sz w:val="16"/>
                <w:szCs w:val="28"/>
                <w:lang w:val="pl-PL"/>
              </w:rPr>
            </w:pPr>
            <w:r>
              <w:rPr>
                <w:rFonts w:ascii="Calibri" w:hAnsi="Calibri" w:cs="Calibri"/>
                <w:sz w:val="18"/>
                <w:szCs w:val="18"/>
                <w:lang w:val="pl-PL"/>
              </w:rPr>
              <w:t>Część III n</w:t>
            </w:r>
            <w:r w:rsidR="009F1F3F" w:rsidRPr="006A0F42">
              <w:rPr>
                <w:rFonts w:ascii="Calibri" w:hAnsi="Calibri" w:cs="Calibri"/>
                <w:sz w:val="18"/>
                <w:szCs w:val="18"/>
              </w:rPr>
              <w:t>ie</w:t>
            </w:r>
            <w:r w:rsidR="00A363DD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</w:t>
            </w:r>
            <w:r w:rsidR="009F1F3F" w:rsidRPr="006A0F42">
              <w:rPr>
                <w:rFonts w:ascii="Calibri" w:hAnsi="Calibri" w:cs="Calibri"/>
                <w:sz w:val="18"/>
                <w:szCs w:val="18"/>
              </w:rPr>
              <w:t>dotyczy wniosku o</w:t>
            </w:r>
            <w:r w:rsidR="00A363DD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</w:t>
            </w:r>
            <w:r w:rsidR="009F1F3F" w:rsidRPr="006A0F42">
              <w:rPr>
                <w:rFonts w:ascii="Calibri" w:hAnsi="Calibri" w:cs="Calibri"/>
                <w:sz w:val="18"/>
                <w:szCs w:val="18"/>
              </w:rPr>
              <w:t>zawieszenie lub cofnięcie zezwolenia.</w:t>
            </w:r>
          </w:p>
        </w:tc>
      </w:tr>
      <w:tr w:rsidR="00D4227A" w:rsidRPr="00EB2B67" w14:paraId="32699E22" w14:textId="77777777" w:rsidTr="00CA63EA">
        <w:tc>
          <w:tcPr>
            <w:tcW w:w="534" w:type="dxa"/>
            <w:vAlign w:val="center"/>
          </w:tcPr>
          <w:p w14:paraId="40931715" w14:textId="77777777" w:rsidR="00D4227A" w:rsidRPr="000D4216" w:rsidRDefault="00D4227A" w:rsidP="00F42484">
            <w:pPr>
              <w:rPr>
                <w:rFonts w:ascii="Calibri" w:hAnsi="Calibri" w:cs="Calibri"/>
                <w:b/>
                <w:szCs w:val="22"/>
              </w:rPr>
            </w:pPr>
            <w:proofErr w:type="spellStart"/>
            <w:r w:rsidRPr="00A363DD">
              <w:rPr>
                <w:rFonts w:ascii="Calibri" w:hAnsi="Calibri" w:cs="Calibri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5E95B11" w14:textId="223A192A" w:rsidR="00D4227A" w:rsidRPr="0048722A" w:rsidRDefault="00065765" w:rsidP="00F42484">
            <w:pP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A363DD">
              <w:rPr>
                <w:rFonts w:ascii="Calibri" w:hAnsi="Calibri" w:cs="Calibri"/>
                <w:b/>
                <w:sz w:val="22"/>
                <w:szCs w:val="22"/>
              </w:rPr>
              <w:t>Typ</w:t>
            </w:r>
            <w:r w:rsidR="00D4227A" w:rsidRPr="00A363DD">
              <w:rPr>
                <w:rFonts w:ascii="Calibri" w:hAnsi="Calibri" w:cs="Calibri"/>
                <w:b/>
                <w:sz w:val="22"/>
                <w:szCs w:val="22"/>
              </w:rPr>
              <w:t xml:space="preserve"> statku powietrznego</w:t>
            </w:r>
            <w:r w:rsidR="00AB305F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577E3B" w14:textId="77777777" w:rsidR="00D4227A" w:rsidRPr="00A363DD" w:rsidRDefault="00D4227A" w:rsidP="00F4248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7EAD">
              <w:rPr>
                <w:rFonts w:ascii="Calibri" w:hAnsi="Calibri" w:cs="Calibri"/>
                <w:b/>
                <w:szCs w:val="22"/>
              </w:rPr>
              <w:t>Znaki rejestracyjne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927C37" w14:textId="77777777" w:rsidR="00F06572" w:rsidRPr="00A363DD" w:rsidRDefault="00D4227A" w:rsidP="00F4248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63DD">
              <w:rPr>
                <w:rFonts w:ascii="Calibri" w:hAnsi="Calibri" w:cs="Calibri"/>
                <w:b/>
                <w:sz w:val="22"/>
                <w:szCs w:val="22"/>
              </w:rPr>
              <w:t>SP posiada CofA zgodn</w:t>
            </w:r>
            <w:r w:rsidR="006A5402" w:rsidRPr="00A363DD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A363DD">
              <w:rPr>
                <w:rFonts w:ascii="Calibri" w:hAnsi="Calibri" w:cs="Calibri"/>
                <w:b/>
                <w:sz w:val="22"/>
                <w:szCs w:val="22"/>
              </w:rPr>
              <w:t xml:space="preserve"> z rozporządzeniem Komisji (UE) nr 748/2012</w:t>
            </w:r>
            <w:r w:rsidR="00F06572" w:rsidRPr="00A363D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DB44190" w14:textId="77777777" w:rsidR="00D4227A" w:rsidRPr="00F06572" w:rsidRDefault="00F06572" w:rsidP="00F42484">
            <w:pPr>
              <w:rPr>
                <w:rFonts w:ascii="Calibri" w:hAnsi="Calibri" w:cs="Calibri"/>
                <w:szCs w:val="22"/>
              </w:rPr>
            </w:pPr>
            <w:r w:rsidRPr="00F06572">
              <w:rPr>
                <w:rFonts w:ascii="Calibri" w:hAnsi="Calibri" w:cs="Calibri"/>
                <w:sz w:val="18"/>
                <w:szCs w:val="22"/>
              </w:rPr>
              <w:t>(TAK/NIE)</w:t>
            </w:r>
          </w:p>
        </w:tc>
        <w:tc>
          <w:tcPr>
            <w:tcW w:w="1984" w:type="dxa"/>
            <w:vAlign w:val="center"/>
          </w:tcPr>
          <w:p w14:paraId="37442D9F" w14:textId="351CFC52" w:rsidR="00D4227A" w:rsidRPr="00A363DD" w:rsidRDefault="00D4227A" w:rsidP="00F4248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63DD">
              <w:rPr>
                <w:rFonts w:ascii="Calibri" w:hAnsi="Calibri" w:cs="Calibri"/>
                <w:b/>
                <w:sz w:val="22"/>
                <w:szCs w:val="22"/>
              </w:rPr>
              <w:t>SP użytkowany w</w:t>
            </w:r>
            <w:r w:rsidR="00A0090C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A363DD">
              <w:rPr>
                <w:rFonts w:ascii="Calibri" w:hAnsi="Calibri" w:cs="Calibri"/>
                <w:b/>
                <w:sz w:val="22"/>
                <w:szCs w:val="22"/>
              </w:rPr>
              <w:t>formule leasingu</w:t>
            </w:r>
          </w:p>
          <w:p w14:paraId="4D96ED6D" w14:textId="77777777" w:rsidR="006A5402" w:rsidRPr="000D4216" w:rsidRDefault="006A5402" w:rsidP="00F42484">
            <w:pPr>
              <w:rPr>
                <w:rFonts w:ascii="Calibri" w:hAnsi="Calibri" w:cs="Calibri"/>
                <w:b/>
                <w:szCs w:val="22"/>
              </w:rPr>
            </w:pPr>
            <w:r w:rsidRPr="00F06572">
              <w:rPr>
                <w:rFonts w:ascii="Calibri" w:hAnsi="Calibri" w:cs="Calibri"/>
                <w:sz w:val="18"/>
                <w:szCs w:val="22"/>
              </w:rPr>
              <w:t>(TAK/NIE)</w:t>
            </w:r>
          </w:p>
          <w:p w14:paraId="321F3F12" w14:textId="77777777" w:rsidR="00D4227A" w:rsidRPr="000D4216" w:rsidRDefault="00F42484" w:rsidP="00F42484">
            <w:pPr>
              <w:rPr>
                <w:rFonts w:ascii="Calibri" w:hAnsi="Calibri" w:cs="Calibri"/>
                <w:szCs w:val="22"/>
              </w:rPr>
            </w:pPr>
            <w:r w:rsidRPr="00B03BB2">
              <w:rPr>
                <w:rFonts w:ascii="Calibri" w:hAnsi="Calibri" w:cs="Calibri"/>
                <w:sz w:val="16"/>
                <w:szCs w:val="22"/>
              </w:rPr>
              <w:t>W leasing</w:t>
            </w:r>
            <w:r w:rsidR="00B03BB2">
              <w:rPr>
                <w:rFonts w:ascii="Calibri" w:hAnsi="Calibri" w:cs="Calibri"/>
                <w:sz w:val="16"/>
                <w:szCs w:val="22"/>
              </w:rPr>
              <w:t>u</w:t>
            </w:r>
            <w:r w:rsidRPr="00B03BB2">
              <w:rPr>
                <w:rFonts w:ascii="Calibri" w:hAnsi="Calibri" w:cs="Calibri"/>
                <w:sz w:val="16"/>
                <w:szCs w:val="22"/>
              </w:rPr>
              <w:t xml:space="preserve"> SP operatora z państwa trzeciego n</w:t>
            </w:r>
            <w:r w:rsidR="00D4227A" w:rsidRPr="00B03BB2">
              <w:rPr>
                <w:rFonts w:ascii="Calibri" w:hAnsi="Calibri" w:cs="Calibri"/>
                <w:sz w:val="16"/>
                <w:szCs w:val="22"/>
              </w:rPr>
              <w:t>ależy załączyć wniosek o zatwierdzenie umowy zgodnie z ORO.SPO.100(c)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C37286" w14:textId="351E35A0" w:rsidR="00D4227A" w:rsidRPr="000D4216" w:rsidRDefault="00D4227A" w:rsidP="00F42484">
            <w:pPr>
              <w:rPr>
                <w:rFonts w:ascii="Calibri" w:hAnsi="Calibri" w:cs="Calibri"/>
                <w:b/>
                <w:szCs w:val="22"/>
              </w:rPr>
            </w:pPr>
            <w:r w:rsidRPr="00A363DD">
              <w:rPr>
                <w:rFonts w:ascii="Calibri" w:hAnsi="Calibri" w:cs="Calibri"/>
                <w:b/>
                <w:sz w:val="22"/>
                <w:szCs w:val="22"/>
              </w:rPr>
              <w:t>Nazwa</w:t>
            </w:r>
            <w:r w:rsidR="00CA11C9">
              <w:rPr>
                <w:rFonts w:ascii="Calibri" w:hAnsi="Calibri" w:cs="Calibri"/>
                <w:b/>
                <w:sz w:val="22"/>
                <w:szCs w:val="22"/>
              </w:rPr>
              <w:t>, adres</w:t>
            </w:r>
            <w:r w:rsidRPr="00A363DD">
              <w:rPr>
                <w:rFonts w:ascii="Calibri" w:hAnsi="Calibri" w:cs="Calibri"/>
                <w:b/>
                <w:sz w:val="22"/>
                <w:szCs w:val="22"/>
              </w:rPr>
              <w:t xml:space="preserve"> i numer organizacji zarządzania ciągłą zdatnością do lotu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2C0D687B" w14:textId="77777777" w:rsidR="00D4227A" w:rsidRPr="00727EAD" w:rsidRDefault="006A0F42" w:rsidP="00F4248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63DD">
              <w:rPr>
                <w:rFonts w:ascii="Calibri" w:hAnsi="Calibri" w:cs="Calibri"/>
                <w:b/>
                <w:sz w:val="22"/>
                <w:szCs w:val="22"/>
              </w:rPr>
              <w:t>Numer r</w:t>
            </w:r>
            <w:r w:rsidR="00D4227A" w:rsidRPr="00A363DD">
              <w:rPr>
                <w:rFonts w:ascii="Calibri" w:hAnsi="Calibri" w:cs="Calibri"/>
                <w:b/>
                <w:sz w:val="22"/>
                <w:szCs w:val="22"/>
              </w:rPr>
              <w:t>odzaj</w:t>
            </w:r>
            <w:r w:rsidRPr="00A363DD">
              <w:rPr>
                <w:rFonts w:ascii="Calibri" w:hAnsi="Calibri" w:cs="Calibri"/>
                <w:b/>
                <w:sz w:val="22"/>
                <w:szCs w:val="22"/>
              </w:rPr>
              <w:t>u operacji specjalistycznej</w:t>
            </w:r>
            <w:r w:rsidR="00D4227A" w:rsidRPr="00A363D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06572" w:rsidRPr="00A363DD">
              <w:rPr>
                <w:rFonts w:ascii="Calibri" w:hAnsi="Calibri" w:cs="Calibri"/>
                <w:b/>
                <w:sz w:val="22"/>
                <w:szCs w:val="22"/>
              </w:rPr>
              <w:t xml:space="preserve">wskazanej w części </w:t>
            </w:r>
            <w:r w:rsidR="006A5402" w:rsidRPr="00A363DD">
              <w:rPr>
                <w:rFonts w:ascii="Calibri" w:hAnsi="Calibri" w:cs="Calibri"/>
                <w:b/>
                <w:sz w:val="22"/>
                <w:szCs w:val="22"/>
              </w:rPr>
              <w:t>II</w:t>
            </w:r>
            <w:r w:rsidR="00B71858" w:rsidRPr="00A363DD">
              <w:rPr>
                <w:rFonts w:ascii="Calibri" w:hAnsi="Calibri" w:cs="Calibri"/>
                <w:b/>
                <w:sz w:val="22"/>
                <w:szCs w:val="22"/>
              </w:rPr>
              <w:t xml:space="preserve"> wniosku</w:t>
            </w:r>
          </w:p>
        </w:tc>
        <w:tc>
          <w:tcPr>
            <w:tcW w:w="1588" w:type="dxa"/>
            <w:vAlign w:val="center"/>
          </w:tcPr>
          <w:p w14:paraId="196DFC72" w14:textId="77777777" w:rsidR="00D4227A" w:rsidRPr="00A363DD" w:rsidRDefault="00D4227A" w:rsidP="00F4248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63DD">
              <w:rPr>
                <w:rFonts w:ascii="Calibri" w:hAnsi="Calibri" w:cs="Calibri"/>
                <w:b/>
                <w:sz w:val="22"/>
                <w:szCs w:val="22"/>
              </w:rPr>
              <w:t>Ograniczenia specjalne</w:t>
            </w:r>
          </w:p>
          <w:p w14:paraId="2B7A5903" w14:textId="060A6EE5" w:rsidR="00D4227A" w:rsidRPr="000D4216" w:rsidRDefault="00D4227A" w:rsidP="00F42484">
            <w:pPr>
              <w:rPr>
                <w:rFonts w:ascii="Calibri" w:hAnsi="Calibri" w:cs="Calibri"/>
                <w:szCs w:val="22"/>
              </w:rPr>
            </w:pPr>
            <w:r w:rsidRPr="000D4216">
              <w:rPr>
                <w:rFonts w:ascii="Calibri" w:hAnsi="Calibri" w:cs="Calibri"/>
                <w:sz w:val="18"/>
                <w:szCs w:val="22"/>
              </w:rPr>
              <w:t xml:space="preserve">(np. </w:t>
            </w:r>
            <w:r w:rsidR="007D7FB5" w:rsidRPr="000D4216">
              <w:rPr>
                <w:rFonts w:ascii="Calibri" w:hAnsi="Calibri" w:cs="Calibri"/>
                <w:sz w:val="18"/>
                <w:szCs w:val="22"/>
              </w:rPr>
              <w:t xml:space="preserve">tylko </w:t>
            </w:r>
            <w:r w:rsidRPr="000D4216">
              <w:rPr>
                <w:rFonts w:ascii="Calibri" w:hAnsi="Calibri" w:cs="Calibri"/>
                <w:sz w:val="18"/>
                <w:szCs w:val="22"/>
              </w:rPr>
              <w:t>VFR</w:t>
            </w:r>
            <w:r w:rsidR="007D7FB5" w:rsidRPr="000D4216">
              <w:rPr>
                <w:rFonts w:ascii="Calibri" w:hAnsi="Calibri" w:cs="Calibri"/>
                <w:sz w:val="18"/>
                <w:szCs w:val="22"/>
              </w:rPr>
              <w:t xml:space="preserve">, </w:t>
            </w:r>
            <w:r w:rsidR="00F35243">
              <w:rPr>
                <w:rFonts w:ascii="Calibri" w:hAnsi="Calibri" w:cs="Calibri"/>
                <w:sz w:val="18"/>
                <w:szCs w:val="22"/>
              </w:rPr>
              <w:t xml:space="preserve">tylko </w:t>
            </w:r>
            <w:r w:rsidRPr="000D4216">
              <w:rPr>
                <w:rFonts w:ascii="Calibri" w:hAnsi="Calibri" w:cs="Calibri"/>
                <w:sz w:val="18"/>
                <w:szCs w:val="22"/>
              </w:rPr>
              <w:t>VFR</w:t>
            </w:r>
            <w:r w:rsidR="007D7FB5" w:rsidRPr="000D4216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="00F35243">
              <w:rPr>
                <w:rFonts w:ascii="Calibri" w:hAnsi="Calibri" w:cs="Calibri"/>
                <w:sz w:val="18"/>
                <w:szCs w:val="22"/>
              </w:rPr>
              <w:t>-</w:t>
            </w:r>
            <w:r w:rsidR="00CA2BE3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="007D7FB5" w:rsidRPr="000D4216">
              <w:rPr>
                <w:rFonts w:ascii="Calibri" w:hAnsi="Calibri" w:cs="Calibri"/>
                <w:sz w:val="18"/>
                <w:szCs w:val="22"/>
              </w:rPr>
              <w:t>dzień)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B59964" w14:textId="3106403E" w:rsidR="00D4227A" w:rsidRPr="00A363DD" w:rsidRDefault="00D4227A" w:rsidP="00F42484">
            <w:pP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A363DD">
              <w:rPr>
                <w:rFonts w:ascii="Calibri" w:hAnsi="Calibri" w:cs="Calibri"/>
                <w:b/>
                <w:sz w:val="22"/>
                <w:szCs w:val="22"/>
              </w:rPr>
              <w:t>Obszary prowadzenia działalności</w:t>
            </w:r>
            <w:r w:rsidR="00AB305F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4</w:t>
            </w:r>
          </w:p>
          <w:p w14:paraId="44CA47E0" w14:textId="77777777" w:rsidR="00E65FEB" w:rsidRDefault="00CA63EA" w:rsidP="00F42484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Pełna nazwa kraju</w:t>
            </w:r>
          </w:p>
          <w:p w14:paraId="1F343F35" w14:textId="77777777" w:rsidR="00CB2812" w:rsidRPr="00CB2812" w:rsidRDefault="00CB2812" w:rsidP="00F42484">
            <w:pPr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D4227A" w:rsidRPr="00EB2B67" w14:paraId="42C36C72" w14:textId="77777777" w:rsidTr="00CA63EA">
        <w:trPr>
          <w:trHeight w:val="454"/>
        </w:trPr>
        <w:tc>
          <w:tcPr>
            <w:tcW w:w="534" w:type="dxa"/>
            <w:vAlign w:val="center"/>
          </w:tcPr>
          <w:p w14:paraId="18E45BF1" w14:textId="77777777" w:rsidR="00D4227A" w:rsidRPr="00EB2B67" w:rsidRDefault="00D4227A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A7DB03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189A6E1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D3E6B2" w14:textId="77777777" w:rsidR="00CA63EA" w:rsidRPr="00FF5563" w:rsidRDefault="00CA63E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4461627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FCCA7B1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949FCC2" w14:textId="77777777" w:rsidR="00D4227A" w:rsidRPr="00FF5563" w:rsidRDefault="00D4227A" w:rsidP="006A540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6724E94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3D7523" w14:textId="024D91E9" w:rsidR="00CA63EA" w:rsidRPr="00FF5563" w:rsidRDefault="00CA63E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D4227A" w:rsidRPr="00EB2B67" w14:paraId="6C7C1295" w14:textId="77777777" w:rsidTr="00CA63EA">
        <w:trPr>
          <w:trHeight w:val="454"/>
        </w:trPr>
        <w:tc>
          <w:tcPr>
            <w:tcW w:w="534" w:type="dxa"/>
            <w:vAlign w:val="center"/>
          </w:tcPr>
          <w:p w14:paraId="5E243C1C" w14:textId="77777777" w:rsidR="00D4227A" w:rsidRPr="00EB2B67" w:rsidRDefault="00D4227A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22F130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A8B914E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52597F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D400FC9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DAA8A22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281F46C" w14:textId="77777777" w:rsidR="00D4227A" w:rsidRPr="00FF5563" w:rsidRDefault="00D4227A" w:rsidP="006A540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E8AA44F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CE32B4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D4227A" w:rsidRPr="00EB2B67" w14:paraId="33E0F8BA" w14:textId="77777777" w:rsidTr="00CA63EA">
        <w:trPr>
          <w:trHeight w:val="454"/>
        </w:trPr>
        <w:tc>
          <w:tcPr>
            <w:tcW w:w="534" w:type="dxa"/>
            <w:vAlign w:val="center"/>
          </w:tcPr>
          <w:p w14:paraId="6EE1CD3F" w14:textId="77777777" w:rsidR="00D4227A" w:rsidRPr="00EB2B67" w:rsidRDefault="00D4227A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8BD21C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A086F7C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A9D6CB" w14:textId="34A03CE9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EA1EF33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5628658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FC89989" w14:textId="77777777" w:rsidR="00D4227A" w:rsidRPr="00FF5563" w:rsidRDefault="00D4227A" w:rsidP="006A540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DB7061E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729593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D4227A" w:rsidRPr="00EB2B67" w14:paraId="7752100E" w14:textId="77777777" w:rsidTr="00CA63EA">
        <w:trPr>
          <w:trHeight w:val="454"/>
        </w:trPr>
        <w:tc>
          <w:tcPr>
            <w:tcW w:w="534" w:type="dxa"/>
            <w:vAlign w:val="center"/>
          </w:tcPr>
          <w:p w14:paraId="58B2C69E" w14:textId="77777777" w:rsidR="00D4227A" w:rsidRPr="00EB2B67" w:rsidRDefault="00D4227A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7A8D70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190ED0F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E33D73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BB95F48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1894CC3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B529534" w14:textId="77777777" w:rsidR="00D4227A" w:rsidRPr="00FF5563" w:rsidRDefault="00D4227A" w:rsidP="006A540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A32C6DB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0386AA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D4227A" w:rsidRPr="00EB2B67" w14:paraId="1CB52D93" w14:textId="77777777" w:rsidTr="00CA63EA">
        <w:trPr>
          <w:trHeight w:val="454"/>
        </w:trPr>
        <w:tc>
          <w:tcPr>
            <w:tcW w:w="534" w:type="dxa"/>
            <w:vAlign w:val="center"/>
          </w:tcPr>
          <w:p w14:paraId="223EE34C" w14:textId="77777777" w:rsidR="00D4227A" w:rsidRPr="00EB2B67" w:rsidRDefault="00D4227A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A297F9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5AD2298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14F3B7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4D68CCC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5E4355F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EE02706" w14:textId="77777777" w:rsidR="00D4227A" w:rsidRPr="00FF5563" w:rsidRDefault="00D4227A" w:rsidP="006A540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845DCC9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33C90F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D4227A" w:rsidRPr="00EB2B67" w14:paraId="087F18FF" w14:textId="77777777" w:rsidTr="00CA63EA">
        <w:trPr>
          <w:trHeight w:val="454"/>
        </w:trPr>
        <w:tc>
          <w:tcPr>
            <w:tcW w:w="534" w:type="dxa"/>
            <w:vAlign w:val="center"/>
          </w:tcPr>
          <w:p w14:paraId="6DA2342B" w14:textId="77777777" w:rsidR="00D4227A" w:rsidRPr="00EB2B67" w:rsidRDefault="00D4227A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B858AD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52E8C7B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D04E43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3572964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DBE559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BFA89A3" w14:textId="77777777" w:rsidR="00D4227A" w:rsidRPr="00FF5563" w:rsidRDefault="00D4227A" w:rsidP="006A540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57EE0E4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869140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D4227A" w:rsidRPr="00EB2B67" w14:paraId="675AD2DA" w14:textId="77777777" w:rsidTr="00CA63EA">
        <w:trPr>
          <w:trHeight w:val="454"/>
        </w:trPr>
        <w:tc>
          <w:tcPr>
            <w:tcW w:w="534" w:type="dxa"/>
            <w:vAlign w:val="center"/>
          </w:tcPr>
          <w:p w14:paraId="0EEEB2D3" w14:textId="77777777" w:rsidR="00D4227A" w:rsidRPr="00EB2B67" w:rsidRDefault="00D4227A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4F075D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0DA7C43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DDEB62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984" w:type="dxa"/>
            <w:vAlign w:val="center"/>
          </w:tcPr>
          <w:p w14:paraId="249BEEA9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D1F9DFE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0FCCF86" w14:textId="77777777" w:rsidR="00D4227A" w:rsidRPr="00FF5563" w:rsidRDefault="00D4227A" w:rsidP="006A540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4DB20EA3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E85D94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D4227A" w:rsidRPr="00EB2B67" w14:paraId="35F26999" w14:textId="77777777" w:rsidTr="00CA63EA">
        <w:trPr>
          <w:trHeight w:val="454"/>
        </w:trPr>
        <w:tc>
          <w:tcPr>
            <w:tcW w:w="534" w:type="dxa"/>
            <w:vAlign w:val="center"/>
          </w:tcPr>
          <w:p w14:paraId="2257D81A" w14:textId="77777777" w:rsidR="00D4227A" w:rsidRPr="00EB2B67" w:rsidRDefault="00D4227A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0A2E4C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49ECCB5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203750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DF6BFB1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24DC04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71962D0" w14:textId="77777777" w:rsidR="00D4227A" w:rsidRPr="00FF5563" w:rsidRDefault="00D4227A" w:rsidP="006A540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3F0ABD7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FD2E9F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D4227A" w:rsidRPr="00EB2B67" w14:paraId="1859B21A" w14:textId="77777777" w:rsidTr="00CA63EA">
        <w:trPr>
          <w:trHeight w:val="454"/>
        </w:trPr>
        <w:tc>
          <w:tcPr>
            <w:tcW w:w="534" w:type="dxa"/>
            <w:vAlign w:val="center"/>
          </w:tcPr>
          <w:p w14:paraId="2FC9D246" w14:textId="77777777" w:rsidR="00D4227A" w:rsidRPr="00EB2B67" w:rsidRDefault="00D4227A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948A0A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9808DD5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CDE2F1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C882B17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EE9EECA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F7AA8A0" w14:textId="77777777" w:rsidR="00D4227A" w:rsidRPr="00FF5563" w:rsidRDefault="00D4227A" w:rsidP="006A540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FA3FBE3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02ED62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D4227A" w:rsidRPr="00EB2B67" w14:paraId="303478F3" w14:textId="77777777" w:rsidTr="00CA63EA">
        <w:trPr>
          <w:trHeight w:val="454"/>
        </w:trPr>
        <w:tc>
          <w:tcPr>
            <w:tcW w:w="534" w:type="dxa"/>
            <w:vAlign w:val="center"/>
          </w:tcPr>
          <w:p w14:paraId="44125FB2" w14:textId="77777777" w:rsidR="00D4227A" w:rsidRPr="00EB2B67" w:rsidRDefault="00D4227A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EDF7C0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7462A30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D3813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0ECF310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D359590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BB78CC2" w14:textId="77777777" w:rsidR="00D4227A" w:rsidRPr="00FF5563" w:rsidRDefault="00D4227A" w:rsidP="006A540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B9FA0FA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EF80FE" w14:textId="77777777" w:rsidR="00D4227A" w:rsidRPr="00FF5563" w:rsidRDefault="00D4227A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0D4216" w:rsidRPr="00EB2B67" w14:paraId="74177F26" w14:textId="77777777" w:rsidTr="00CA63EA">
        <w:trPr>
          <w:trHeight w:val="454"/>
        </w:trPr>
        <w:tc>
          <w:tcPr>
            <w:tcW w:w="534" w:type="dxa"/>
            <w:vAlign w:val="center"/>
          </w:tcPr>
          <w:p w14:paraId="6810D299" w14:textId="77777777" w:rsidR="000D4216" w:rsidRPr="00EB2B67" w:rsidRDefault="000D4216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6C2CFE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906FE51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572E6F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79D3D53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64693A8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C9B93A2" w14:textId="77777777" w:rsidR="000D4216" w:rsidRPr="00FF5563" w:rsidRDefault="000D4216" w:rsidP="006A540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77B9481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FCECDC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0D4216" w:rsidRPr="00EB2B67" w14:paraId="617465A1" w14:textId="77777777" w:rsidTr="00CA63EA">
        <w:trPr>
          <w:trHeight w:val="454"/>
        </w:trPr>
        <w:tc>
          <w:tcPr>
            <w:tcW w:w="534" w:type="dxa"/>
            <w:vAlign w:val="center"/>
          </w:tcPr>
          <w:p w14:paraId="4475BCBB" w14:textId="77777777" w:rsidR="000D4216" w:rsidRPr="00EB2B67" w:rsidRDefault="000D4216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D6295F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9FE20BD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3ADCFC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E3C7FCB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1FF7D31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1729099" w14:textId="77777777" w:rsidR="000D4216" w:rsidRPr="00FF5563" w:rsidRDefault="000D4216" w:rsidP="006A540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3222895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7B9E4A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0D4216" w:rsidRPr="00EB2B67" w14:paraId="796EA7EF" w14:textId="77777777" w:rsidTr="00CA63EA">
        <w:trPr>
          <w:trHeight w:val="454"/>
        </w:trPr>
        <w:tc>
          <w:tcPr>
            <w:tcW w:w="534" w:type="dxa"/>
            <w:vAlign w:val="center"/>
          </w:tcPr>
          <w:p w14:paraId="496BCF25" w14:textId="77777777" w:rsidR="000D4216" w:rsidRPr="00EB2B67" w:rsidRDefault="000D4216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F6895F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800CD90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DAF52A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7FC1CA8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DE42F0C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5EDCD48" w14:textId="77777777" w:rsidR="000D4216" w:rsidRPr="00FF5563" w:rsidRDefault="000D4216" w:rsidP="006A540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EE9088A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F9779E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0D4216" w:rsidRPr="00EB2B67" w14:paraId="159EB980" w14:textId="77777777" w:rsidTr="00CA63EA">
        <w:trPr>
          <w:trHeight w:val="454"/>
        </w:trPr>
        <w:tc>
          <w:tcPr>
            <w:tcW w:w="534" w:type="dxa"/>
            <w:vAlign w:val="center"/>
          </w:tcPr>
          <w:p w14:paraId="252D7D3A" w14:textId="77777777" w:rsidR="000D4216" w:rsidRPr="00EB2B67" w:rsidRDefault="000D4216" w:rsidP="000D4216">
            <w:pPr>
              <w:numPr>
                <w:ilvl w:val="0"/>
                <w:numId w:val="38"/>
              </w:numPr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29E838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BBE977E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C68CDF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1172785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053F15B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F5F1A4F" w14:textId="77777777" w:rsidR="000D4216" w:rsidRPr="00FF5563" w:rsidRDefault="000D4216" w:rsidP="006A540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E8111E8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98B683" w14:textId="77777777" w:rsidR="000D4216" w:rsidRPr="00FF5563" w:rsidRDefault="000D4216" w:rsidP="00FF5563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6751970B" w14:textId="77777777" w:rsidR="008532CA" w:rsidRDefault="008532CA" w:rsidP="00036518">
      <w:pPr>
        <w:rPr>
          <w:rFonts w:ascii="Calibri" w:hAnsi="Calibri" w:cs="Calibri"/>
          <w:b/>
          <w:sz w:val="22"/>
        </w:rPr>
        <w:sectPr w:rsidR="008532CA" w:rsidSect="00CA63EA">
          <w:pgSz w:w="16839" w:h="11907" w:orient="landscape" w:code="9"/>
          <w:pgMar w:top="720" w:right="720" w:bottom="720" w:left="720" w:header="0" w:footer="346" w:gutter="0"/>
          <w:pgNumType w:start="1"/>
          <w:cols w:space="708"/>
          <w:docGrid w:linePitch="272"/>
        </w:sectPr>
      </w:pPr>
    </w:p>
    <w:p w14:paraId="401C79C8" w14:textId="77777777" w:rsidR="008532CA" w:rsidRDefault="008532CA" w:rsidP="00036518">
      <w:pPr>
        <w:rPr>
          <w:rFonts w:ascii="Calibri" w:hAnsi="Calibri" w:cs="Calibri"/>
          <w:b/>
          <w:sz w:val="22"/>
        </w:rPr>
        <w:sectPr w:rsidR="008532CA" w:rsidSect="008532CA">
          <w:type w:val="continuous"/>
          <w:pgSz w:w="16839" w:h="11907" w:orient="landscape" w:code="9"/>
          <w:pgMar w:top="864" w:right="720" w:bottom="864" w:left="720" w:header="0" w:footer="346" w:gutter="0"/>
          <w:pgNumType w:start="1"/>
          <w:cols w:space="708"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8223"/>
        <w:gridCol w:w="1419"/>
      </w:tblGrid>
      <w:tr w:rsidR="00F223A6" w:rsidRPr="00F223A6" w14:paraId="76319585" w14:textId="77777777" w:rsidTr="00105E8E">
        <w:tc>
          <w:tcPr>
            <w:tcW w:w="8897" w:type="dxa"/>
            <w:gridSpan w:val="2"/>
            <w:shd w:val="clear" w:color="auto" w:fill="D9E2F3" w:themeFill="accent1" w:themeFillTint="33"/>
            <w:vAlign w:val="center"/>
          </w:tcPr>
          <w:p w14:paraId="1F78C001" w14:textId="77777777" w:rsidR="00F223A6" w:rsidRPr="00727EAD" w:rsidRDefault="00F223A6" w:rsidP="00105E8E">
            <w:pPr>
              <w:numPr>
                <w:ilvl w:val="0"/>
                <w:numId w:val="44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727EAD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Załączniki do wniosku:</w:t>
            </w:r>
          </w:p>
        </w:tc>
        <w:tc>
          <w:tcPr>
            <w:tcW w:w="1426" w:type="dxa"/>
            <w:shd w:val="clear" w:color="auto" w:fill="D9E2F3" w:themeFill="accent1" w:themeFillTint="33"/>
            <w:vAlign w:val="center"/>
          </w:tcPr>
          <w:p w14:paraId="766AB1BD" w14:textId="77777777" w:rsidR="00F223A6" w:rsidRPr="00727EAD" w:rsidRDefault="00F223A6" w:rsidP="00105E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7EAD">
              <w:rPr>
                <w:rFonts w:ascii="Calibri" w:hAnsi="Calibri" w:cs="Calibri"/>
                <w:b/>
                <w:sz w:val="22"/>
                <w:szCs w:val="22"/>
              </w:rPr>
              <w:t>Zaznaczyć właściwe (X)</w:t>
            </w:r>
          </w:p>
        </w:tc>
      </w:tr>
      <w:tr w:rsidR="009F1F3F" w:rsidRPr="00F223A6" w14:paraId="17285E4C" w14:textId="77777777" w:rsidTr="00174F73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674204E0" w14:textId="77777777" w:rsidR="009F1F3F" w:rsidRPr="00355CC7" w:rsidRDefault="009F1F3F" w:rsidP="00174F73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AC2056D" w14:textId="21ABF10F" w:rsidR="009F1F3F" w:rsidRPr="00355CC7" w:rsidRDefault="000D4216" w:rsidP="00174F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5CC7">
              <w:rPr>
                <w:rFonts w:ascii="Calibri" w:hAnsi="Calibri" w:cs="Calibri"/>
                <w:b/>
                <w:sz w:val="22"/>
                <w:szCs w:val="22"/>
              </w:rPr>
              <w:t>Zgłoszenie SPO</w:t>
            </w:r>
            <w:r w:rsidRPr="00355CC7">
              <w:rPr>
                <w:rFonts w:ascii="Calibri" w:hAnsi="Calibri" w:cs="Calibri"/>
                <w:sz w:val="22"/>
                <w:szCs w:val="22"/>
              </w:rPr>
              <w:t xml:space="preserve"> uwzględniające wnioskowane zmiany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05710B3" w14:textId="77777777" w:rsidR="009F1F3F" w:rsidRPr="00F223A6" w:rsidRDefault="009F1F3F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9F1F3F" w:rsidRPr="00F223A6" w14:paraId="66E66D25" w14:textId="77777777" w:rsidTr="00174F73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02B65717" w14:textId="77777777" w:rsidR="009F1F3F" w:rsidRPr="00355CC7" w:rsidRDefault="009F1F3F" w:rsidP="00174F73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837B9CA" w14:textId="5C4B8432" w:rsidR="00F223A6" w:rsidRPr="00355CC7" w:rsidRDefault="00F223A6" w:rsidP="00174F73">
            <w:pPr>
              <w:rPr>
                <w:rFonts w:ascii="Calibri" w:hAnsi="Calibri" w:cs="Calibri"/>
                <w:sz w:val="22"/>
                <w:szCs w:val="22"/>
              </w:rPr>
            </w:pPr>
            <w:r w:rsidRPr="00355CC7">
              <w:rPr>
                <w:rFonts w:ascii="Calibri" w:hAnsi="Calibri" w:cs="Calibri"/>
                <w:b/>
                <w:sz w:val="22"/>
                <w:szCs w:val="22"/>
              </w:rPr>
              <w:t>Standardowe procedury operacyjne (SOP) w języku polskim</w:t>
            </w:r>
            <w:r w:rsidRPr="00355CC7">
              <w:rPr>
                <w:rFonts w:ascii="Calibri" w:hAnsi="Calibri" w:cs="Calibri"/>
                <w:sz w:val="22"/>
                <w:szCs w:val="22"/>
              </w:rPr>
              <w:t xml:space="preserve"> zgodne z SPO.OP.230</w:t>
            </w:r>
            <w:r w:rsidR="007F302F">
              <w:rPr>
                <w:rFonts w:ascii="Calibri" w:hAnsi="Calibri" w:cs="Calibri"/>
                <w:sz w:val="22"/>
                <w:szCs w:val="22"/>
              </w:rPr>
              <w:t>(b)</w:t>
            </w:r>
            <w:r w:rsidRPr="00355CC7">
              <w:rPr>
                <w:rFonts w:ascii="Calibri" w:hAnsi="Calibri" w:cs="Calibri"/>
                <w:sz w:val="22"/>
                <w:szCs w:val="22"/>
              </w:rPr>
              <w:t xml:space="preserve"> (ORO.SPO.110(b)(4)) </w:t>
            </w:r>
          </w:p>
          <w:p w14:paraId="7CDF4935" w14:textId="77777777" w:rsidR="009F1F3F" w:rsidRPr="00355CC7" w:rsidRDefault="00F223A6" w:rsidP="00174F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5CC7">
              <w:rPr>
                <w:rFonts w:ascii="Calibri" w:hAnsi="Calibri" w:cs="Calibri"/>
                <w:sz w:val="22"/>
                <w:szCs w:val="22"/>
              </w:rPr>
              <w:t>Wydanie nr ………….   Zmiana nr ………………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D086A65" w14:textId="752D22ED" w:rsidR="009F1F3F" w:rsidRPr="00F223A6" w:rsidRDefault="009F1F3F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9F1F3F" w:rsidRPr="00F223A6" w14:paraId="516E569E" w14:textId="77777777" w:rsidTr="00174F73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30F61715" w14:textId="77777777" w:rsidR="009F1F3F" w:rsidRPr="00355CC7" w:rsidRDefault="009F1F3F" w:rsidP="00174F73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BE05705" w14:textId="581B5166" w:rsidR="00F223A6" w:rsidRPr="00355CC7" w:rsidRDefault="00F223A6" w:rsidP="00174F73">
            <w:pPr>
              <w:rPr>
                <w:rFonts w:ascii="Calibri" w:hAnsi="Calibri" w:cs="Calibri"/>
                <w:sz w:val="22"/>
                <w:szCs w:val="22"/>
              </w:rPr>
            </w:pPr>
            <w:r w:rsidRPr="00355CC7">
              <w:rPr>
                <w:rFonts w:ascii="Calibri" w:hAnsi="Calibri" w:cs="Calibri"/>
                <w:b/>
                <w:sz w:val="22"/>
                <w:szCs w:val="22"/>
              </w:rPr>
              <w:t xml:space="preserve">Standardowe procedury operacyjne (SOP) w języku angielskim </w:t>
            </w:r>
            <w:r w:rsidRPr="00355CC7">
              <w:rPr>
                <w:rFonts w:ascii="Calibri" w:hAnsi="Calibri" w:cs="Calibri"/>
                <w:sz w:val="22"/>
                <w:szCs w:val="22"/>
              </w:rPr>
              <w:t>zgodne z SPO.OP.230</w:t>
            </w:r>
            <w:r w:rsidR="007F302F">
              <w:rPr>
                <w:rFonts w:ascii="Calibri" w:hAnsi="Calibri" w:cs="Calibri"/>
                <w:sz w:val="22"/>
                <w:szCs w:val="22"/>
              </w:rPr>
              <w:t>(b)</w:t>
            </w:r>
            <w:r w:rsidRPr="00355CC7">
              <w:rPr>
                <w:rFonts w:ascii="Calibri" w:hAnsi="Calibri" w:cs="Calibri"/>
                <w:sz w:val="22"/>
                <w:szCs w:val="22"/>
              </w:rPr>
              <w:t xml:space="preserve"> – w przypadku, gdy zezwolenie dotyczy operacji transgranicznych</w:t>
            </w:r>
          </w:p>
          <w:p w14:paraId="18774538" w14:textId="77777777" w:rsidR="009F1F3F" w:rsidRPr="00355CC7" w:rsidRDefault="00F223A6" w:rsidP="00174F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5CC7">
              <w:rPr>
                <w:rFonts w:ascii="Calibri" w:hAnsi="Calibri" w:cs="Calibri"/>
                <w:sz w:val="22"/>
                <w:szCs w:val="22"/>
              </w:rPr>
              <w:t>Wydanie nr ………….   Zmiana nr ………………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2A72620" w14:textId="77777777" w:rsidR="009F1F3F" w:rsidRPr="00F223A6" w:rsidRDefault="009F1F3F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9F1F3F" w:rsidRPr="00F223A6" w14:paraId="66718EDC" w14:textId="77777777" w:rsidTr="00174F73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10FDBFB2" w14:textId="77777777" w:rsidR="009F1F3F" w:rsidRPr="00355CC7" w:rsidRDefault="009F1F3F" w:rsidP="00174F73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1AFD066" w14:textId="67ECBEC9" w:rsidR="009F1F3F" w:rsidRPr="00355CC7" w:rsidRDefault="00F223A6" w:rsidP="00174F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5CC7">
              <w:rPr>
                <w:rFonts w:ascii="Calibri" w:hAnsi="Calibri" w:cs="Calibri"/>
                <w:b/>
                <w:sz w:val="22"/>
                <w:szCs w:val="22"/>
              </w:rPr>
              <w:t xml:space="preserve">Dokumentacja oceny ryzyka w języku polskim </w:t>
            </w:r>
            <w:r w:rsidRPr="00355CC7">
              <w:rPr>
                <w:rFonts w:ascii="Calibri" w:hAnsi="Calibri" w:cs="Calibri"/>
                <w:sz w:val="22"/>
                <w:szCs w:val="22"/>
              </w:rPr>
              <w:t>(ORO.SPO.110(b)(4))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0DAD6DD" w14:textId="77777777" w:rsidR="009F1F3F" w:rsidRPr="00F223A6" w:rsidRDefault="009F1F3F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9F1F3F" w:rsidRPr="00F223A6" w14:paraId="2E4D52BF" w14:textId="77777777" w:rsidTr="00174F73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2D827F11" w14:textId="77777777" w:rsidR="009F1F3F" w:rsidRPr="00355CC7" w:rsidRDefault="009F1F3F" w:rsidP="00174F73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25178C2" w14:textId="000E5516" w:rsidR="009F1F3F" w:rsidRPr="00355CC7" w:rsidRDefault="00F223A6" w:rsidP="00174F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5CC7">
              <w:rPr>
                <w:rFonts w:ascii="Calibri" w:hAnsi="Calibri" w:cs="Calibri"/>
                <w:b/>
                <w:sz w:val="22"/>
                <w:szCs w:val="22"/>
              </w:rPr>
              <w:t xml:space="preserve">Dokumentacja oceny ryzyka w języku angielskim </w:t>
            </w:r>
            <w:r w:rsidRPr="00355CC7">
              <w:rPr>
                <w:rFonts w:ascii="Calibri" w:hAnsi="Calibri" w:cs="Calibri"/>
                <w:sz w:val="22"/>
                <w:szCs w:val="22"/>
              </w:rPr>
              <w:t>(ORO.SPO.110(b)(4)) – w przypadku, gdy zezwolenie dotyczy operacji transgranicznych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A926C31" w14:textId="77777777" w:rsidR="009F1F3F" w:rsidRPr="00F223A6" w:rsidRDefault="009F1F3F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9F1F3F" w:rsidRPr="00F223A6" w14:paraId="617BC9A4" w14:textId="77777777" w:rsidTr="00174F73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676C23AB" w14:textId="77777777" w:rsidR="009F1F3F" w:rsidRPr="00355CC7" w:rsidRDefault="009F1F3F" w:rsidP="00174F73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AA15437" w14:textId="77777777" w:rsidR="009F1F3F" w:rsidRPr="00355CC7" w:rsidRDefault="0083524C" w:rsidP="00174F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5CC7">
              <w:rPr>
                <w:rFonts w:ascii="Calibri" w:hAnsi="Calibri" w:cs="Calibri"/>
                <w:b/>
                <w:sz w:val="22"/>
                <w:szCs w:val="22"/>
              </w:rPr>
              <w:t xml:space="preserve">Potwierdzenie dokonania opłaty lotniczej </w:t>
            </w:r>
            <w:r w:rsidR="00F223A6" w:rsidRPr="00355CC7">
              <w:rPr>
                <w:rFonts w:ascii="Calibri" w:hAnsi="Calibri" w:cs="Calibri"/>
                <w:sz w:val="22"/>
                <w:szCs w:val="22"/>
              </w:rPr>
              <w:t>właściw</w:t>
            </w:r>
            <w:r w:rsidRPr="00355CC7">
              <w:rPr>
                <w:rFonts w:ascii="Calibri" w:hAnsi="Calibri" w:cs="Calibri"/>
                <w:sz w:val="22"/>
                <w:szCs w:val="22"/>
              </w:rPr>
              <w:t>ej</w:t>
            </w:r>
            <w:r w:rsidR="00F223A6" w:rsidRPr="00355CC7">
              <w:rPr>
                <w:rFonts w:ascii="Calibri" w:hAnsi="Calibri" w:cs="Calibri"/>
                <w:sz w:val="22"/>
                <w:szCs w:val="22"/>
              </w:rPr>
              <w:t xml:space="preserve"> dla przedmiotu wniosku.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A289227" w14:textId="77777777" w:rsidR="009F1F3F" w:rsidRPr="00F223A6" w:rsidRDefault="009F1F3F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F223A6" w:rsidRPr="00F223A6" w14:paraId="6696B7A3" w14:textId="77777777" w:rsidTr="00174F73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64F392DC" w14:textId="77777777" w:rsidR="00F223A6" w:rsidRPr="00355CC7" w:rsidRDefault="00F223A6" w:rsidP="00174F73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F55EC8B" w14:textId="77777777" w:rsidR="00F223A6" w:rsidRPr="00355CC7" w:rsidRDefault="00F223A6" w:rsidP="00174F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5CC7">
              <w:rPr>
                <w:rFonts w:ascii="Calibri" w:hAnsi="Calibri" w:cs="Calibri"/>
                <w:b/>
                <w:sz w:val="22"/>
                <w:szCs w:val="22"/>
              </w:rPr>
              <w:t>Opis systemu zarządzania, w tym struktura organizacyjna</w:t>
            </w:r>
            <w:r w:rsidRPr="00355CC7">
              <w:rPr>
                <w:rFonts w:ascii="Calibri" w:hAnsi="Calibri" w:cs="Calibri"/>
                <w:sz w:val="22"/>
                <w:szCs w:val="22"/>
              </w:rPr>
              <w:t xml:space="preserve"> (ORO.SPO.110(b)(2))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E607C8B" w14:textId="77777777" w:rsidR="00F223A6" w:rsidRPr="00F223A6" w:rsidRDefault="00F223A6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F223A6" w:rsidRPr="00F223A6" w14:paraId="1D7CBFA1" w14:textId="77777777" w:rsidTr="00174F73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3F0FCB92" w14:textId="77777777" w:rsidR="00F223A6" w:rsidRPr="00355CC7" w:rsidRDefault="00F223A6" w:rsidP="00174F73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C017455" w14:textId="77777777" w:rsidR="00F223A6" w:rsidRPr="00355CC7" w:rsidRDefault="00F223A6" w:rsidP="00174F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5CC7">
              <w:rPr>
                <w:rFonts w:ascii="Calibri" w:hAnsi="Calibri" w:cs="Calibri"/>
                <w:b/>
                <w:sz w:val="22"/>
                <w:szCs w:val="22"/>
              </w:rPr>
              <w:t>Opis proponowanej działalności</w:t>
            </w:r>
            <w:r w:rsidRPr="00355CC7">
              <w:rPr>
                <w:rFonts w:ascii="Calibri" w:hAnsi="Calibri" w:cs="Calibri"/>
                <w:sz w:val="22"/>
                <w:szCs w:val="22"/>
              </w:rPr>
              <w:t xml:space="preserve"> (ORO.SPO.110(b)(3))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ED8C7FB" w14:textId="77777777" w:rsidR="00F223A6" w:rsidRPr="00F223A6" w:rsidRDefault="00F223A6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355CC7" w:rsidRPr="00F223A6" w14:paraId="64E433C9" w14:textId="77777777" w:rsidTr="00174F73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55D035FD" w14:textId="77777777" w:rsidR="00355CC7" w:rsidRPr="00355CC7" w:rsidRDefault="00355CC7" w:rsidP="00174F73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FB41516" w14:textId="77777777" w:rsidR="00355CC7" w:rsidRPr="00355CC7" w:rsidRDefault="00355CC7" w:rsidP="00174F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C1830">
              <w:rPr>
                <w:rFonts w:ascii="Calibri" w:hAnsi="Calibri" w:cs="Calibri"/>
                <w:b/>
                <w:sz w:val="22"/>
              </w:rPr>
              <w:t>Pełnomocnictwo do reprezentowania podmiotu wraz z potwierdzeniem dokonania opłaty skarbowej</w:t>
            </w:r>
            <w:r w:rsidRPr="00DC1830">
              <w:rPr>
                <w:rFonts w:ascii="Calibri" w:hAnsi="Calibri" w:cs="Calibri"/>
                <w:b/>
                <w:sz w:val="22"/>
                <w:vertAlign w:val="superscript"/>
              </w:rPr>
              <w:t>UWAGA1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A99AF3B" w14:textId="77777777" w:rsidR="00355CC7" w:rsidRPr="00F223A6" w:rsidRDefault="00355CC7" w:rsidP="00A405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21A39F8E" w14:textId="77777777" w:rsidR="00FB436F" w:rsidRDefault="00FB436F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944"/>
      </w:tblGrid>
      <w:tr w:rsidR="00F223A6" w:rsidRPr="00F223A6" w14:paraId="5C16545B" w14:textId="77777777" w:rsidTr="00A47E6B">
        <w:tc>
          <w:tcPr>
            <w:tcW w:w="10169" w:type="dxa"/>
            <w:gridSpan w:val="2"/>
            <w:shd w:val="clear" w:color="auto" w:fill="D9E2F3" w:themeFill="accent1" w:themeFillTint="33"/>
            <w:vAlign w:val="center"/>
          </w:tcPr>
          <w:p w14:paraId="1D2CD5E4" w14:textId="77777777" w:rsidR="00F223A6" w:rsidRPr="00105E8E" w:rsidRDefault="00F223A6" w:rsidP="00F223A6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105E8E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Część V. O</w:t>
            </w:r>
            <w:r w:rsidRPr="00105E8E">
              <w:rPr>
                <w:rFonts w:asciiTheme="minorHAnsi" w:hAnsiTheme="minorHAnsi" w:cs="Calibri"/>
                <w:b/>
                <w:sz w:val="22"/>
                <w:szCs w:val="22"/>
              </w:rPr>
              <w:t>świadczenia</w:t>
            </w:r>
            <w:r w:rsidRPr="00105E8E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 xml:space="preserve"> i podpis</w:t>
            </w:r>
          </w:p>
        </w:tc>
      </w:tr>
      <w:tr w:rsidR="00844BF7" w:rsidRPr="00F223A6" w14:paraId="6942C610" w14:textId="77777777" w:rsidTr="00A47E6B">
        <w:trPr>
          <w:trHeight w:val="1961"/>
        </w:trPr>
        <w:tc>
          <w:tcPr>
            <w:tcW w:w="7225" w:type="dxa"/>
            <w:shd w:val="clear" w:color="auto" w:fill="auto"/>
            <w:vAlign w:val="center"/>
          </w:tcPr>
          <w:p w14:paraId="5FAF20AA" w14:textId="77777777" w:rsidR="00844BF7" w:rsidRPr="00105E8E" w:rsidRDefault="000968BD" w:rsidP="00A405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pl-PL" w:eastAsia="pl-PL"/>
              </w:rPr>
              <w:t>Z</w:t>
            </w:r>
            <w:r w:rsidR="00844BF7" w:rsidRPr="00105E8E">
              <w:rPr>
                <w:rFonts w:asciiTheme="minorHAnsi" w:hAnsiTheme="minorHAnsi" w:cs="Calibri"/>
                <w:sz w:val="22"/>
                <w:szCs w:val="22"/>
                <w:lang w:val="pl-PL" w:eastAsia="pl-PL"/>
              </w:rPr>
              <w:t xml:space="preserve">godnie z </w:t>
            </w:r>
            <w:r>
              <w:rPr>
                <w:rFonts w:asciiTheme="minorHAnsi" w:hAnsiTheme="minorHAnsi" w:cs="Calibri"/>
                <w:sz w:val="22"/>
                <w:szCs w:val="22"/>
                <w:lang w:val="pl-PL" w:eastAsia="pl-PL"/>
              </w:rPr>
              <w:t xml:space="preserve">przepisem </w:t>
            </w:r>
            <w:r w:rsidR="00844BF7" w:rsidRPr="00105E8E">
              <w:rPr>
                <w:rFonts w:asciiTheme="minorHAnsi" w:hAnsiTheme="minorHAnsi" w:cs="Calibri"/>
                <w:sz w:val="22"/>
                <w:szCs w:val="22"/>
                <w:lang w:val="pl-PL" w:eastAsia="pl-PL"/>
              </w:rPr>
              <w:t>ORO.SPO.110(b)(5) w załączniku III do rozporządzenia Komisji (UE) nr 965/2012, oświadczam, że całość dokumentacji wysłanej Prezesowi Urzędu Lotnictwa Cywilnego została sprawdzona przez operatora i uznana za spełniającą wymagania rozporządzenia Komisji (UE) nr 965/2012</w:t>
            </w:r>
            <w:r w:rsidR="00A40566" w:rsidRPr="00105E8E">
              <w:rPr>
                <w:rStyle w:val="Odwoanieprzypisudolnego"/>
                <w:rFonts w:asciiTheme="minorHAnsi" w:hAnsiTheme="minorHAnsi" w:cs="Calibri"/>
                <w:sz w:val="22"/>
                <w:szCs w:val="22"/>
                <w:lang w:val="pl-PL" w:eastAsia="pl-PL"/>
              </w:rPr>
              <w:footnoteReference w:id="1"/>
            </w:r>
            <w:r w:rsidR="00F42484" w:rsidRPr="00105E8E">
              <w:rPr>
                <w:rFonts w:asciiTheme="minorHAnsi" w:hAnsiTheme="minorHAnsi" w:cs="Calibri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2944" w:type="dxa"/>
            <w:vMerge w:val="restart"/>
            <w:shd w:val="clear" w:color="auto" w:fill="auto"/>
          </w:tcPr>
          <w:p w14:paraId="5C851264" w14:textId="77777777" w:rsidR="00F223A6" w:rsidRPr="00105E8E" w:rsidRDefault="00F223A6" w:rsidP="00F223A6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  <w:r w:rsidRPr="00105E8E">
              <w:rPr>
                <w:rFonts w:asciiTheme="minorHAnsi" w:hAnsiTheme="minorHAnsi"/>
                <w:b/>
                <w:sz w:val="22"/>
              </w:rPr>
              <w:t>Data i podpis</w:t>
            </w:r>
          </w:p>
          <w:p w14:paraId="781F7119" w14:textId="77777777" w:rsidR="00844BF7" w:rsidRPr="00F223A6" w:rsidRDefault="00F223A6" w:rsidP="00F223A6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105E8E">
              <w:rPr>
                <w:rFonts w:asciiTheme="minorHAnsi" w:hAnsiTheme="minorHAnsi"/>
                <w:sz w:val="16"/>
              </w:rPr>
              <w:t xml:space="preserve">Imię i nazwisko (czytelnie) </w:t>
            </w:r>
            <w:r w:rsidR="00A40566" w:rsidRPr="00105E8E">
              <w:rPr>
                <w:rFonts w:asciiTheme="minorHAnsi" w:hAnsiTheme="minorHAnsi"/>
                <w:sz w:val="16"/>
                <w:lang w:val="pl-PL"/>
              </w:rPr>
              <w:t>wnioskodawcy</w:t>
            </w:r>
            <w:r w:rsidRPr="00105E8E">
              <w:rPr>
                <w:rFonts w:asciiTheme="minorHAnsi" w:hAnsiTheme="minorHAnsi"/>
                <w:sz w:val="16"/>
              </w:rPr>
              <w:t>, stanowisko służbowe</w:t>
            </w:r>
            <w:r w:rsidRPr="00105E8E">
              <w:rPr>
                <w:rFonts w:asciiTheme="minorHAnsi" w:hAnsiTheme="minorHAnsi"/>
                <w:sz w:val="16"/>
                <w:lang w:val="pl-PL"/>
              </w:rPr>
              <w:t>.</w:t>
            </w:r>
          </w:p>
        </w:tc>
      </w:tr>
      <w:tr w:rsidR="00A40566" w:rsidRPr="00F223A6" w14:paraId="4E814032" w14:textId="77777777" w:rsidTr="00A47E6B">
        <w:trPr>
          <w:trHeight w:val="1550"/>
        </w:trPr>
        <w:tc>
          <w:tcPr>
            <w:tcW w:w="7225" w:type="dxa"/>
            <w:shd w:val="clear" w:color="auto" w:fill="auto"/>
            <w:vAlign w:val="center"/>
          </w:tcPr>
          <w:p w14:paraId="41B548ED" w14:textId="3DEA278B" w:rsidR="00A40566" w:rsidRPr="00105E8E" w:rsidRDefault="00761339" w:rsidP="00A405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105E8E">
              <w:rPr>
                <w:rFonts w:asciiTheme="minorHAnsi" w:hAnsiTheme="minorHAnsi" w:cs="Calibri"/>
                <w:bCs/>
                <w:sz w:val="22"/>
                <w:szCs w:val="22"/>
                <w:lang w:val="pl-PL" w:eastAsia="pl-PL"/>
              </w:rPr>
              <w:t>Oświadczam, że jestem świadomy kosztów związanych z przeprowadzeniem wnioskowanego procesu oceny i </w:t>
            </w:r>
            <w:r>
              <w:rPr>
                <w:rFonts w:asciiTheme="minorHAnsi" w:hAnsiTheme="minorHAnsi" w:cs="Calibri"/>
                <w:bCs/>
                <w:sz w:val="22"/>
                <w:szCs w:val="22"/>
                <w:lang w:val="pl-PL" w:eastAsia="pl-PL"/>
              </w:rPr>
              <w:t xml:space="preserve">sprawowania bieżącego nadzoru oraz </w:t>
            </w:r>
            <w:r w:rsidRPr="00105E8E">
              <w:rPr>
                <w:rFonts w:asciiTheme="minorHAnsi" w:hAnsiTheme="minorHAnsi" w:cs="Calibri"/>
                <w:bCs/>
                <w:sz w:val="22"/>
                <w:szCs w:val="22"/>
                <w:lang w:val="pl-PL" w:eastAsia="pl-PL"/>
              </w:rPr>
              <w:t>zobowiązuję się do ich pokrycia zgodnie z zasadami podanymi w ustawie Prawo Lotnicze</w:t>
            </w:r>
            <w:r w:rsidR="00A40566" w:rsidRPr="00105E8E">
              <w:rPr>
                <w:rStyle w:val="Odwoanieprzypisudolnego"/>
                <w:rFonts w:asciiTheme="minorHAnsi" w:hAnsiTheme="minorHAnsi" w:cs="Calibri"/>
                <w:bCs/>
                <w:sz w:val="22"/>
                <w:szCs w:val="22"/>
                <w:lang w:val="pl-PL" w:eastAsia="pl-PL"/>
              </w:rPr>
              <w:footnoteReference w:id="2"/>
            </w:r>
            <w:r w:rsidR="00A40566" w:rsidRPr="00105E8E">
              <w:rPr>
                <w:rFonts w:asciiTheme="minorHAnsi" w:hAnsiTheme="minorHAnsi" w:cs="Calibri"/>
                <w:bCs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2944" w:type="dxa"/>
            <w:vMerge/>
            <w:shd w:val="clear" w:color="auto" w:fill="auto"/>
          </w:tcPr>
          <w:p w14:paraId="62BB8243" w14:textId="77777777" w:rsidR="00A40566" w:rsidRPr="00F223A6" w:rsidRDefault="00A40566" w:rsidP="00F223A6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</w:tbl>
    <w:p w14:paraId="4F88A1AB" w14:textId="77777777" w:rsidR="00A47E6B" w:rsidRDefault="00A47E6B" w:rsidP="00A47E6B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b/>
          <w:sz w:val="22"/>
          <w:lang w:val="pl-PL"/>
        </w:rPr>
      </w:pPr>
    </w:p>
    <w:p w14:paraId="47AEFF5A" w14:textId="77777777" w:rsidR="00A47E6B" w:rsidRPr="0049396D" w:rsidRDefault="00A47E6B" w:rsidP="00A47E6B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z w:val="22"/>
          <w:lang w:val="pl-PL"/>
        </w:rPr>
      </w:pPr>
      <w:r w:rsidRPr="0049396D">
        <w:rPr>
          <w:rFonts w:ascii="Calibri" w:hAnsi="Calibri" w:cs="Calibri"/>
          <w:b/>
          <w:sz w:val="22"/>
          <w:lang w:val="pl-PL"/>
        </w:rPr>
        <w:t>Uwaga</w:t>
      </w:r>
      <w:r w:rsidR="00355CC7">
        <w:rPr>
          <w:rFonts w:ascii="Calibri" w:hAnsi="Calibri" w:cs="Calibri"/>
          <w:b/>
          <w:sz w:val="22"/>
          <w:lang w:val="pl-PL"/>
        </w:rPr>
        <w:t>1</w:t>
      </w:r>
      <w:r w:rsidRPr="0049396D">
        <w:rPr>
          <w:rFonts w:ascii="Calibri" w:hAnsi="Calibri" w:cs="Calibri"/>
          <w:b/>
          <w:sz w:val="22"/>
          <w:lang w:val="pl-PL"/>
        </w:rPr>
        <w:t>:</w:t>
      </w:r>
      <w:r w:rsidRPr="0049396D">
        <w:rPr>
          <w:rFonts w:ascii="Calibri" w:hAnsi="Calibri" w:cs="Calibri"/>
          <w:sz w:val="22"/>
          <w:lang w:val="pl-PL"/>
        </w:rPr>
        <w:t xml:space="preserve"> </w:t>
      </w:r>
      <w:bookmarkStart w:id="2" w:name="_Hlk192088712"/>
      <w:r w:rsidRPr="0049396D">
        <w:rPr>
          <w:rFonts w:ascii="Calibri" w:hAnsi="Calibri" w:cs="Calibri"/>
          <w:sz w:val="22"/>
          <w:lang w:val="pl-PL"/>
        </w:rPr>
        <w:t>Wniosek powinien być podpisany zgodnie ze sposobem reprezentacji wnioskodawcy określonym w KRS /</w:t>
      </w:r>
      <w:proofErr w:type="spellStart"/>
      <w:r w:rsidRPr="0049396D">
        <w:rPr>
          <w:rFonts w:ascii="Calibri" w:hAnsi="Calibri" w:cs="Calibri"/>
          <w:sz w:val="22"/>
          <w:lang w:val="pl-PL"/>
        </w:rPr>
        <w:t>CEiDG</w:t>
      </w:r>
      <w:proofErr w:type="spellEnd"/>
      <w:r w:rsidRPr="0049396D">
        <w:rPr>
          <w:rFonts w:ascii="Calibri" w:hAnsi="Calibri" w:cs="Calibri"/>
          <w:sz w:val="22"/>
          <w:lang w:val="pl-PL"/>
        </w:rPr>
        <w:t xml:space="preserve"> lub zawierać stosowne pełnomocnictwo dla osoby podpisującej wniosek.</w:t>
      </w:r>
      <w:r w:rsidR="00FF7343">
        <w:rPr>
          <w:rFonts w:ascii="Calibri" w:hAnsi="Calibri" w:cs="Calibri"/>
          <w:sz w:val="22"/>
          <w:lang w:val="pl-PL"/>
        </w:rPr>
        <w:t xml:space="preserve"> Pełnomocnictwo powinno zawierać adres do doręczeń.</w:t>
      </w:r>
      <w:r w:rsidRPr="0049396D">
        <w:rPr>
          <w:rFonts w:ascii="Calibri" w:hAnsi="Calibri" w:cs="Calibri"/>
          <w:sz w:val="22"/>
          <w:lang w:val="pl-PL"/>
        </w:rPr>
        <w:t xml:space="preserve"> Zgodnie z art. 33 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  <w:bookmarkEnd w:id="2"/>
    </w:p>
    <w:p w14:paraId="1F86FE8F" w14:textId="77777777" w:rsidR="004C308D" w:rsidRPr="00EB2B67" w:rsidRDefault="004C308D" w:rsidP="004F0D30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sectPr w:rsidR="004C308D" w:rsidRPr="00EB2B67" w:rsidSect="008532CA">
      <w:pgSz w:w="11907" w:h="16839" w:code="9"/>
      <w:pgMar w:top="720" w:right="864" w:bottom="720" w:left="864" w:header="0" w:footer="346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8F332" w14:textId="77777777" w:rsidR="00E44FD2" w:rsidRDefault="00E44FD2">
      <w:r>
        <w:separator/>
      </w:r>
    </w:p>
  </w:endnote>
  <w:endnote w:type="continuationSeparator" w:id="0">
    <w:p w14:paraId="788E3440" w14:textId="77777777" w:rsidR="00E44FD2" w:rsidRDefault="00E4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E5C39" w14:textId="0E9C0F43" w:rsidR="00065765" w:rsidRPr="00065765" w:rsidRDefault="00065765" w:rsidP="00065765">
    <w:pPr>
      <w:pStyle w:val="Stopka"/>
      <w:rPr>
        <w:sz w:val="18"/>
        <w:szCs w:val="18"/>
      </w:rPr>
    </w:pPr>
    <w:r>
      <w:rPr>
        <w:sz w:val="18"/>
        <w:szCs w:val="18"/>
      </w:rPr>
      <w:t xml:space="preserve">Druk nr </w:t>
    </w:r>
    <w:bookmarkStart w:id="0" w:name="_Hlk196301875"/>
    <w:r>
      <w:rPr>
        <w:sz w:val="18"/>
        <w:szCs w:val="18"/>
      </w:rPr>
      <w:t>ULC-SPO_HR-965</w:t>
    </w:r>
    <w:bookmarkEnd w:id="0"/>
    <w:r>
      <w:rPr>
        <w:sz w:val="18"/>
        <w:szCs w:val="18"/>
      </w:rPr>
      <w:tab/>
      <w:t xml:space="preserve">wyd. 2 rev.0, </w:t>
    </w:r>
    <w:r w:rsidR="00A0090C">
      <w:rPr>
        <w:sz w:val="18"/>
        <w:szCs w:val="18"/>
      </w:rPr>
      <w:t>23</w:t>
    </w:r>
    <w:r w:rsidR="00C078F0">
      <w:rPr>
        <w:sz w:val="18"/>
        <w:szCs w:val="18"/>
      </w:rPr>
      <w:t>.</w:t>
    </w:r>
    <w:r>
      <w:rPr>
        <w:sz w:val="18"/>
        <w:szCs w:val="18"/>
      </w:rPr>
      <w:t>0</w:t>
    </w:r>
    <w:r w:rsidR="008370BB">
      <w:rPr>
        <w:sz w:val="18"/>
        <w:szCs w:val="18"/>
      </w:rPr>
      <w:t>4</w:t>
    </w:r>
    <w:r>
      <w:rPr>
        <w:sz w:val="18"/>
        <w:szCs w:val="18"/>
      </w:rPr>
      <w:t>.2025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3B8DA" w14:textId="77777777" w:rsidR="00E44FD2" w:rsidRDefault="00E44FD2">
      <w:r>
        <w:separator/>
      </w:r>
    </w:p>
  </w:footnote>
  <w:footnote w:type="continuationSeparator" w:id="0">
    <w:p w14:paraId="5FADDA48" w14:textId="77777777" w:rsidR="00E44FD2" w:rsidRDefault="00E44FD2">
      <w:r>
        <w:continuationSeparator/>
      </w:r>
    </w:p>
  </w:footnote>
  <w:footnote w:id="1">
    <w:p w14:paraId="060D246E" w14:textId="77777777" w:rsidR="00A40566" w:rsidRPr="00A40566" w:rsidRDefault="00A40566">
      <w:pPr>
        <w:pStyle w:val="Tekstprzypisudolnego"/>
        <w:rPr>
          <w:sz w:val="14"/>
        </w:rPr>
      </w:pPr>
      <w:r w:rsidRPr="00A40566">
        <w:rPr>
          <w:rStyle w:val="Odwoanieprzypisudolnego"/>
          <w:sz w:val="14"/>
        </w:rPr>
        <w:footnoteRef/>
      </w:r>
      <w:r w:rsidRPr="00A40566">
        <w:rPr>
          <w:sz w:val="14"/>
        </w:rPr>
        <w:t xml:space="preserve"> </w:t>
      </w:r>
      <w:r w:rsidRPr="00A40566">
        <w:rPr>
          <w:rFonts w:ascii="Calibri" w:hAnsi="Calibri" w:cs="Calibri"/>
          <w:color w:val="000000"/>
          <w:sz w:val="16"/>
          <w:szCs w:val="22"/>
        </w:rPr>
        <w:t xml:space="preserve">Rozporządzenie Komisji (UE) nr 965/2012 z dnia 05.10.2012 r. ustanawiającego wymagania techniczne i procedury administracyjne odnoszące się do operacji lotniczych zgodnie z rozporządzeniem Parlamentu Europejskiego i Rady (WE) </w:t>
      </w:r>
      <w:r w:rsidRPr="00A40566">
        <w:rPr>
          <w:rFonts w:ascii="Calibri" w:hAnsi="Calibri" w:cs="Calibri"/>
          <w:bCs/>
          <w:color w:val="000000"/>
          <w:sz w:val="16"/>
          <w:szCs w:val="22"/>
        </w:rPr>
        <w:t>nr 216/2008</w:t>
      </w:r>
      <w:r w:rsidRPr="00A40566">
        <w:rPr>
          <w:rFonts w:ascii="Calibri" w:hAnsi="Calibri" w:cs="Calibri"/>
          <w:bCs/>
          <w:color w:val="000000"/>
          <w:sz w:val="16"/>
          <w:szCs w:val="22"/>
          <w:vertAlign w:val="superscript"/>
        </w:rPr>
        <w:footnoteRef/>
      </w:r>
      <w:r w:rsidRPr="00A40566">
        <w:rPr>
          <w:rFonts w:ascii="Calibri" w:hAnsi="Calibri" w:cs="Calibri"/>
          <w:bCs/>
          <w:color w:val="000000"/>
          <w:sz w:val="16"/>
          <w:szCs w:val="22"/>
        </w:rPr>
        <w:t xml:space="preserve"> </w:t>
      </w:r>
      <w:r w:rsidRPr="00A40566">
        <w:rPr>
          <w:rFonts w:ascii="Calibri" w:hAnsi="Calibri" w:cs="Calibri"/>
          <w:color w:val="000000"/>
          <w:sz w:val="16"/>
          <w:szCs w:val="22"/>
        </w:rPr>
        <w:t>(Dz. Urz. UE Nr L 296/1 z 25.10.2012 r. z późn. zm.)</w:t>
      </w:r>
    </w:p>
  </w:footnote>
  <w:footnote w:id="2">
    <w:p w14:paraId="413B5066" w14:textId="77777777" w:rsidR="00A40566" w:rsidRDefault="00A40566">
      <w:pPr>
        <w:pStyle w:val="Tekstprzypisudolnego"/>
      </w:pPr>
      <w:r w:rsidRPr="00A40566">
        <w:rPr>
          <w:rStyle w:val="Odwoanieprzypisudolnego"/>
          <w:sz w:val="14"/>
        </w:rPr>
        <w:footnoteRef/>
      </w:r>
      <w:r w:rsidRPr="00A40566">
        <w:rPr>
          <w:sz w:val="14"/>
        </w:rPr>
        <w:t xml:space="preserve"> </w:t>
      </w:r>
      <w:r w:rsidRPr="00A40566">
        <w:rPr>
          <w:rFonts w:ascii="Calibri" w:hAnsi="Calibri" w:cs="Calibri"/>
          <w:color w:val="000000"/>
          <w:sz w:val="16"/>
          <w:szCs w:val="22"/>
        </w:rPr>
        <w:t>Ustawa z dnia 03.07.2002 r. – Prawo lotnicze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E8940" w14:textId="77777777" w:rsidR="00C9755B" w:rsidRDefault="00C9755B">
    <w:pPr>
      <w:pStyle w:val="Nagwek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831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017934D0"/>
    <w:multiLevelType w:val="hybridMultilevel"/>
    <w:tmpl w:val="C1BCF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A61D8"/>
    <w:multiLevelType w:val="hybridMultilevel"/>
    <w:tmpl w:val="97BA3246"/>
    <w:lvl w:ilvl="0" w:tplc="B98CA82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6E51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D44607"/>
    <w:multiLevelType w:val="hybridMultilevel"/>
    <w:tmpl w:val="FE9065C0"/>
    <w:lvl w:ilvl="0" w:tplc="B09269C4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0A82"/>
    <w:multiLevelType w:val="multilevel"/>
    <w:tmpl w:val="A79A2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2D82657"/>
    <w:multiLevelType w:val="hybridMultilevel"/>
    <w:tmpl w:val="D0FCE5B0"/>
    <w:lvl w:ilvl="0" w:tplc="B98CA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47ED9"/>
    <w:multiLevelType w:val="hybridMultilevel"/>
    <w:tmpl w:val="0BE80A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F610D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19DD60F8"/>
    <w:multiLevelType w:val="hybridMultilevel"/>
    <w:tmpl w:val="DE804E70"/>
    <w:lvl w:ilvl="0" w:tplc="4EE2B19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35B3A"/>
    <w:multiLevelType w:val="hybridMultilevel"/>
    <w:tmpl w:val="F1D883F6"/>
    <w:lvl w:ilvl="0" w:tplc="B98CA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D0CDD"/>
    <w:multiLevelType w:val="hybridMultilevel"/>
    <w:tmpl w:val="FA4CEA6A"/>
    <w:lvl w:ilvl="0" w:tplc="77A68A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07AE3"/>
    <w:multiLevelType w:val="hybridMultilevel"/>
    <w:tmpl w:val="1CDEE724"/>
    <w:lvl w:ilvl="0" w:tplc="A4049E8C">
      <w:start w:val="1"/>
      <w:numFmt w:val="upperRoman"/>
      <w:lvlText w:val="Część 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0ACE"/>
    <w:multiLevelType w:val="hybridMultilevel"/>
    <w:tmpl w:val="69C29ED0"/>
    <w:lvl w:ilvl="0" w:tplc="1870E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E06BB"/>
    <w:multiLevelType w:val="singleLevel"/>
    <w:tmpl w:val="B51C98FA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5" w15:restartNumberingAfterBreak="0">
    <w:nsid w:val="1DA03DB5"/>
    <w:multiLevelType w:val="singleLevel"/>
    <w:tmpl w:val="1C7648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1E9E3F94"/>
    <w:multiLevelType w:val="hybridMultilevel"/>
    <w:tmpl w:val="1F36B49A"/>
    <w:lvl w:ilvl="0" w:tplc="1870E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D582E"/>
    <w:multiLevelType w:val="singleLevel"/>
    <w:tmpl w:val="3F66B3D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217C3D5B"/>
    <w:multiLevelType w:val="multilevel"/>
    <w:tmpl w:val="01EAAC58"/>
    <w:lvl w:ilvl="0">
      <w:start w:val="6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50"/>
        </w:tabs>
        <w:ind w:left="4350" w:hanging="11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30"/>
        </w:tabs>
        <w:ind w:left="5430" w:hanging="11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510"/>
        </w:tabs>
        <w:ind w:left="6510" w:hanging="11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90"/>
        </w:tabs>
        <w:ind w:left="7590" w:hanging="11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9" w15:restartNumberingAfterBreak="0">
    <w:nsid w:val="24840BE8"/>
    <w:multiLevelType w:val="multilevel"/>
    <w:tmpl w:val="DEF88F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5A27046"/>
    <w:multiLevelType w:val="hybridMultilevel"/>
    <w:tmpl w:val="1D8E15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5A72831"/>
    <w:multiLevelType w:val="hybridMultilevel"/>
    <w:tmpl w:val="2B6406E0"/>
    <w:lvl w:ilvl="0" w:tplc="B98CA82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677255"/>
    <w:multiLevelType w:val="singleLevel"/>
    <w:tmpl w:val="F870974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3" w15:restartNumberingAfterBreak="0">
    <w:nsid w:val="26694C06"/>
    <w:multiLevelType w:val="singleLevel"/>
    <w:tmpl w:val="B044B26C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4" w15:restartNumberingAfterBreak="0">
    <w:nsid w:val="2E8A19CD"/>
    <w:multiLevelType w:val="hybridMultilevel"/>
    <w:tmpl w:val="117E5910"/>
    <w:lvl w:ilvl="0" w:tplc="B322D14C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BC0FE1"/>
    <w:multiLevelType w:val="singleLevel"/>
    <w:tmpl w:val="B998AB98"/>
    <w:lvl w:ilvl="0">
      <w:start w:val="3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</w:abstractNum>
  <w:abstractNum w:abstractNumId="26" w15:restartNumberingAfterBreak="0">
    <w:nsid w:val="31AC5B57"/>
    <w:multiLevelType w:val="hybridMultilevel"/>
    <w:tmpl w:val="94446500"/>
    <w:lvl w:ilvl="0" w:tplc="45FE8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425A43"/>
    <w:multiLevelType w:val="hybridMultilevel"/>
    <w:tmpl w:val="8556D35A"/>
    <w:lvl w:ilvl="0" w:tplc="C57A7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33E4758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5147623"/>
    <w:multiLevelType w:val="singleLevel"/>
    <w:tmpl w:val="CFD0D8CA"/>
    <w:lvl w:ilvl="0">
      <w:start w:val="57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30" w15:restartNumberingAfterBreak="0">
    <w:nsid w:val="355F42B1"/>
    <w:multiLevelType w:val="multilevel"/>
    <w:tmpl w:val="90F23172"/>
    <w:lvl w:ilvl="0">
      <w:start w:val="3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1" w15:restartNumberingAfterBreak="0">
    <w:nsid w:val="3DE7185D"/>
    <w:multiLevelType w:val="hybridMultilevel"/>
    <w:tmpl w:val="BEA65DA2"/>
    <w:lvl w:ilvl="0" w:tplc="54887CF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97356"/>
    <w:multiLevelType w:val="multilevel"/>
    <w:tmpl w:val="14C084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48AD6976"/>
    <w:multiLevelType w:val="singleLevel"/>
    <w:tmpl w:val="54FCC3E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B71639D"/>
    <w:multiLevelType w:val="hybridMultilevel"/>
    <w:tmpl w:val="A3E8A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B1440F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4DB42E6F"/>
    <w:multiLevelType w:val="hybridMultilevel"/>
    <w:tmpl w:val="349E053C"/>
    <w:lvl w:ilvl="0" w:tplc="7C4E36AE">
      <w:start w:val="1"/>
      <w:numFmt w:val="upperRoman"/>
      <w:lvlText w:val="Część 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936A85"/>
    <w:multiLevelType w:val="singleLevel"/>
    <w:tmpl w:val="9A9823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5BF17A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6E95543"/>
    <w:multiLevelType w:val="hybridMultilevel"/>
    <w:tmpl w:val="B57AAB5E"/>
    <w:lvl w:ilvl="0" w:tplc="7B40B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07208"/>
    <w:multiLevelType w:val="hybridMultilevel"/>
    <w:tmpl w:val="F1FE590E"/>
    <w:lvl w:ilvl="0" w:tplc="ED08DF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D3078"/>
    <w:multiLevelType w:val="hybridMultilevel"/>
    <w:tmpl w:val="E6DE8FBC"/>
    <w:lvl w:ilvl="0" w:tplc="B98CA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F245B"/>
    <w:multiLevelType w:val="singleLevel"/>
    <w:tmpl w:val="D1DECB4A"/>
    <w:lvl w:ilvl="0">
      <w:start w:val="12"/>
      <w:numFmt w:val="bullet"/>
      <w:lvlText w:val="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</w:rPr>
    </w:lvl>
  </w:abstractNum>
  <w:abstractNum w:abstractNumId="43" w15:restartNumberingAfterBreak="0">
    <w:nsid w:val="757A1679"/>
    <w:multiLevelType w:val="hybridMultilevel"/>
    <w:tmpl w:val="88F82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54529"/>
    <w:multiLevelType w:val="hybridMultilevel"/>
    <w:tmpl w:val="C79AE274"/>
    <w:lvl w:ilvl="0" w:tplc="1870E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14736"/>
    <w:multiLevelType w:val="singleLevel"/>
    <w:tmpl w:val="2ADC9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B510B8"/>
    <w:multiLevelType w:val="multilevel"/>
    <w:tmpl w:val="14AA0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0"/>
  </w:num>
  <w:num w:numId="5">
    <w:abstractNumId w:val="29"/>
  </w:num>
  <w:num w:numId="6">
    <w:abstractNumId w:val="22"/>
  </w:num>
  <w:num w:numId="7">
    <w:abstractNumId w:val="14"/>
  </w:num>
  <w:num w:numId="8">
    <w:abstractNumId w:val="46"/>
  </w:num>
  <w:num w:numId="9">
    <w:abstractNumId w:val="38"/>
  </w:num>
  <w:num w:numId="10">
    <w:abstractNumId w:val="19"/>
  </w:num>
  <w:num w:numId="11">
    <w:abstractNumId w:val="32"/>
  </w:num>
  <w:num w:numId="12">
    <w:abstractNumId w:val="28"/>
  </w:num>
  <w:num w:numId="13">
    <w:abstractNumId w:val="35"/>
  </w:num>
  <w:num w:numId="14">
    <w:abstractNumId w:val="15"/>
  </w:num>
  <w:num w:numId="15">
    <w:abstractNumId w:val="5"/>
  </w:num>
  <w:num w:numId="16">
    <w:abstractNumId w:val="37"/>
  </w:num>
  <w:num w:numId="17">
    <w:abstractNumId w:val="3"/>
  </w:num>
  <w:num w:numId="18">
    <w:abstractNumId w:val="17"/>
  </w:num>
  <w:num w:numId="19">
    <w:abstractNumId w:val="8"/>
  </w:num>
  <w:num w:numId="20">
    <w:abstractNumId w:val="0"/>
  </w:num>
  <w:num w:numId="21">
    <w:abstractNumId w:val="33"/>
  </w:num>
  <w:num w:numId="22">
    <w:abstractNumId w:val="42"/>
  </w:num>
  <w:num w:numId="23">
    <w:abstractNumId w:val="43"/>
  </w:num>
  <w:num w:numId="24">
    <w:abstractNumId w:val="45"/>
  </w:num>
  <w:num w:numId="25">
    <w:abstractNumId w:val="7"/>
  </w:num>
  <w:num w:numId="26">
    <w:abstractNumId w:val="34"/>
  </w:num>
  <w:num w:numId="27">
    <w:abstractNumId w:val="20"/>
  </w:num>
  <w:num w:numId="28">
    <w:abstractNumId w:val="24"/>
  </w:num>
  <w:num w:numId="29">
    <w:abstractNumId w:val="4"/>
  </w:num>
  <w:num w:numId="30">
    <w:abstractNumId w:val="1"/>
  </w:num>
  <w:num w:numId="31">
    <w:abstractNumId w:val="9"/>
  </w:num>
  <w:num w:numId="32">
    <w:abstractNumId w:val="31"/>
  </w:num>
  <w:num w:numId="33">
    <w:abstractNumId w:val="41"/>
  </w:num>
  <w:num w:numId="34">
    <w:abstractNumId w:val="26"/>
  </w:num>
  <w:num w:numId="35">
    <w:abstractNumId w:val="6"/>
  </w:num>
  <w:num w:numId="36">
    <w:abstractNumId w:val="10"/>
  </w:num>
  <w:num w:numId="37">
    <w:abstractNumId w:val="40"/>
  </w:num>
  <w:num w:numId="38">
    <w:abstractNumId w:val="27"/>
  </w:num>
  <w:num w:numId="39">
    <w:abstractNumId w:val="16"/>
  </w:num>
  <w:num w:numId="40">
    <w:abstractNumId w:val="13"/>
  </w:num>
  <w:num w:numId="41">
    <w:abstractNumId w:val="11"/>
  </w:num>
  <w:num w:numId="42">
    <w:abstractNumId w:val="44"/>
  </w:num>
  <w:num w:numId="43">
    <w:abstractNumId w:val="36"/>
  </w:num>
  <w:num w:numId="44">
    <w:abstractNumId w:val="12"/>
  </w:num>
  <w:num w:numId="45">
    <w:abstractNumId w:val="21"/>
  </w:num>
  <w:num w:numId="46">
    <w:abstractNumId w:val="2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86"/>
    <w:rsid w:val="0001011D"/>
    <w:rsid w:val="000110AC"/>
    <w:rsid w:val="000120BB"/>
    <w:rsid w:val="00013218"/>
    <w:rsid w:val="00026BDD"/>
    <w:rsid w:val="00036518"/>
    <w:rsid w:val="00042EE5"/>
    <w:rsid w:val="00044B52"/>
    <w:rsid w:val="00045979"/>
    <w:rsid w:val="00045E5C"/>
    <w:rsid w:val="0004755C"/>
    <w:rsid w:val="00065765"/>
    <w:rsid w:val="00074F7E"/>
    <w:rsid w:val="00082188"/>
    <w:rsid w:val="000832E6"/>
    <w:rsid w:val="0008476F"/>
    <w:rsid w:val="00086FFF"/>
    <w:rsid w:val="000874E2"/>
    <w:rsid w:val="00094B3C"/>
    <w:rsid w:val="00095CD1"/>
    <w:rsid w:val="000968BD"/>
    <w:rsid w:val="000A3B2F"/>
    <w:rsid w:val="000B6B63"/>
    <w:rsid w:val="000C0370"/>
    <w:rsid w:val="000C14FD"/>
    <w:rsid w:val="000C7B4F"/>
    <w:rsid w:val="000D0A7B"/>
    <w:rsid w:val="000D1452"/>
    <w:rsid w:val="000D4216"/>
    <w:rsid w:val="000E61C1"/>
    <w:rsid w:val="000E6D2C"/>
    <w:rsid w:val="000F2E11"/>
    <w:rsid w:val="000F6BB2"/>
    <w:rsid w:val="00105E8E"/>
    <w:rsid w:val="001144F3"/>
    <w:rsid w:val="0011777B"/>
    <w:rsid w:val="00117924"/>
    <w:rsid w:val="00117B94"/>
    <w:rsid w:val="00126704"/>
    <w:rsid w:val="00136BF6"/>
    <w:rsid w:val="001434D7"/>
    <w:rsid w:val="00144BEA"/>
    <w:rsid w:val="0015685F"/>
    <w:rsid w:val="00160142"/>
    <w:rsid w:val="001623C9"/>
    <w:rsid w:val="0016711A"/>
    <w:rsid w:val="00171993"/>
    <w:rsid w:val="00173F13"/>
    <w:rsid w:val="00174F73"/>
    <w:rsid w:val="001821AC"/>
    <w:rsid w:val="00182C8E"/>
    <w:rsid w:val="001844B0"/>
    <w:rsid w:val="001871DC"/>
    <w:rsid w:val="00190622"/>
    <w:rsid w:val="00196BF4"/>
    <w:rsid w:val="001A25BA"/>
    <w:rsid w:val="001A57EB"/>
    <w:rsid w:val="001B4195"/>
    <w:rsid w:val="001B4799"/>
    <w:rsid w:val="001C13D0"/>
    <w:rsid w:val="001C7080"/>
    <w:rsid w:val="001D66BB"/>
    <w:rsid w:val="001D7A07"/>
    <w:rsid w:val="001D7C10"/>
    <w:rsid w:val="001E1F65"/>
    <w:rsid w:val="001E38F9"/>
    <w:rsid w:val="001E432A"/>
    <w:rsid w:val="001E46B9"/>
    <w:rsid w:val="001F31A5"/>
    <w:rsid w:val="0020230A"/>
    <w:rsid w:val="00205439"/>
    <w:rsid w:val="0021599E"/>
    <w:rsid w:val="00220984"/>
    <w:rsid w:val="00224F3C"/>
    <w:rsid w:val="002276FA"/>
    <w:rsid w:val="002306D2"/>
    <w:rsid w:val="002426DD"/>
    <w:rsid w:val="00252099"/>
    <w:rsid w:val="00270BEF"/>
    <w:rsid w:val="002713B5"/>
    <w:rsid w:val="00274023"/>
    <w:rsid w:val="00276FC7"/>
    <w:rsid w:val="002846EE"/>
    <w:rsid w:val="00286F5C"/>
    <w:rsid w:val="00290C31"/>
    <w:rsid w:val="002920B1"/>
    <w:rsid w:val="002962EB"/>
    <w:rsid w:val="00297024"/>
    <w:rsid w:val="002A1C73"/>
    <w:rsid w:val="002B6BD9"/>
    <w:rsid w:val="002D029D"/>
    <w:rsid w:val="002D0695"/>
    <w:rsid w:val="002F78AE"/>
    <w:rsid w:val="00307778"/>
    <w:rsid w:val="00312438"/>
    <w:rsid w:val="00312ED2"/>
    <w:rsid w:val="003339B9"/>
    <w:rsid w:val="003342CC"/>
    <w:rsid w:val="00334F56"/>
    <w:rsid w:val="00335C17"/>
    <w:rsid w:val="00337372"/>
    <w:rsid w:val="00341124"/>
    <w:rsid w:val="00342218"/>
    <w:rsid w:val="0035328F"/>
    <w:rsid w:val="00354495"/>
    <w:rsid w:val="00355656"/>
    <w:rsid w:val="00355CC7"/>
    <w:rsid w:val="00361029"/>
    <w:rsid w:val="003612C6"/>
    <w:rsid w:val="00364FD6"/>
    <w:rsid w:val="00371B7E"/>
    <w:rsid w:val="00375873"/>
    <w:rsid w:val="0037605D"/>
    <w:rsid w:val="003769DC"/>
    <w:rsid w:val="00382F8E"/>
    <w:rsid w:val="0038674C"/>
    <w:rsid w:val="003935C6"/>
    <w:rsid w:val="003A5A42"/>
    <w:rsid w:val="003A7920"/>
    <w:rsid w:val="003B5EB7"/>
    <w:rsid w:val="003C1681"/>
    <w:rsid w:val="003C1CEF"/>
    <w:rsid w:val="003C5D50"/>
    <w:rsid w:val="003D0579"/>
    <w:rsid w:val="003D1751"/>
    <w:rsid w:val="003E37AC"/>
    <w:rsid w:val="003E4E4C"/>
    <w:rsid w:val="004063CC"/>
    <w:rsid w:val="00407C65"/>
    <w:rsid w:val="004211AF"/>
    <w:rsid w:val="00422538"/>
    <w:rsid w:val="00423489"/>
    <w:rsid w:val="004463B5"/>
    <w:rsid w:val="00447554"/>
    <w:rsid w:val="0045197E"/>
    <w:rsid w:val="00452183"/>
    <w:rsid w:val="00453141"/>
    <w:rsid w:val="004533A6"/>
    <w:rsid w:val="0045508E"/>
    <w:rsid w:val="004656BB"/>
    <w:rsid w:val="0047311B"/>
    <w:rsid w:val="00485A50"/>
    <w:rsid w:val="0048722A"/>
    <w:rsid w:val="004874AF"/>
    <w:rsid w:val="00490330"/>
    <w:rsid w:val="00496448"/>
    <w:rsid w:val="004B1D7E"/>
    <w:rsid w:val="004B1E7E"/>
    <w:rsid w:val="004C308D"/>
    <w:rsid w:val="004D7505"/>
    <w:rsid w:val="004E2E4A"/>
    <w:rsid w:val="004E5065"/>
    <w:rsid w:val="004E5303"/>
    <w:rsid w:val="004F0D30"/>
    <w:rsid w:val="004F7576"/>
    <w:rsid w:val="00505E89"/>
    <w:rsid w:val="00506ABE"/>
    <w:rsid w:val="0051328E"/>
    <w:rsid w:val="00515D8D"/>
    <w:rsid w:val="005206D2"/>
    <w:rsid w:val="00523A40"/>
    <w:rsid w:val="005269C4"/>
    <w:rsid w:val="0053633D"/>
    <w:rsid w:val="0053647E"/>
    <w:rsid w:val="005369DE"/>
    <w:rsid w:val="00542010"/>
    <w:rsid w:val="005440E5"/>
    <w:rsid w:val="005461BA"/>
    <w:rsid w:val="00550A03"/>
    <w:rsid w:val="00550E1F"/>
    <w:rsid w:val="005535F5"/>
    <w:rsid w:val="00556294"/>
    <w:rsid w:val="00556B31"/>
    <w:rsid w:val="0056109B"/>
    <w:rsid w:val="005659F4"/>
    <w:rsid w:val="005677E2"/>
    <w:rsid w:val="00574C31"/>
    <w:rsid w:val="005779A6"/>
    <w:rsid w:val="00577A46"/>
    <w:rsid w:val="00581DA5"/>
    <w:rsid w:val="0058321B"/>
    <w:rsid w:val="00583E6C"/>
    <w:rsid w:val="005B351B"/>
    <w:rsid w:val="005B4394"/>
    <w:rsid w:val="005C4D00"/>
    <w:rsid w:val="005C55F5"/>
    <w:rsid w:val="005D30D1"/>
    <w:rsid w:val="005D657B"/>
    <w:rsid w:val="005E7FDD"/>
    <w:rsid w:val="005F0EFB"/>
    <w:rsid w:val="005F11A5"/>
    <w:rsid w:val="0060311F"/>
    <w:rsid w:val="0061381A"/>
    <w:rsid w:val="00624C5C"/>
    <w:rsid w:val="006255EB"/>
    <w:rsid w:val="00626CC4"/>
    <w:rsid w:val="00630BD1"/>
    <w:rsid w:val="00631159"/>
    <w:rsid w:val="00642A77"/>
    <w:rsid w:val="00643ACC"/>
    <w:rsid w:val="00644636"/>
    <w:rsid w:val="00647728"/>
    <w:rsid w:val="0065010A"/>
    <w:rsid w:val="006511B5"/>
    <w:rsid w:val="00655795"/>
    <w:rsid w:val="00662D62"/>
    <w:rsid w:val="00672557"/>
    <w:rsid w:val="00673032"/>
    <w:rsid w:val="00677F1E"/>
    <w:rsid w:val="006855FC"/>
    <w:rsid w:val="0069242E"/>
    <w:rsid w:val="00695235"/>
    <w:rsid w:val="006955CC"/>
    <w:rsid w:val="006960C9"/>
    <w:rsid w:val="006A0F42"/>
    <w:rsid w:val="006A4CE8"/>
    <w:rsid w:val="006A5402"/>
    <w:rsid w:val="006B0268"/>
    <w:rsid w:val="006B21E5"/>
    <w:rsid w:val="006B4616"/>
    <w:rsid w:val="006B5715"/>
    <w:rsid w:val="006B6D23"/>
    <w:rsid w:val="006C05BF"/>
    <w:rsid w:val="006D3C6B"/>
    <w:rsid w:val="006D5B69"/>
    <w:rsid w:val="006E55B2"/>
    <w:rsid w:val="006F0485"/>
    <w:rsid w:val="006F5866"/>
    <w:rsid w:val="006F6998"/>
    <w:rsid w:val="00713BA3"/>
    <w:rsid w:val="00721F9B"/>
    <w:rsid w:val="00727EAD"/>
    <w:rsid w:val="007337AA"/>
    <w:rsid w:val="00744A94"/>
    <w:rsid w:val="007526D7"/>
    <w:rsid w:val="00753351"/>
    <w:rsid w:val="00753F72"/>
    <w:rsid w:val="007557F4"/>
    <w:rsid w:val="00761339"/>
    <w:rsid w:val="00763790"/>
    <w:rsid w:val="00771D9F"/>
    <w:rsid w:val="00773519"/>
    <w:rsid w:val="00774D6A"/>
    <w:rsid w:val="00776256"/>
    <w:rsid w:val="00782EF9"/>
    <w:rsid w:val="007874A5"/>
    <w:rsid w:val="00787661"/>
    <w:rsid w:val="00795AEB"/>
    <w:rsid w:val="007B06FF"/>
    <w:rsid w:val="007B0864"/>
    <w:rsid w:val="007C4C27"/>
    <w:rsid w:val="007D1CD3"/>
    <w:rsid w:val="007D2A67"/>
    <w:rsid w:val="007D3884"/>
    <w:rsid w:val="007D5038"/>
    <w:rsid w:val="007D7FB5"/>
    <w:rsid w:val="007E1CCD"/>
    <w:rsid w:val="007F225C"/>
    <w:rsid w:val="007F302F"/>
    <w:rsid w:val="00811CBA"/>
    <w:rsid w:val="00817D67"/>
    <w:rsid w:val="008230A8"/>
    <w:rsid w:val="008234E4"/>
    <w:rsid w:val="0083214A"/>
    <w:rsid w:val="0083524C"/>
    <w:rsid w:val="008370BB"/>
    <w:rsid w:val="0083754E"/>
    <w:rsid w:val="0084006B"/>
    <w:rsid w:val="00841569"/>
    <w:rsid w:val="0084276E"/>
    <w:rsid w:val="00844BF7"/>
    <w:rsid w:val="008532CA"/>
    <w:rsid w:val="00856898"/>
    <w:rsid w:val="00862A48"/>
    <w:rsid w:val="0087361F"/>
    <w:rsid w:val="008773E3"/>
    <w:rsid w:val="0088105C"/>
    <w:rsid w:val="0088262E"/>
    <w:rsid w:val="00886025"/>
    <w:rsid w:val="00890639"/>
    <w:rsid w:val="0089126D"/>
    <w:rsid w:val="008A4758"/>
    <w:rsid w:val="008B1E57"/>
    <w:rsid w:val="008B5DBA"/>
    <w:rsid w:val="008C0241"/>
    <w:rsid w:val="008D1161"/>
    <w:rsid w:val="008E5D6C"/>
    <w:rsid w:val="008E5EC8"/>
    <w:rsid w:val="008F0AAF"/>
    <w:rsid w:val="008F0F11"/>
    <w:rsid w:val="009111C3"/>
    <w:rsid w:val="00926C35"/>
    <w:rsid w:val="00927C3A"/>
    <w:rsid w:val="00931373"/>
    <w:rsid w:val="00936DCA"/>
    <w:rsid w:val="00940D34"/>
    <w:rsid w:val="00944EFE"/>
    <w:rsid w:val="00967832"/>
    <w:rsid w:val="00982FF7"/>
    <w:rsid w:val="0099322C"/>
    <w:rsid w:val="00997A93"/>
    <w:rsid w:val="009B6830"/>
    <w:rsid w:val="009C0BE0"/>
    <w:rsid w:val="009C5032"/>
    <w:rsid w:val="009C6F24"/>
    <w:rsid w:val="009D5CC8"/>
    <w:rsid w:val="009D6B3F"/>
    <w:rsid w:val="009E2F09"/>
    <w:rsid w:val="009E4DED"/>
    <w:rsid w:val="009F1F3F"/>
    <w:rsid w:val="009F7F5C"/>
    <w:rsid w:val="00A0090C"/>
    <w:rsid w:val="00A045AA"/>
    <w:rsid w:val="00A04A7D"/>
    <w:rsid w:val="00A171CD"/>
    <w:rsid w:val="00A2222D"/>
    <w:rsid w:val="00A27DF6"/>
    <w:rsid w:val="00A363DD"/>
    <w:rsid w:val="00A40566"/>
    <w:rsid w:val="00A40EAC"/>
    <w:rsid w:val="00A4177B"/>
    <w:rsid w:val="00A44606"/>
    <w:rsid w:val="00A47857"/>
    <w:rsid w:val="00A47E6B"/>
    <w:rsid w:val="00A561B5"/>
    <w:rsid w:val="00A56A5F"/>
    <w:rsid w:val="00A80567"/>
    <w:rsid w:val="00A82CA1"/>
    <w:rsid w:val="00A85A5A"/>
    <w:rsid w:val="00A85E01"/>
    <w:rsid w:val="00A9148E"/>
    <w:rsid w:val="00A93ED3"/>
    <w:rsid w:val="00AA0875"/>
    <w:rsid w:val="00AA33A7"/>
    <w:rsid w:val="00AB305F"/>
    <w:rsid w:val="00AB6A4E"/>
    <w:rsid w:val="00AC371C"/>
    <w:rsid w:val="00AC49D8"/>
    <w:rsid w:val="00AF2A13"/>
    <w:rsid w:val="00AF2BE2"/>
    <w:rsid w:val="00AF4E06"/>
    <w:rsid w:val="00B03BB2"/>
    <w:rsid w:val="00B20A91"/>
    <w:rsid w:val="00B20CAD"/>
    <w:rsid w:val="00B34E20"/>
    <w:rsid w:val="00B403BD"/>
    <w:rsid w:val="00B71858"/>
    <w:rsid w:val="00B7453A"/>
    <w:rsid w:val="00B74A1B"/>
    <w:rsid w:val="00B76772"/>
    <w:rsid w:val="00B823C2"/>
    <w:rsid w:val="00B87EFE"/>
    <w:rsid w:val="00BA1074"/>
    <w:rsid w:val="00BA7B22"/>
    <w:rsid w:val="00BB1B98"/>
    <w:rsid w:val="00BC119E"/>
    <w:rsid w:val="00BC12BB"/>
    <w:rsid w:val="00BC2962"/>
    <w:rsid w:val="00BC6580"/>
    <w:rsid w:val="00BD5115"/>
    <w:rsid w:val="00BE2FF5"/>
    <w:rsid w:val="00BF5E21"/>
    <w:rsid w:val="00BF6207"/>
    <w:rsid w:val="00BF6FB2"/>
    <w:rsid w:val="00C0255E"/>
    <w:rsid w:val="00C0561A"/>
    <w:rsid w:val="00C078F0"/>
    <w:rsid w:val="00C078FC"/>
    <w:rsid w:val="00C119BF"/>
    <w:rsid w:val="00C3317A"/>
    <w:rsid w:val="00C5343E"/>
    <w:rsid w:val="00C60346"/>
    <w:rsid w:val="00C6739B"/>
    <w:rsid w:val="00C7264B"/>
    <w:rsid w:val="00C72BDB"/>
    <w:rsid w:val="00C836F8"/>
    <w:rsid w:val="00C85CC4"/>
    <w:rsid w:val="00C923E2"/>
    <w:rsid w:val="00C945CB"/>
    <w:rsid w:val="00C973E0"/>
    <w:rsid w:val="00C9755B"/>
    <w:rsid w:val="00CA09B5"/>
    <w:rsid w:val="00CA1039"/>
    <w:rsid w:val="00CA11C9"/>
    <w:rsid w:val="00CA2BE3"/>
    <w:rsid w:val="00CA52A6"/>
    <w:rsid w:val="00CA63EA"/>
    <w:rsid w:val="00CA6418"/>
    <w:rsid w:val="00CB2812"/>
    <w:rsid w:val="00CC0D33"/>
    <w:rsid w:val="00CC1968"/>
    <w:rsid w:val="00CC7E66"/>
    <w:rsid w:val="00CC7FB0"/>
    <w:rsid w:val="00CD1486"/>
    <w:rsid w:val="00CD4695"/>
    <w:rsid w:val="00CE096A"/>
    <w:rsid w:val="00D0695C"/>
    <w:rsid w:val="00D10C95"/>
    <w:rsid w:val="00D128D0"/>
    <w:rsid w:val="00D147CC"/>
    <w:rsid w:val="00D16754"/>
    <w:rsid w:val="00D16B8F"/>
    <w:rsid w:val="00D23A3C"/>
    <w:rsid w:val="00D3302B"/>
    <w:rsid w:val="00D4227A"/>
    <w:rsid w:val="00D42587"/>
    <w:rsid w:val="00D42CA5"/>
    <w:rsid w:val="00D44D8D"/>
    <w:rsid w:val="00D47EF5"/>
    <w:rsid w:val="00D5025C"/>
    <w:rsid w:val="00D51506"/>
    <w:rsid w:val="00D5179E"/>
    <w:rsid w:val="00D66C74"/>
    <w:rsid w:val="00D754ED"/>
    <w:rsid w:val="00D75687"/>
    <w:rsid w:val="00D777FA"/>
    <w:rsid w:val="00D87BE5"/>
    <w:rsid w:val="00D928A3"/>
    <w:rsid w:val="00D963FD"/>
    <w:rsid w:val="00DA10E8"/>
    <w:rsid w:val="00DA1DC3"/>
    <w:rsid w:val="00DA2C54"/>
    <w:rsid w:val="00DA5425"/>
    <w:rsid w:val="00DB55BA"/>
    <w:rsid w:val="00DB6320"/>
    <w:rsid w:val="00DC0B03"/>
    <w:rsid w:val="00DC1830"/>
    <w:rsid w:val="00DC33E2"/>
    <w:rsid w:val="00DC68FC"/>
    <w:rsid w:val="00DD156A"/>
    <w:rsid w:val="00DD2A4E"/>
    <w:rsid w:val="00DD5936"/>
    <w:rsid w:val="00DF242E"/>
    <w:rsid w:val="00DF472D"/>
    <w:rsid w:val="00DF722E"/>
    <w:rsid w:val="00E023C0"/>
    <w:rsid w:val="00E038F6"/>
    <w:rsid w:val="00E0621C"/>
    <w:rsid w:val="00E23919"/>
    <w:rsid w:val="00E30116"/>
    <w:rsid w:val="00E40C28"/>
    <w:rsid w:val="00E41A9F"/>
    <w:rsid w:val="00E44FD2"/>
    <w:rsid w:val="00E543C6"/>
    <w:rsid w:val="00E60586"/>
    <w:rsid w:val="00E61184"/>
    <w:rsid w:val="00E61AAA"/>
    <w:rsid w:val="00E65FEB"/>
    <w:rsid w:val="00E66B97"/>
    <w:rsid w:val="00E72A86"/>
    <w:rsid w:val="00E7306C"/>
    <w:rsid w:val="00E75FF3"/>
    <w:rsid w:val="00E84F8F"/>
    <w:rsid w:val="00E85AFD"/>
    <w:rsid w:val="00E87F72"/>
    <w:rsid w:val="00E940D2"/>
    <w:rsid w:val="00EA48F9"/>
    <w:rsid w:val="00EB2B67"/>
    <w:rsid w:val="00EC79A5"/>
    <w:rsid w:val="00ED09CC"/>
    <w:rsid w:val="00ED0AFA"/>
    <w:rsid w:val="00ED248F"/>
    <w:rsid w:val="00EE4126"/>
    <w:rsid w:val="00EE556A"/>
    <w:rsid w:val="00EE6E5B"/>
    <w:rsid w:val="00EF273C"/>
    <w:rsid w:val="00EF6010"/>
    <w:rsid w:val="00F06572"/>
    <w:rsid w:val="00F12C9F"/>
    <w:rsid w:val="00F17A65"/>
    <w:rsid w:val="00F223A6"/>
    <w:rsid w:val="00F239FE"/>
    <w:rsid w:val="00F26AD9"/>
    <w:rsid w:val="00F33F1C"/>
    <w:rsid w:val="00F3481F"/>
    <w:rsid w:val="00F34943"/>
    <w:rsid w:val="00F35243"/>
    <w:rsid w:val="00F36E2F"/>
    <w:rsid w:val="00F42484"/>
    <w:rsid w:val="00F43B63"/>
    <w:rsid w:val="00F43F89"/>
    <w:rsid w:val="00F457A5"/>
    <w:rsid w:val="00F46E33"/>
    <w:rsid w:val="00F46E92"/>
    <w:rsid w:val="00F62360"/>
    <w:rsid w:val="00F74360"/>
    <w:rsid w:val="00F778FF"/>
    <w:rsid w:val="00F81202"/>
    <w:rsid w:val="00F86265"/>
    <w:rsid w:val="00F86CDE"/>
    <w:rsid w:val="00F87222"/>
    <w:rsid w:val="00F90E1A"/>
    <w:rsid w:val="00F91F3E"/>
    <w:rsid w:val="00F97FD5"/>
    <w:rsid w:val="00FA576E"/>
    <w:rsid w:val="00FA6792"/>
    <w:rsid w:val="00FB436F"/>
    <w:rsid w:val="00FB7129"/>
    <w:rsid w:val="00FB75CC"/>
    <w:rsid w:val="00FC2AD4"/>
    <w:rsid w:val="00FC3920"/>
    <w:rsid w:val="00FC72F5"/>
    <w:rsid w:val="00FD0CA8"/>
    <w:rsid w:val="00FD257B"/>
    <w:rsid w:val="00FD3CAD"/>
    <w:rsid w:val="00FD7C5F"/>
    <w:rsid w:val="00FF192A"/>
    <w:rsid w:val="00FF5563"/>
    <w:rsid w:val="00FF6117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73FDD"/>
  <w15:chartTrackingRefBased/>
  <w15:docId w15:val="{8BF19807-9B5C-4C16-AAAE-CB146554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rukuj-OdDoTematData">
    <w:name w:val="Drukuj - Od: Do: Temat: Data:"/>
    <w:basedOn w:val="Normalny"/>
    <w:pPr>
      <w:pBdr>
        <w:left w:val="single" w:sz="18" w:space="1" w:color="auto"/>
      </w:pBdr>
    </w:pPr>
  </w:style>
  <w:style w:type="paragraph" w:customStyle="1" w:styleId="Drukuj-Nagwekzwrotny">
    <w:name w:val="Drukuj - Nagłówek zwrotny"/>
    <w:basedOn w:val="Normalny"/>
    <w:next w:val="Drukuj-OdDoTematData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OdpowiedzPrzelijdalejnagwki">
    <w:name w:val="Odpowiedz/Prześlij dalej nagłówki"/>
    <w:basedOn w:val="Normalny"/>
    <w:next w:val="OdpowiedzPrzelijdalejnagwkiDoOdDat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OdpowiedzPrzelijdalejnagwkiDoOdData">
    <w:name w:val="Odpowiedz/Prześlij dalej nagłówki Do: Od: Data:"/>
    <w:basedOn w:val="Normalny"/>
    <w:pPr>
      <w:pBdr>
        <w:left w:val="single" w:sz="18" w:space="1" w:color="auto"/>
      </w:pBdr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Indeks5">
    <w:name w:val="index 5"/>
    <w:basedOn w:val="Normalny"/>
    <w:next w:val="Normalny"/>
    <w:semiHidden/>
    <w:pPr>
      <w:tabs>
        <w:tab w:val="right" w:leader="dot" w:pos="8640"/>
      </w:tabs>
      <w:ind w:left="1000" w:hanging="20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Podtytu">
    <w:name w:val="Subtitle"/>
    <w:basedOn w:val="Normalny"/>
    <w:qFormat/>
    <w:rPr>
      <w:rFonts w:ascii="Times New Roman" w:hAnsi="Times New Roman"/>
      <w:b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720" w:hanging="360"/>
      <w:jc w:val="both"/>
    </w:pPr>
    <w:rPr>
      <w:rFonts w:ascii="Times New Roman" w:hAnsi="Times New Roman"/>
      <w:color w:val="FF000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i/>
      <w:sz w:val="16"/>
    </w:rPr>
  </w:style>
  <w:style w:type="paragraph" w:styleId="Tekstdymka">
    <w:name w:val="Balloon Text"/>
    <w:basedOn w:val="Normalny"/>
    <w:semiHidden/>
    <w:rsid w:val="002970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3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342218"/>
    <w:pPr>
      <w:jc w:val="both"/>
    </w:pPr>
    <w:rPr>
      <w:rFonts w:ascii="Times New Roman" w:hAnsi="Times New Roman"/>
    </w:rPr>
  </w:style>
  <w:style w:type="character" w:styleId="Odwoaniedokomentarza">
    <w:name w:val="annotation reference"/>
    <w:rsid w:val="0077351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773519"/>
    <w:pPr>
      <w:jc w:val="left"/>
    </w:pPr>
    <w:rPr>
      <w:rFonts w:ascii="Arial" w:hAnsi="Arial"/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73519"/>
  </w:style>
  <w:style w:type="character" w:customStyle="1" w:styleId="TematkomentarzaZnak">
    <w:name w:val="Temat komentarza Znak"/>
    <w:basedOn w:val="TekstkomentarzaZnak"/>
    <w:link w:val="Tematkomentarza"/>
    <w:rsid w:val="00773519"/>
  </w:style>
  <w:style w:type="character" w:customStyle="1" w:styleId="NagwekZnak">
    <w:name w:val="Nagłówek Znak"/>
    <w:link w:val="Nagwek"/>
    <w:rsid w:val="00D3302B"/>
    <w:rPr>
      <w:rFonts w:ascii="Arial" w:hAnsi="Arial"/>
    </w:rPr>
  </w:style>
  <w:style w:type="character" w:customStyle="1" w:styleId="StopkaZnak">
    <w:name w:val="Stopka Znak"/>
    <w:link w:val="Stopka"/>
    <w:uiPriority w:val="99"/>
    <w:rsid w:val="00F223A6"/>
    <w:rPr>
      <w:rFonts w:ascii="Arial" w:hAnsi="Arial"/>
    </w:rPr>
  </w:style>
  <w:style w:type="paragraph" w:styleId="Tekstprzypisudolnego">
    <w:name w:val="footnote text"/>
    <w:basedOn w:val="Normalny"/>
    <w:link w:val="TekstprzypisudolnegoZnak"/>
    <w:rsid w:val="00A40566"/>
  </w:style>
  <w:style w:type="character" w:customStyle="1" w:styleId="TekstprzypisudolnegoZnak">
    <w:name w:val="Tekst przypisu dolnego Znak"/>
    <w:basedOn w:val="Domylnaczcionkaakapitu"/>
    <w:link w:val="Tekstprzypisudolnego"/>
    <w:rsid w:val="00A40566"/>
    <w:rPr>
      <w:rFonts w:ascii="Arial" w:hAnsi="Arial"/>
    </w:rPr>
  </w:style>
  <w:style w:type="character" w:styleId="Odwoanieprzypisudolnego">
    <w:name w:val="footnote reference"/>
    <w:basedOn w:val="Domylnaczcionkaakapitu"/>
    <w:rsid w:val="00A4056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B2812"/>
    <w:pPr>
      <w:ind w:left="720"/>
      <w:contextualSpacing/>
    </w:pPr>
  </w:style>
  <w:style w:type="character" w:styleId="Hipercze">
    <w:name w:val="Hyperlink"/>
    <w:basedOn w:val="Domylnaczcionkaakapitu"/>
    <w:rsid w:val="004872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7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laviationstandard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3247-B3B6-4DD7-BD49-5D3534BF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21</TotalTime>
  <Pages>4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Microsoft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subject/>
  <dc:creator>dblaszczykowska@ulc.gov.pl</dc:creator>
  <cp:keywords/>
  <cp:lastModifiedBy>BŁASZCZYKOWSKA Dorota</cp:lastModifiedBy>
  <cp:revision>5</cp:revision>
  <cp:lastPrinted>2015-10-27T14:32:00Z</cp:lastPrinted>
  <dcterms:created xsi:type="dcterms:W3CDTF">2025-04-16T14:26:00Z</dcterms:created>
  <dcterms:modified xsi:type="dcterms:W3CDTF">2025-04-23T13:45:00Z</dcterms:modified>
</cp:coreProperties>
</file>